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518B" w14:textId="5E01FC4B" w:rsidR="00A9080F" w:rsidRDefault="0028129A" w:rsidP="00C25A88">
      <w:pPr>
        <w:pStyle w:val="berschrift1"/>
        <w:spacing w:after="120"/>
        <w:rPr>
          <w:snapToGrid w:val="0"/>
        </w:rPr>
      </w:pPr>
      <w:r>
        <w:rPr>
          <w:snapToGrid w:val="0"/>
        </w:rPr>
        <w:t>Anexo 4b: Modelo de documentación de adquisición</w:t>
      </w:r>
    </w:p>
    <w:p w14:paraId="11ACB2E9" w14:textId="07EAB5FA" w:rsidR="008054F1" w:rsidRPr="00C91EFD" w:rsidRDefault="00EA5D1D" w:rsidP="00C647C1">
      <w:pPr>
        <w:tabs>
          <w:tab w:val="right" w:pos="8789"/>
        </w:tabs>
        <w:rPr>
          <w:rFonts w:cs="Arial"/>
          <w:snapToGrid w:val="0"/>
          <w:color w:val="000000"/>
          <w:szCs w:val="22"/>
        </w:rPr>
      </w:pPr>
      <w:r>
        <w:rPr>
          <w:snapToGrid w:val="0"/>
          <w:color w:val="000000"/>
        </w:rPr>
        <w:t xml:space="preserve">(A rellenar para todas las adquisiciones de suministros y prestaciones por un valor de contrato superior a </w:t>
      </w:r>
      <w:r w:rsidR="00307FA9">
        <w:rPr>
          <w:snapToGrid w:val="0"/>
          <w:color w:val="000000"/>
        </w:rPr>
        <w:t>5</w:t>
      </w:r>
      <w:r>
        <w:rPr>
          <w:snapToGrid w:val="0"/>
          <w:color w:val="000000"/>
        </w:rPr>
        <w:t> 000</w:t>
      </w:r>
      <w:r w:rsidR="004348E8">
        <w:rPr>
          <w:snapToGrid w:val="0"/>
          <w:color w:val="000000"/>
        </w:rPr>
        <w:t>,00</w:t>
      </w:r>
      <w:r>
        <w:rPr>
          <w:snapToGrid w:val="0"/>
          <w:color w:val="000000"/>
        </w:rPr>
        <w:t> EUR.)</w:t>
      </w:r>
    </w:p>
    <w:p w14:paraId="14248224" w14:textId="57D9801F" w:rsidR="00CD4622" w:rsidRPr="00C91EFD" w:rsidRDefault="00CD4622" w:rsidP="00C25A88">
      <w:pPr>
        <w:pStyle w:val="1Einrckung"/>
        <w:tabs>
          <w:tab w:val="left" w:pos="284"/>
        </w:tabs>
        <w:spacing w:before="240" w:after="240"/>
        <w:ind w:left="0" w:firstLine="0"/>
        <w:rPr>
          <w:rFonts w:cs="Arial"/>
          <w:b/>
          <w:szCs w:val="22"/>
        </w:rPr>
      </w:pPr>
      <w:r>
        <w:rPr>
          <w:b/>
          <w:snapToGrid w:val="0"/>
          <w:color w:val="000000"/>
        </w:rPr>
        <w:t>Datos de referencia (véase la cubierta del contrato)</w:t>
      </w:r>
      <w:r>
        <w:rPr>
          <w:b/>
        </w:rPr>
        <w:t>:</w:t>
      </w:r>
    </w:p>
    <w:p w14:paraId="11ACB2EB" w14:textId="2E1C49D9" w:rsidR="008054F1" w:rsidRPr="00C91EFD" w:rsidRDefault="00463293" w:rsidP="00C25A88">
      <w:pPr>
        <w:tabs>
          <w:tab w:val="right" w:pos="8789"/>
        </w:tabs>
        <w:spacing w:before="240"/>
        <w:rPr>
          <w:rFonts w:cs="Arial"/>
          <w:snapToGrid w:val="0"/>
          <w:color w:val="000000"/>
          <w:szCs w:val="22"/>
        </w:rPr>
      </w:pPr>
      <w:r>
        <w:rPr>
          <w:snapToGrid w:val="0"/>
          <w:color w:val="000000"/>
        </w:rPr>
        <w:t>Receptor del contrato</w:t>
      </w:r>
    </w:p>
    <w:p w14:paraId="445CEB75" w14:textId="77777777" w:rsidR="00774908" w:rsidRPr="00C91EFD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</w:p>
    <w:p w14:paraId="11ACB2F3" w14:textId="2C203707" w:rsidR="008054F1" w:rsidRPr="00C91EFD" w:rsidRDefault="004F78AA" w:rsidP="00C25A88">
      <w:pPr>
        <w:pStyle w:val="1Einrckung"/>
        <w:tabs>
          <w:tab w:val="left" w:pos="284"/>
        </w:tabs>
        <w:spacing w:before="240"/>
        <w:ind w:left="0" w:firstLine="0"/>
        <w:rPr>
          <w:rFonts w:cs="Arial"/>
          <w:szCs w:val="22"/>
        </w:rPr>
      </w:pPr>
      <w:r>
        <w:rPr>
          <w:snapToGrid w:val="0"/>
          <w:color w:val="000000"/>
        </w:rPr>
        <w:t>Número del contrato con la GIZ</w:t>
      </w:r>
    </w:p>
    <w:p w14:paraId="35337AE0" w14:textId="77777777" w:rsidR="00774908" w:rsidRPr="00C91EFD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</w:p>
    <w:p w14:paraId="11ACB2F8" w14:textId="1FF63921" w:rsidR="008054F1" w:rsidRPr="00C91EFD" w:rsidRDefault="00CD4622" w:rsidP="00C25A88">
      <w:pPr>
        <w:pStyle w:val="1Einrckung"/>
        <w:tabs>
          <w:tab w:val="left" w:pos="284"/>
        </w:tabs>
        <w:spacing w:before="240"/>
        <w:ind w:left="0" w:firstLine="0"/>
        <w:rPr>
          <w:rFonts w:cs="Arial"/>
          <w:szCs w:val="22"/>
        </w:rPr>
      </w:pPr>
      <w:r>
        <w:t>Número de referencia del proyecto</w:t>
      </w:r>
    </w:p>
    <w:p w14:paraId="77F1B0DD" w14:textId="77777777" w:rsidR="00774908" w:rsidRPr="00C91EFD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</w:p>
    <w:p w14:paraId="7BAEA021" w14:textId="192BFD64" w:rsidR="00CD4622" w:rsidRPr="00C91EFD" w:rsidRDefault="000E5209" w:rsidP="00C25A88">
      <w:pPr>
        <w:pStyle w:val="1Einrckung"/>
        <w:tabs>
          <w:tab w:val="left" w:pos="284"/>
        </w:tabs>
        <w:spacing w:before="240" w:after="240"/>
        <w:rPr>
          <w:rFonts w:cs="Arial"/>
          <w:szCs w:val="22"/>
        </w:rPr>
      </w:pPr>
      <w:r>
        <w:rPr>
          <w:b/>
          <w:snapToGrid w:val="0"/>
          <w:color w:val="000000"/>
        </w:rPr>
        <w:t>1.</w:t>
      </w:r>
      <w:r>
        <w:rPr>
          <w:b/>
          <w:snapToGrid w:val="0"/>
          <w:color w:val="000000"/>
        </w:rPr>
        <w:tab/>
        <w:t>Objeto de la adjudicación:</w:t>
      </w:r>
    </w:p>
    <w:p w14:paraId="11ACB2FD" w14:textId="527083AB" w:rsidR="008054F1" w:rsidRPr="00C91EFD" w:rsidRDefault="00EA5D1D" w:rsidP="00C25A88">
      <w:pPr>
        <w:pStyle w:val="1Einrckung"/>
        <w:tabs>
          <w:tab w:val="left" w:pos="284"/>
        </w:tabs>
        <w:spacing w:before="240"/>
        <w:ind w:left="0" w:firstLine="0"/>
        <w:rPr>
          <w:rFonts w:cs="Arial"/>
          <w:szCs w:val="22"/>
        </w:rPr>
      </w:pPr>
      <w:r>
        <w:rPr>
          <w:snapToGrid w:val="0"/>
          <w:color w:val="000000"/>
        </w:rPr>
        <w:t>Objeto de la adquisición / del contrato y país donde se realiza la adjudicación:</w:t>
      </w:r>
    </w:p>
    <w:p w14:paraId="2F13D139" w14:textId="77777777" w:rsidR="00774908" w:rsidRPr="00C91EFD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</w:p>
    <w:p w14:paraId="5C86B261" w14:textId="399C0722" w:rsidR="009D3050" w:rsidRPr="00C91EFD" w:rsidRDefault="1306D75F" w:rsidP="00C25A88">
      <w:pPr>
        <w:pStyle w:val="1Einrckung"/>
        <w:tabs>
          <w:tab w:val="left" w:pos="284"/>
        </w:tabs>
        <w:spacing w:before="240"/>
        <w:ind w:left="0" w:firstLine="0"/>
        <w:rPr>
          <w:rFonts w:cs="Arial"/>
        </w:rPr>
      </w:pPr>
      <w:r>
        <w:t>Valor estimado de la orden en EUR:</w:t>
      </w:r>
    </w:p>
    <w:p w14:paraId="70AAF1EF" w14:textId="77777777" w:rsidR="00774908" w:rsidRPr="00C91EFD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  <w:r>
        <w:t xml:space="preserve"> EUR</w:t>
      </w:r>
    </w:p>
    <w:p w14:paraId="11ACB303" w14:textId="7AB430C3" w:rsidR="008054F1" w:rsidRPr="00C91EFD" w:rsidRDefault="00EA5D1D" w:rsidP="00C25A88">
      <w:pPr>
        <w:pStyle w:val="1Einrckung"/>
        <w:tabs>
          <w:tab w:val="left" w:pos="284"/>
        </w:tabs>
        <w:spacing w:before="360" w:after="240"/>
        <w:rPr>
          <w:rFonts w:cs="Arial"/>
          <w:b/>
          <w:snapToGrid w:val="0"/>
          <w:color w:val="000000"/>
          <w:szCs w:val="22"/>
        </w:rPr>
      </w:pPr>
      <w:r>
        <w:rPr>
          <w:b/>
          <w:snapToGrid w:val="0"/>
          <w:color w:val="000000"/>
        </w:rPr>
        <w:t>2.</w:t>
      </w:r>
      <w:r>
        <w:rPr>
          <w:b/>
          <w:snapToGrid w:val="0"/>
          <w:color w:val="000000"/>
        </w:rPr>
        <w:tab/>
        <w:t>Tipo de procedimiento</w:t>
      </w:r>
    </w:p>
    <w:p w14:paraId="17A901A8" w14:textId="26B6E68F" w:rsidR="00FB6BC0" w:rsidRPr="00C91EFD" w:rsidRDefault="00FB6BC0" w:rsidP="00C25A88">
      <w:pPr>
        <w:pStyle w:val="1Einrckung"/>
        <w:tabs>
          <w:tab w:val="left" w:pos="284"/>
        </w:tabs>
        <w:spacing w:after="240"/>
        <w:ind w:left="0" w:firstLine="0"/>
        <w:rPr>
          <w:rFonts w:cs="Arial"/>
          <w:szCs w:val="22"/>
        </w:rPr>
      </w:pPr>
      <w:r>
        <w:t>Se ha realizado una licitación y se han recabado ofertas técnicas y de precios:</w:t>
      </w:r>
    </w:p>
    <w:p w14:paraId="3CC2B39D" w14:textId="1FAF59E7" w:rsidR="00FB6BC0" w:rsidRPr="00C91EFD" w:rsidRDefault="00FB6BC0" w:rsidP="00C647C1">
      <w:pPr>
        <w:pStyle w:val="Style4"/>
        <w:numPr>
          <w:ilvl w:val="0"/>
          <w:numId w:val="4"/>
        </w:numPr>
        <w:shd w:val="clear" w:color="auto" w:fill="FFFFFF" w:themeFill="background1"/>
        <w:spacing w:line="240" w:lineRule="auto"/>
        <w:ind w:right="499"/>
        <w:rPr>
          <w:rStyle w:val="FontStyle13"/>
          <w:sz w:val="22"/>
          <w:szCs w:val="22"/>
        </w:rPr>
      </w:pPr>
      <w:r>
        <w:rPr>
          <w:rStyle w:val="FontStyle13"/>
          <w:sz w:val="22"/>
        </w:rPr>
        <w:t xml:space="preserve">Invitación directa a un mínimo de tres oferentes </w:t>
      </w:r>
      <w:r w:rsidR="00B4595D">
        <w:rPr>
          <w:rStyle w:val="FontStyle13"/>
          <w:sz w:val="22"/>
        </w:rPr>
        <w:t>a presentar</w:t>
      </w:r>
      <w:r>
        <w:rPr>
          <w:rStyle w:val="FontStyle13"/>
          <w:sz w:val="22"/>
        </w:rPr>
        <w:t xml:space="preserve"> una oferta</w:t>
      </w:r>
      <w:r>
        <w:rPr>
          <w:rStyle w:val="FontStyle13"/>
          <w:sz w:val="22"/>
        </w:rPr>
        <w:br/>
        <w:t xml:space="preserve">(solo si el valor estimado de la orden es de </w:t>
      </w:r>
      <w:r w:rsidR="00307FA9">
        <w:rPr>
          <w:rStyle w:val="FontStyle13"/>
          <w:sz w:val="22"/>
        </w:rPr>
        <w:t>10</w:t>
      </w:r>
      <w:r>
        <w:rPr>
          <w:rStyle w:val="FontStyle13"/>
          <w:sz w:val="22"/>
        </w:rPr>
        <w:t>0 000,00 EUR</w:t>
      </w:r>
      <w:r w:rsidR="00B4595D">
        <w:rPr>
          <w:rStyle w:val="FontStyle13"/>
          <w:sz w:val="22"/>
        </w:rPr>
        <w:t>,</w:t>
      </w:r>
      <w:r>
        <w:rPr>
          <w:rStyle w:val="FontStyle13"/>
          <w:sz w:val="22"/>
        </w:rPr>
        <w:t xml:space="preserve"> como máximo):</w:t>
      </w:r>
    </w:p>
    <w:p w14:paraId="14715ED0" w14:textId="4D05A3C6" w:rsidR="00FB6BC0" w:rsidRPr="00C91EFD" w:rsidRDefault="00000000" w:rsidP="00C25A88">
      <w:pPr>
        <w:pStyle w:val="Style4"/>
        <w:shd w:val="clear" w:color="auto" w:fill="FFFFFF"/>
        <w:spacing w:after="240" w:line="240" w:lineRule="auto"/>
        <w:ind w:left="357" w:right="499"/>
        <w:rPr>
          <w:rStyle w:val="FontStyle13"/>
          <w:sz w:val="22"/>
          <w:szCs w:val="22"/>
        </w:rPr>
      </w:pP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30744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2F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FontStyle13"/>
          <w:sz w:val="22"/>
        </w:rPr>
        <w:t xml:space="preserve"> sí </w:t>
      </w: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194789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30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Seitenzahl"/>
          <w:sz w:val="22"/>
        </w:rPr>
        <w:t xml:space="preserve"> </w:t>
      </w:r>
      <w:r>
        <w:rPr>
          <w:rStyle w:val="FontStyle13"/>
          <w:sz w:val="22"/>
        </w:rPr>
        <w:t>no</w:t>
      </w:r>
    </w:p>
    <w:p w14:paraId="242FC284" w14:textId="685AA27B" w:rsidR="00457381" w:rsidRPr="00C91EFD" w:rsidRDefault="00457381" w:rsidP="00C647C1">
      <w:pPr>
        <w:pStyle w:val="Style4"/>
        <w:widowControl/>
        <w:numPr>
          <w:ilvl w:val="0"/>
          <w:numId w:val="4"/>
        </w:numPr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  <w:r>
        <w:rPr>
          <w:rStyle w:val="FontStyle13"/>
          <w:sz w:val="22"/>
        </w:rPr>
        <w:t>Licitación pública:</w:t>
      </w:r>
    </w:p>
    <w:p w14:paraId="2B37B254" w14:textId="77777777" w:rsidR="00392A04" w:rsidRPr="00C91EFD" w:rsidRDefault="00000000" w:rsidP="00C25A88">
      <w:pPr>
        <w:pStyle w:val="Style4"/>
        <w:shd w:val="clear" w:color="auto" w:fill="FFFFFF" w:themeFill="background1"/>
        <w:spacing w:after="240" w:line="240" w:lineRule="auto"/>
        <w:ind w:right="499" w:firstLine="360"/>
        <w:rPr>
          <w:rStyle w:val="FontStyle13"/>
          <w:sz w:val="22"/>
          <w:szCs w:val="22"/>
        </w:rPr>
      </w:pP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-871919604"/>
          <w:placeholder>
            <w:docPart w:val="D980131FE290464C81C137118AB1C81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A0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FontStyle13"/>
          <w:sz w:val="22"/>
        </w:rPr>
        <w:t xml:space="preserve"> sí </w:t>
      </w: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-1931039367"/>
          <w:placeholder>
            <w:docPart w:val="D980131FE290464C81C137118AB1C81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A0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Seitenzahl"/>
          <w:sz w:val="22"/>
        </w:rPr>
        <w:t xml:space="preserve"> </w:t>
      </w:r>
      <w:r>
        <w:rPr>
          <w:rStyle w:val="FontStyle13"/>
          <w:sz w:val="22"/>
        </w:rPr>
        <w:t>no</w:t>
      </w:r>
    </w:p>
    <w:p w14:paraId="64195A70" w14:textId="3A246A7C" w:rsidR="00FB6BC0" w:rsidRPr="00C91EFD" w:rsidRDefault="00307FA9" w:rsidP="00C25A88">
      <w:pPr>
        <w:pStyle w:val="Style4"/>
        <w:widowControl/>
        <w:numPr>
          <w:ilvl w:val="0"/>
          <w:numId w:val="4"/>
        </w:numPr>
        <w:shd w:val="clear" w:color="auto" w:fill="FFFFFF" w:themeFill="background1"/>
        <w:spacing w:after="240" w:line="240" w:lineRule="auto"/>
        <w:ind w:right="499"/>
        <w:rPr>
          <w:rStyle w:val="FontStyle13"/>
          <w:sz w:val="22"/>
          <w:szCs w:val="22"/>
        </w:rPr>
      </w:pPr>
      <w:r>
        <w:rPr>
          <w:rStyle w:val="FontStyle13"/>
          <w:sz w:val="22"/>
        </w:rPr>
        <w:t>Pública</w:t>
      </w:r>
      <w:r w:rsidR="00FB6BC0">
        <w:rPr>
          <w:rStyle w:val="FontStyle13"/>
          <w:sz w:val="22"/>
        </w:rPr>
        <w:t xml:space="preserve"> preselección de oferentes:</w:t>
      </w:r>
      <w:r w:rsidR="00FB6BC0">
        <w:rPr>
          <w:rStyle w:val="Seitenzahl"/>
          <w:sz w:val="22"/>
        </w:rPr>
        <w:t xml:space="preserve"> </w:t>
      </w:r>
      <w:sdt>
        <w:sdtPr>
          <w:rPr>
            <w:rStyle w:val="Seitenzahl"/>
            <w:rFonts w:eastAsia="MS Gothic"/>
            <w:bCs/>
            <w:sz w:val="22"/>
            <w:szCs w:val="22"/>
            <w:shd w:val="clear" w:color="auto" w:fill="BFBFBF" w:themeFill="background1" w:themeFillShade="BF"/>
          </w:rPr>
          <w:id w:val="-978837753"/>
          <w:placeholder>
            <w:docPart w:val="5B961AD8F0CF4C9DB6B8A9803329174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46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FB6BC0">
        <w:rPr>
          <w:rStyle w:val="FontStyle13"/>
          <w:sz w:val="22"/>
        </w:rPr>
        <w:t xml:space="preserve"> sí </w:t>
      </w:r>
      <w:sdt>
        <w:sdtPr>
          <w:rPr>
            <w:rStyle w:val="Seitenzahl"/>
            <w:rFonts w:eastAsia="MS Gothic"/>
            <w:bCs/>
            <w:sz w:val="22"/>
            <w:szCs w:val="22"/>
            <w:shd w:val="clear" w:color="auto" w:fill="BFBFBF" w:themeFill="background1" w:themeFillShade="BF"/>
          </w:rPr>
          <w:id w:val="-1390717389"/>
          <w:placeholder>
            <w:docPart w:val="5B961AD8F0CF4C9DB6B8A9803329174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46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FB6BC0">
        <w:rPr>
          <w:rStyle w:val="Seitenzahl"/>
          <w:sz w:val="22"/>
        </w:rPr>
        <w:t xml:space="preserve"> </w:t>
      </w:r>
      <w:r w:rsidR="00FB6BC0">
        <w:rPr>
          <w:rStyle w:val="FontStyle13"/>
          <w:sz w:val="22"/>
        </w:rPr>
        <w:t>no</w:t>
      </w:r>
      <w:r w:rsidR="00FB6BC0">
        <w:rPr>
          <w:rStyle w:val="FontStyle13"/>
          <w:sz w:val="22"/>
        </w:rPr>
        <w:br/>
        <w:t xml:space="preserve">Se ha invitado a </w:t>
      </w:r>
      <w:r w:rsidR="00FB6BC0" w:rsidRPr="00C91EFD">
        <w:rPr>
          <w:color w:val="000000" w:themeColor="text1"/>
          <w:sz w:val="22"/>
        </w:rPr>
        <w:fldChar w:fldCharType="begin" w:fldLock="1"/>
      </w:r>
      <w:r w:rsidR="00FB6BC0" w:rsidRPr="00C91EFD">
        <w:rPr>
          <w:color w:val="000000" w:themeColor="text1"/>
          <w:sz w:val="22"/>
        </w:rPr>
        <w:instrText xml:space="preserve"> FORMTEXT </w:instrText>
      </w:r>
      <w:r w:rsidR="00FB6BC0" w:rsidRPr="00C91EFD">
        <w:rPr>
          <w:color w:val="000000" w:themeColor="text1"/>
          <w:sz w:val="22"/>
        </w:rPr>
        <w:fldChar w:fldCharType="separate"/>
      </w:r>
      <w:r w:rsidR="00FB6BC0">
        <w:rPr>
          <w:color w:val="000000" w:themeColor="text1"/>
          <w:sz w:val="22"/>
        </w:rPr>
        <w:t>     </w:t>
      </w:r>
      <w:r w:rsidR="00FB6BC0" w:rsidRPr="00C91EFD">
        <w:rPr>
          <w:color w:val="000000" w:themeColor="text1"/>
          <w:sz w:val="22"/>
        </w:rPr>
        <w:fldChar w:fldCharType="end"/>
      </w:r>
      <w:r w:rsidR="00FB6BC0">
        <w:rPr>
          <w:color w:val="000000" w:themeColor="text1"/>
          <w:sz w:val="22"/>
        </w:rPr>
        <w:t xml:space="preserve"> (como mínimo 3) </w:t>
      </w:r>
      <w:r w:rsidR="00FB6BC0">
        <w:rPr>
          <w:rStyle w:val="FontStyle13"/>
          <w:sz w:val="22"/>
        </w:rPr>
        <w:t xml:space="preserve">oferentes </w:t>
      </w:r>
      <w:r w:rsidR="00B4595D">
        <w:rPr>
          <w:color w:val="000000" w:themeColor="text1"/>
          <w:sz w:val="22"/>
        </w:rPr>
        <w:t>a presentar</w:t>
      </w:r>
      <w:r w:rsidR="00FB6BC0">
        <w:rPr>
          <w:color w:val="000000" w:themeColor="text1"/>
          <w:sz w:val="22"/>
        </w:rPr>
        <w:t xml:space="preserve"> una oferta técnica y de precios. </w:t>
      </w:r>
      <w:r w:rsidR="00FB6BC0" w:rsidRPr="00C91EFD">
        <w:rPr>
          <w:color w:val="000000" w:themeColor="text1"/>
          <w:sz w:val="22"/>
        </w:rPr>
        <w:fldChar w:fldCharType="begin" w:fldLock="1"/>
      </w:r>
      <w:r w:rsidR="00FB6BC0" w:rsidRPr="00C91EFD">
        <w:rPr>
          <w:color w:val="000000" w:themeColor="text1"/>
          <w:sz w:val="22"/>
        </w:rPr>
        <w:instrText xml:space="preserve"> FORMTEXT </w:instrText>
      </w:r>
      <w:r w:rsidR="00FB6BC0" w:rsidRPr="00C91EFD">
        <w:rPr>
          <w:color w:val="000000" w:themeColor="text1"/>
          <w:sz w:val="22"/>
        </w:rPr>
        <w:fldChar w:fldCharType="separate"/>
      </w:r>
      <w:r w:rsidR="00FB6BC0">
        <w:rPr>
          <w:color w:val="000000" w:themeColor="text1"/>
          <w:sz w:val="22"/>
        </w:rPr>
        <w:t>     </w:t>
      </w:r>
      <w:r w:rsidR="00FB6BC0" w:rsidRPr="00C91EFD">
        <w:rPr>
          <w:color w:val="000000" w:themeColor="text1"/>
          <w:sz w:val="22"/>
        </w:rPr>
        <w:fldChar w:fldCharType="end"/>
      </w:r>
      <w:r w:rsidR="00FB6BC0">
        <w:rPr>
          <w:color w:val="000000" w:themeColor="text1"/>
          <w:sz w:val="22"/>
        </w:rPr>
        <w:t xml:space="preserve"> oferentes han presentado una oferta.</w:t>
      </w:r>
    </w:p>
    <w:p w14:paraId="7E7C3A12" w14:textId="7C139403" w:rsidR="00C647C1" w:rsidRPr="00C91EFD" w:rsidRDefault="00FB6BC0" w:rsidP="00C647C1">
      <w:pPr>
        <w:pStyle w:val="Style4"/>
        <w:numPr>
          <w:ilvl w:val="0"/>
          <w:numId w:val="4"/>
        </w:numPr>
        <w:shd w:val="clear" w:color="auto" w:fill="FFFFFF" w:themeFill="background1"/>
        <w:spacing w:line="240" w:lineRule="auto"/>
        <w:ind w:right="499"/>
        <w:rPr>
          <w:rStyle w:val="FontStyle13"/>
          <w:sz w:val="22"/>
          <w:szCs w:val="22"/>
        </w:rPr>
      </w:pPr>
      <w:r>
        <w:rPr>
          <w:rStyle w:val="FontStyle13"/>
          <w:sz w:val="22"/>
        </w:rPr>
        <w:t>Licitación restringida sin preselección de oferentes</w:t>
      </w:r>
    </w:p>
    <w:p w14:paraId="5BE31715" w14:textId="0845DC8E" w:rsidR="00AB1F7D" w:rsidRDefault="00C647C1" w:rsidP="00A7400B">
      <w:pPr>
        <w:pStyle w:val="Style4"/>
        <w:shd w:val="clear" w:color="auto" w:fill="FFFFFF" w:themeFill="background1"/>
        <w:spacing w:line="240" w:lineRule="auto"/>
        <w:ind w:left="360" w:right="499"/>
        <w:rPr>
          <w:color w:val="000000" w:themeColor="text1"/>
          <w:sz w:val="22"/>
        </w:rPr>
      </w:pPr>
      <w:r>
        <w:rPr>
          <w:rStyle w:val="FontStyle13"/>
          <w:sz w:val="22"/>
        </w:rPr>
        <w:t xml:space="preserve">(solo para un valor de la orden </w:t>
      </w:r>
      <w:r w:rsidR="00B4595D">
        <w:rPr>
          <w:rStyle w:val="FontStyle13"/>
          <w:sz w:val="22"/>
        </w:rPr>
        <w:t>superior a</w:t>
      </w:r>
      <w:r>
        <w:rPr>
          <w:rStyle w:val="FontStyle13"/>
          <w:sz w:val="22"/>
        </w:rPr>
        <w:t xml:space="preserve"> </w:t>
      </w:r>
      <w:r w:rsidR="00307FA9">
        <w:rPr>
          <w:rStyle w:val="FontStyle13"/>
          <w:sz w:val="22"/>
        </w:rPr>
        <w:t>10</w:t>
      </w:r>
      <w:r>
        <w:rPr>
          <w:rStyle w:val="FontStyle13"/>
          <w:sz w:val="22"/>
        </w:rPr>
        <w:t>0 000,00 EUR y hasta 200 000,00 EUR):</w:t>
      </w:r>
      <w:r>
        <w:rPr>
          <w:rStyle w:val="Seitenzahl"/>
          <w:sz w:val="22"/>
        </w:rPr>
        <w:t xml:space="preserve"> </w:t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</w:rPr>
          <w:id w:val="1144788201"/>
          <w:placeholder>
            <w:docPart w:val="6AC9A2B75547479D8DD832F94FECD3A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A88" w:rsidRPr="00C91EFD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FontStyle13"/>
          <w:sz w:val="22"/>
        </w:rPr>
        <w:t xml:space="preserve"> sí </w:t>
      </w: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-2028399424"/>
          <w:placeholder>
            <w:docPart w:val="6AC9A2B75547479D8DD832F94FECD3A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46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Seitenzahl"/>
          <w:sz w:val="22"/>
        </w:rPr>
        <w:t xml:space="preserve"> </w:t>
      </w:r>
      <w:r>
        <w:rPr>
          <w:rStyle w:val="FontStyle13"/>
          <w:sz w:val="22"/>
        </w:rPr>
        <w:t>no</w:t>
      </w:r>
      <w:r>
        <w:rPr>
          <w:rStyle w:val="FontStyle13"/>
          <w:sz w:val="22"/>
        </w:rPr>
        <w:br/>
        <w:t xml:space="preserve">Se ha invitado a </w:t>
      </w:r>
      <w:r w:rsidR="00FB6BC0" w:rsidRPr="00C91EFD">
        <w:rPr>
          <w:color w:val="000000" w:themeColor="text1"/>
          <w:sz w:val="22"/>
        </w:rPr>
        <w:fldChar w:fldCharType="begin" w:fldLock="1"/>
      </w:r>
      <w:r w:rsidR="00FB6BC0" w:rsidRPr="00C91EFD">
        <w:rPr>
          <w:color w:val="000000" w:themeColor="text1"/>
          <w:sz w:val="22"/>
        </w:rPr>
        <w:instrText xml:space="preserve"> FORMTEXT </w:instrText>
      </w:r>
      <w:r w:rsidR="00FB6BC0" w:rsidRPr="00C91EFD">
        <w:rPr>
          <w:color w:val="000000" w:themeColor="text1"/>
          <w:sz w:val="22"/>
        </w:rPr>
        <w:fldChar w:fldCharType="separate"/>
      </w:r>
      <w:r>
        <w:rPr>
          <w:color w:val="000000" w:themeColor="text1"/>
          <w:sz w:val="22"/>
        </w:rPr>
        <w:t>     </w:t>
      </w:r>
      <w:r w:rsidR="00FB6BC0" w:rsidRPr="00C91EFD">
        <w:rPr>
          <w:color w:val="000000" w:themeColor="text1"/>
          <w:sz w:val="22"/>
        </w:rPr>
        <w:fldChar w:fldCharType="end"/>
      </w:r>
      <w:r>
        <w:rPr>
          <w:color w:val="000000" w:themeColor="text1"/>
          <w:sz w:val="22"/>
        </w:rPr>
        <w:t xml:space="preserve"> (como mínimo 3) </w:t>
      </w:r>
      <w:r>
        <w:rPr>
          <w:rStyle w:val="FontStyle13"/>
          <w:sz w:val="22"/>
        </w:rPr>
        <w:t xml:space="preserve">oferentes </w:t>
      </w:r>
      <w:r w:rsidR="00B4595D">
        <w:rPr>
          <w:color w:val="000000" w:themeColor="text1"/>
          <w:sz w:val="22"/>
        </w:rPr>
        <w:t>a presentar</w:t>
      </w:r>
      <w:r>
        <w:rPr>
          <w:color w:val="000000" w:themeColor="text1"/>
          <w:sz w:val="22"/>
        </w:rPr>
        <w:t xml:space="preserve"> una oferta técnica y de precios</w:t>
      </w:r>
      <w:r>
        <w:rPr>
          <w:rStyle w:val="FontStyle13"/>
          <w:sz w:val="22"/>
        </w:rPr>
        <w:t xml:space="preserve">. </w:t>
      </w:r>
      <w:r w:rsidR="638E39DB" w:rsidRPr="00C91EFD">
        <w:rPr>
          <w:color w:val="000000" w:themeColor="text1"/>
          <w:sz w:val="22"/>
        </w:rPr>
        <w:fldChar w:fldCharType="begin" w:fldLock="1"/>
      </w:r>
      <w:r w:rsidR="638E39DB" w:rsidRPr="00C91EFD">
        <w:rPr>
          <w:color w:val="000000" w:themeColor="text1"/>
          <w:sz w:val="22"/>
        </w:rPr>
        <w:instrText xml:space="preserve"> FORMTEXT </w:instrText>
      </w:r>
      <w:r w:rsidR="638E39DB" w:rsidRPr="00C91EFD">
        <w:rPr>
          <w:color w:val="000000" w:themeColor="text1"/>
          <w:sz w:val="22"/>
        </w:rPr>
        <w:fldChar w:fldCharType="separate"/>
      </w:r>
      <w:r>
        <w:rPr>
          <w:color w:val="000000" w:themeColor="text1"/>
          <w:sz w:val="22"/>
        </w:rPr>
        <w:t>     </w:t>
      </w:r>
      <w:r w:rsidR="638E39DB" w:rsidRPr="00C91EFD">
        <w:rPr>
          <w:color w:val="000000" w:themeColor="text1"/>
          <w:sz w:val="22"/>
        </w:rPr>
        <w:fldChar w:fldCharType="end"/>
      </w:r>
      <w:r>
        <w:rPr>
          <w:color w:val="000000" w:themeColor="text1"/>
          <w:sz w:val="22"/>
        </w:rPr>
        <w:t xml:space="preserve"> oferentes han presentado una oferta.</w:t>
      </w:r>
    </w:p>
    <w:p w14:paraId="7E731077" w14:textId="77777777" w:rsidR="00AB1F7D" w:rsidRDefault="00AB1F7D">
      <w:pPr>
        <w:rPr>
          <w:rFonts w:eastAsiaTheme="minorEastAsia" w:cs="Arial"/>
          <w:color w:val="000000" w:themeColor="text1"/>
          <w:szCs w:val="24"/>
        </w:rPr>
      </w:pPr>
      <w:r>
        <w:rPr>
          <w:color w:val="000000" w:themeColor="text1"/>
        </w:rPr>
        <w:br w:type="page"/>
      </w:r>
    </w:p>
    <w:p w14:paraId="5AABF309" w14:textId="77777777" w:rsidR="00FB6BC0" w:rsidRPr="00C91EFD" w:rsidRDefault="00FB6BC0" w:rsidP="00A7400B">
      <w:pPr>
        <w:pStyle w:val="Style4"/>
        <w:shd w:val="clear" w:color="auto" w:fill="FFFFFF" w:themeFill="background1"/>
        <w:spacing w:line="240" w:lineRule="auto"/>
        <w:ind w:left="360" w:right="499"/>
        <w:rPr>
          <w:color w:val="000000" w:themeColor="text1"/>
          <w:sz w:val="22"/>
          <w:szCs w:val="22"/>
        </w:rPr>
      </w:pPr>
    </w:p>
    <w:p w14:paraId="17D328FD" w14:textId="3A9382DF" w:rsidR="00BE1D08" w:rsidRPr="00C91EFD" w:rsidRDefault="045CB947" w:rsidP="00C91EFD">
      <w:pPr>
        <w:pStyle w:val="1Einrckung"/>
        <w:tabs>
          <w:tab w:val="left" w:pos="284"/>
        </w:tabs>
        <w:spacing w:before="360" w:after="240"/>
        <w:rPr>
          <w:rFonts w:cs="Arial"/>
          <w:b/>
          <w:snapToGrid w:val="0"/>
          <w:color w:val="000000"/>
          <w:szCs w:val="22"/>
        </w:rPr>
      </w:pPr>
      <w:r>
        <w:rPr>
          <w:b/>
          <w:snapToGrid w:val="0"/>
          <w:color w:val="000000"/>
        </w:rPr>
        <w:t>3.</w:t>
      </w:r>
      <w:r>
        <w:rPr>
          <w:b/>
          <w:snapToGrid w:val="0"/>
          <w:color w:val="000000"/>
        </w:rPr>
        <w:tab/>
        <w:t>Participantes:</w:t>
      </w:r>
    </w:p>
    <w:p w14:paraId="4C1D32AE" w14:textId="146C0B59" w:rsidR="00410A04" w:rsidRPr="00C91EFD" w:rsidRDefault="69E8B1B1" w:rsidP="00C91EFD">
      <w:pPr>
        <w:pStyle w:val="1Einrckung"/>
        <w:tabs>
          <w:tab w:val="clear" w:pos="567"/>
          <w:tab w:val="left" w:pos="284"/>
          <w:tab w:val="left" w:pos="7088"/>
        </w:tabs>
        <w:spacing w:after="240"/>
        <w:ind w:left="0" w:firstLine="0"/>
        <w:rPr>
          <w:rFonts w:cs="Arial"/>
          <w:snapToGrid w:val="0"/>
          <w:color w:val="000000"/>
        </w:rPr>
      </w:pPr>
      <w:r>
        <w:rPr>
          <w:color w:val="000000" w:themeColor="text1"/>
        </w:rPr>
        <w:t>Los siguientes oferentes han presentado una oferta o se les ha invitado a presentar una oferta técnica y de precios</w:t>
      </w:r>
      <w:r>
        <w:rPr>
          <w:snapToGrid w:val="0"/>
          <w:color w:val="000000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993"/>
        <w:gridCol w:w="992"/>
        <w:gridCol w:w="2551"/>
      </w:tblGrid>
      <w:tr w:rsidR="00300DA7" w:rsidRPr="00C91EFD" w14:paraId="6E5F1460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4A16DE21" w14:textId="6E949328" w:rsidR="00300DA7" w:rsidRPr="00C91EFD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b/>
                <w:szCs w:val="22"/>
              </w:rPr>
            </w:pPr>
            <w:r>
              <w:rPr>
                <w:b/>
                <w:snapToGrid w:val="0"/>
                <w:color w:val="000000"/>
              </w:rPr>
              <w:t>Oferente</w:t>
            </w:r>
          </w:p>
        </w:tc>
        <w:tc>
          <w:tcPr>
            <w:tcW w:w="1985" w:type="dxa"/>
            <w:gridSpan w:val="2"/>
            <w:vAlign w:val="center"/>
          </w:tcPr>
          <w:p w14:paraId="6A5478A5" w14:textId="5A52CF15" w:rsidR="00300DA7" w:rsidRPr="00C91EFD" w:rsidRDefault="00300DA7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b/>
                <w:szCs w:val="22"/>
              </w:rPr>
            </w:pPr>
            <w:r>
              <w:rPr>
                <w:b/>
                <w:snapToGrid w:val="0"/>
                <w:color w:val="000000"/>
                <w:u w:val="single"/>
              </w:rPr>
              <w:t>Presentación de la oferta</w:t>
            </w:r>
          </w:p>
        </w:tc>
        <w:tc>
          <w:tcPr>
            <w:tcW w:w="2551" w:type="dxa"/>
            <w:vAlign w:val="center"/>
          </w:tcPr>
          <w:p w14:paraId="45A537EB" w14:textId="1229B3C0" w:rsidR="00300DA7" w:rsidRPr="00C91EFD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b/>
                <w:szCs w:val="22"/>
              </w:rPr>
            </w:pPr>
            <w:r>
              <w:rPr>
                <w:b/>
                <w:snapToGrid w:val="0"/>
                <w:color w:val="000000"/>
                <w:u w:val="single"/>
              </w:rPr>
              <w:t>Precio de la oferta</w:t>
            </w:r>
          </w:p>
        </w:tc>
      </w:tr>
      <w:tr w:rsidR="00300DA7" w:rsidRPr="00C91EFD" w14:paraId="3B93BB5C" w14:textId="77777777" w:rsidTr="00C91EFD">
        <w:trPr>
          <w:trHeight w:val="567"/>
        </w:trPr>
        <w:tc>
          <w:tcPr>
            <w:tcW w:w="4536" w:type="dxa"/>
            <w:vAlign w:val="center"/>
          </w:tcPr>
          <w:p w14:paraId="3F95AEA1" w14:textId="605C049D" w:rsidR="00300DA7" w:rsidRPr="00C91EFD" w:rsidRDefault="00300DA7" w:rsidP="00627B57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color w:val="000000"/>
                <w:szCs w:val="22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C591DE4" w14:textId="14226206" w:rsidR="00300DA7" w:rsidRPr="00C91EFD" w:rsidRDefault="00000000" w:rsidP="00C91EFD">
            <w:pPr>
              <w:pStyle w:val="1Einrckung"/>
              <w:tabs>
                <w:tab w:val="clear" w:pos="567"/>
                <w:tab w:val="left" w:pos="356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-125643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Style w:val="Seitenzahl"/>
                <w:shd w:val="clear" w:color="auto" w:fill="BFBFBF" w:themeFill="background1" w:themeFillShade="BF"/>
              </w:rPr>
              <w:tab/>
            </w:r>
            <w:r>
              <w:rPr>
                <w:rStyle w:val="FontStyle13"/>
                <w:sz w:val="22"/>
              </w:rPr>
              <w:t>sí</w:t>
            </w:r>
          </w:p>
        </w:tc>
        <w:tc>
          <w:tcPr>
            <w:tcW w:w="992" w:type="dxa"/>
            <w:vAlign w:val="center"/>
          </w:tcPr>
          <w:p w14:paraId="31DCB801" w14:textId="6F906CE5" w:rsidR="00300DA7" w:rsidRPr="00C91EFD" w:rsidRDefault="00000000" w:rsidP="00C91EFD">
            <w:pPr>
              <w:pStyle w:val="1Einrckung"/>
              <w:tabs>
                <w:tab w:val="clear" w:pos="567"/>
                <w:tab w:val="left" w:pos="351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-72962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Style w:val="Seitenzahl"/>
              </w:rPr>
              <w:tab/>
            </w:r>
            <w:r>
              <w:rPr>
                <w:rStyle w:val="FontStyle13"/>
                <w:sz w:val="22"/>
              </w:rPr>
              <w:t>no</w:t>
            </w:r>
          </w:p>
        </w:tc>
        <w:tc>
          <w:tcPr>
            <w:tcW w:w="2551" w:type="dxa"/>
            <w:vAlign w:val="center"/>
          </w:tcPr>
          <w:p w14:paraId="7B8BC1B8" w14:textId="03A097AE" w:rsidR="00300DA7" w:rsidRPr="00C91EFD" w:rsidRDefault="00C91EFD" w:rsidP="00C91EFD">
            <w:pPr>
              <w:pStyle w:val="1Einrckung"/>
              <w:tabs>
                <w:tab w:val="clear" w:pos="567"/>
                <w:tab w:val="right" w:pos="1914"/>
              </w:tabs>
              <w:ind w:left="217" w:firstLine="0"/>
              <w:rPr>
                <w:rFonts w:cs="Arial"/>
                <w:szCs w:val="22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  <w:shd w:val="clear" w:color="auto" w:fill="E6E6E6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 w:rsidR="00300DA7">
              <w:rPr>
                <w:color w:val="000000"/>
                <w:shd w:val="clear" w:color="auto" w:fill="E6E6E6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  <w:r w:rsidR="00300DA7">
              <w:tab/>
              <w:t>EUR</w:t>
            </w:r>
          </w:p>
        </w:tc>
      </w:tr>
      <w:tr w:rsidR="00300DA7" w:rsidRPr="00C91EFD" w14:paraId="7019E5B9" w14:textId="77777777" w:rsidTr="00C91EFD">
        <w:trPr>
          <w:trHeight w:val="567"/>
        </w:trPr>
        <w:tc>
          <w:tcPr>
            <w:tcW w:w="4536" w:type="dxa"/>
            <w:vAlign w:val="center"/>
          </w:tcPr>
          <w:p w14:paraId="2D879AA8" w14:textId="77777777" w:rsidR="00300DA7" w:rsidRPr="00C91EFD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644D787" w14:textId="46F6D9BB" w:rsidR="00300DA7" w:rsidRPr="00C91EFD" w:rsidRDefault="00000000" w:rsidP="00C91EFD">
            <w:pPr>
              <w:pStyle w:val="1Einrckung"/>
              <w:tabs>
                <w:tab w:val="clear" w:pos="567"/>
                <w:tab w:val="left" w:pos="356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85738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Style w:val="FontStyle13"/>
                <w:sz w:val="22"/>
              </w:rPr>
              <w:tab/>
              <w:t>sí</w:t>
            </w:r>
          </w:p>
        </w:tc>
        <w:tc>
          <w:tcPr>
            <w:tcW w:w="992" w:type="dxa"/>
            <w:vAlign w:val="center"/>
          </w:tcPr>
          <w:p w14:paraId="5A0D2E3B" w14:textId="499C19AB" w:rsidR="00300DA7" w:rsidRPr="00C91EFD" w:rsidRDefault="00000000" w:rsidP="00C91EFD">
            <w:pPr>
              <w:pStyle w:val="1Einrckung"/>
              <w:tabs>
                <w:tab w:val="clear" w:pos="567"/>
                <w:tab w:val="left" w:pos="351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49454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Style w:val="Seitenzahl"/>
              </w:rPr>
              <w:tab/>
            </w:r>
            <w:r>
              <w:rPr>
                <w:rStyle w:val="FontStyle13"/>
                <w:sz w:val="22"/>
              </w:rPr>
              <w:t>no</w:t>
            </w:r>
          </w:p>
        </w:tc>
        <w:tc>
          <w:tcPr>
            <w:tcW w:w="2551" w:type="dxa"/>
            <w:vAlign w:val="center"/>
          </w:tcPr>
          <w:p w14:paraId="46B3859E" w14:textId="231FD556" w:rsidR="00300DA7" w:rsidRPr="00C91EFD" w:rsidRDefault="00B4595D" w:rsidP="00C91EFD">
            <w:pPr>
              <w:pStyle w:val="1Einrckung"/>
              <w:tabs>
                <w:tab w:val="clear" w:pos="567"/>
                <w:tab w:val="right" w:pos="1914"/>
              </w:tabs>
              <w:ind w:left="217" w:firstLine="0"/>
              <w:rPr>
                <w:rFonts w:cs="Arial"/>
                <w:color w:val="000000"/>
                <w:szCs w:val="22"/>
                <w:shd w:val="clear" w:color="auto" w:fill="E6E6E6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  <w:shd w:val="clear" w:color="auto" w:fill="E6E6E6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  <w:shd w:val="clear" w:color="auto" w:fill="E6E6E6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  <w:r>
              <w:tab/>
              <w:t>EUR</w:t>
            </w:r>
          </w:p>
        </w:tc>
      </w:tr>
      <w:tr w:rsidR="00300DA7" w:rsidRPr="00C91EFD" w14:paraId="05115CCA" w14:textId="77777777" w:rsidTr="00C91EFD">
        <w:trPr>
          <w:trHeight w:val="567"/>
        </w:trPr>
        <w:tc>
          <w:tcPr>
            <w:tcW w:w="4536" w:type="dxa"/>
            <w:vAlign w:val="center"/>
          </w:tcPr>
          <w:p w14:paraId="2C8ED68E" w14:textId="77777777" w:rsidR="00300DA7" w:rsidRPr="00C91EFD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EC9D23C" w14:textId="69CF02D2" w:rsidR="00300DA7" w:rsidRPr="00C91EFD" w:rsidRDefault="00000000" w:rsidP="00C91EFD">
            <w:pPr>
              <w:pStyle w:val="1Einrckung"/>
              <w:tabs>
                <w:tab w:val="clear" w:pos="567"/>
                <w:tab w:val="left" w:pos="356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-109300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Style w:val="FontStyle13"/>
              </w:rPr>
              <w:tab/>
            </w:r>
            <w:r>
              <w:rPr>
                <w:rStyle w:val="FontStyle13"/>
                <w:sz w:val="22"/>
              </w:rPr>
              <w:t>sí</w:t>
            </w:r>
          </w:p>
        </w:tc>
        <w:tc>
          <w:tcPr>
            <w:tcW w:w="992" w:type="dxa"/>
            <w:vAlign w:val="center"/>
          </w:tcPr>
          <w:p w14:paraId="1F934108" w14:textId="5E9F2B1E" w:rsidR="00300DA7" w:rsidRPr="00C91EFD" w:rsidRDefault="00000000" w:rsidP="00C91EFD">
            <w:pPr>
              <w:pStyle w:val="1Einrckung"/>
              <w:tabs>
                <w:tab w:val="clear" w:pos="567"/>
                <w:tab w:val="left" w:pos="351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170567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Style w:val="Seitenzahl"/>
              </w:rPr>
              <w:tab/>
            </w:r>
            <w:r>
              <w:rPr>
                <w:rStyle w:val="FontStyle13"/>
                <w:sz w:val="22"/>
              </w:rPr>
              <w:t>no</w:t>
            </w:r>
          </w:p>
        </w:tc>
        <w:tc>
          <w:tcPr>
            <w:tcW w:w="2551" w:type="dxa"/>
            <w:vAlign w:val="center"/>
          </w:tcPr>
          <w:p w14:paraId="6F32A5D9" w14:textId="42DF7283" w:rsidR="00300DA7" w:rsidRPr="00C91EFD" w:rsidRDefault="00B4595D" w:rsidP="00C91EFD">
            <w:pPr>
              <w:pStyle w:val="1Einrckung"/>
              <w:tabs>
                <w:tab w:val="clear" w:pos="567"/>
                <w:tab w:val="right" w:pos="1914"/>
              </w:tabs>
              <w:ind w:left="217" w:firstLine="0"/>
              <w:rPr>
                <w:rFonts w:cs="Arial"/>
                <w:color w:val="000000"/>
                <w:szCs w:val="22"/>
                <w:shd w:val="clear" w:color="auto" w:fill="E6E6E6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  <w:shd w:val="clear" w:color="auto" w:fill="E6E6E6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  <w:shd w:val="clear" w:color="auto" w:fill="E6E6E6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  <w:r>
              <w:tab/>
              <w:t>EUR</w:t>
            </w:r>
          </w:p>
        </w:tc>
      </w:tr>
      <w:tr w:rsidR="00300DA7" w:rsidRPr="00C91EFD" w14:paraId="22F6729B" w14:textId="77777777" w:rsidTr="00C91EFD">
        <w:trPr>
          <w:trHeight w:val="567"/>
        </w:trPr>
        <w:tc>
          <w:tcPr>
            <w:tcW w:w="4536" w:type="dxa"/>
            <w:vAlign w:val="center"/>
          </w:tcPr>
          <w:p w14:paraId="062154AE" w14:textId="77777777" w:rsidR="00300DA7" w:rsidRPr="00C91EFD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7BA3987" w14:textId="76C703B9" w:rsidR="00300DA7" w:rsidRPr="00C91EFD" w:rsidRDefault="00000000" w:rsidP="00C91EFD">
            <w:pPr>
              <w:pStyle w:val="1Einrckung"/>
              <w:tabs>
                <w:tab w:val="clear" w:pos="567"/>
                <w:tab w:val="left" w:pos="356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17900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Style w:val="FontStyle13"/>
                <w:sz w:val="22"/>
              </w:rPr>
              <w:tab/>
              <w:t>sí</w:t>
            </w:r>
          </w:p>
        </w:tc>
        <w:tc>
          <w:tcPr>
            <w:tcW w:w="992" w:type="dxa"/>
            <w:vAlign w:val="center"/>
          </w:tcPr>
          <w:p w14:paraId="4E3DD139" w14:textId="66747CDF" w:rsidR="00300DA7" w:rsidRPr="00C91EFD" w:rsidRDefault="00000000" w:rsidP="00C91EFD">
            <w:pPr>
              <w:pStyle w:val="1Einrckung"/>
              <w:tabs>
                <w:tab w:val="clear" w:pos="567"/>
                <w:tab w:val="left" w:pos="351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-41733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Style w:val="Seitenzahl"/>
              </w:rPr>
              <w:tab/>
            </w:r>
            <w:r>
              <w:rPr>
                <w:rStyle w:val="FontStyle13"/>
                <w:sz w:val="22"/>
              </w:rPr>
              <w:t>no</w:t>
            </w:r>
          </w:p>
        </w:tc>
        <w:tc>
          <w:tcPr>
            <w:tcW w:w="2551" w:type="dxa"/>
            <w:vAlign w:val="center"/>
          </w:tcPr>
          <w:p w14:paraId="3490681A" w14:textId="4C81D8C2" w:rsidR="00300DA7" w:rsidRPr="00C91EFD" w:rsidRDefault="00B4595D" w:rsidP="00C91EFD">
            <w:pPr>
              <w:pStyle w:val="1Einrckung"/>
              <w:tabs>
                <w:tab w:val="clear" w:pos="567"/>
                <w:tab w:val="right" w:pos="1914"/>
              </w:tabs>
              <w:ind w:left="217" w:firstLine="0"/>
              <w:rPr>
                <w:rFonts w:cs="Arial"/>
                <w:color w:val="000000"/>
                <w:szCs w:val="22"/>
                <w:shd w:val="clear" w:color="auto" w:fill="E6E6E6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  <w:shd w:val="clear" w:color="auto" w:fill="E6E6E6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  <w:shd w:val="clear" w:color="auto" w:fill="E6E6E6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  <w:r>
              <w:tab/>
              <w:t>EUR</w:t>
            </w:r>
          </w:p>
        </w:tc>
      </w:tr>
      <w:tr w:rsidR="00300DA7" w:rsidRPr="00C91EFD" w14:paraId="354EAD7C" w14:textId="77777777" w:rsidTr="00C91EFD">
        <w:trPr>
          <w:trHeight w:val="567"/>
        </w:trPr>
        <w:tc>
          <w:tcPr>
            <w:tcW w:w="4536" w:type="dxa"/>
            <w:vAlign w:val="center"/>
          </w:tcPr>
          <w:p w14:paraId="639770E2" w14:textId="77777777" w:rsidR="00300DA7" w:rsidRPr="00C91EFD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3D2805E" w14:textId="6F99EC1D" w:rsidR="00300DA7" w:rsidRPr="00C91EFD" w:rsidRDefault="00000000" w:rsidP="00C91EFD">
            <w:pPr>
              <w:pStyle w:val="1Einrckung"/>
              <w:tabs>
                <w:tab w:val="clear" w:pos="567"/>
                <w:tab w:val="left" w:pos="356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-10661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Style w:val="FontStyle13"/>
                <w:sz w:val="22"/>
              </w:rPr>
              <w:tab/>
              <w:t>sí</w:t>
            </w:r>
          </w:p>
        </w:tc>
        <w:tc>
          <w:tcPr>
            <w:tcW w:w="992" w:type="dxa"/>
            <w:vAlign w:val="center"/>
          </w:tcPr>
          <w:p w14:paraId="7D93700F" w14:textId="5387AE25" w:rsidR="00300DA7" w:rsidRPr="00C91EFD" w:rsidRDefault="00000000" w:rsidP="00C91EFD">
            <w:pPr>
              <w:pStyle w:val="1Einrckung"/>
              <w:tabs>
                <w:tab w:val="clear" w:pos="567"/>
                <w:tab w:val="left" w:pos="351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50586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Style w:val="Seitenzahl"/>
              </w:rPr>
              <w:tab/>
            </w:r>
            <w:r>
              <w:rPr>
                <w:rStyle w:val="FontStyle13"/>
                <w:sz w:val="22"/>
              </w:rPr>
              <w:t>no</w:t>
            </w:r>
          </w:p>
        </w:tc>
        <w:tc>
          <w:tcPr>
            <w:tcW w:w="2551" w:type="dxa"/>
            <w:vAlign w:val="center"/>
          </w:tcPr>
          <w:p w14:paraId="1C3EEE75" w14:textId="46FA5DCA" w:rsidR="00300DA7" w:rsidRPr="00C91EFD" w:rsidRDefault="00B4595D" w:rsidP="00C91EFD">
            <w:pPr>
              <w:pStyle w:val="1Einrckung"/>
              <w:tabs>
                <w:tab w:val="clear" w:pos="567"/>
                <w:tab w:val="right" w:pos="1914"/>
              </w:tabs>
              <w:ind w:left="217" w:firstLine="0"/>
              <w:rPr>
                <w:rFonts w:cs="Arial"/>
                <w:color w:val="000000"/>
                <w:szCs w:val="22"/>
                <w:shd w:val="clear" w:color="auto" w:fill="E6E6E6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  <w:shd w:val="clear" w:color="auto" w:fill="E6E6E6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  <w:shd w:val="clear" w:color="auto" w:fill="E6E6E6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  <w:r>
              <w:tab/>
              <w:t>EUR</w:t>
            </w:r>
          </w:p>
        </w:tc>
      </w:tr>
      <w:tr w:rsidR="00C647C1" w:rsidRPr="00C91EFD" w14:paraId="7B7955CA" w14:textId="77777777" w:rsidTr="00C91EFD">
        <w:trPr>
          <w:trHeight w:val="567"/>
        </w:trPr>
        <w:tc>
          <w:tcPr>
            <w:tcW w:w="4536" w:type="dxa"/>
            <w:vAlign w:val="center"/>
          </w:tcPr>
          <w:sdt>
            <w:sdtPr>
              <w:rPr>
                <w:rFonts w:cs="Arial"/>
                <w:color w:val="000000"/>
                <w:szCs w:val="22"/>
                <w:shd w:val="clear" w:color="auto" w:fill="E6E6E6"/>
              </w:rPr>
              <w:id w:val="1680159005"/>
              <w:placeholder>
                <w:docPart w:val="DefaultPlaceholder_-1854013440"/>
              </w:placeholder>
            </w:sdtPr>
            <w:sdtContent>
              <w:p w14:paraId="19645D74" w14:textId="05087F93" w:rsidR="00C647C1" w:rsidRPr="00C91EFD" w:rsidRDefault="00C91EFD" w:rsidP="00877DB1">
                <w:pPr>
                  <w:pStyle w:val="1Einrckung"/>
                  <w:tabs>
                    <w:tab w:val="clear" w:pos="567"/>
                  </w:tabs>
                  <w:ind w:left="0" w:firstLine="0"/>
                  <w:rPr>
                    <w:rFonts w:cs="Arial"/>
                    <w:color w:val="000000"/>
                    <w:szCs w:val="22"/>
                    <w:shd w:val="clear" w:color="auto" w:fill="E6E6E6"/>
                  </w:rPr>
                </w:pPr>
                <w:r w:rsidRPr="00C91EFD">
                  <w:rPr>
                    <w:rFonts w:cs="Arial"/>
                    <w:color w:val="000000"/>
                    <w:shd w:val="clear" w:color="auto" w:fill="E6E6E6"/>
                  </w:rPr>
                  <w:fldChar w:fldCharType="begin" w:fldLock="1"/>
                </w:r>
                <w:r w:rsidRPr="00C91EFD">
                  <w:rPr>
                    <w:rFonts w:cs="Arial"/>
                    <w:color w:val="000000"/>
                  </w:rPr>
                  <w:instrText xml:space="preserve"> FORMTEXT </w:instrText>
                </w:r>
                <w:r w:rsidRPr="00C91EFD">
                  <w:rPr>
                    <w:rFonts w:cs="Arial"/>
                    <w:color w:val="000000"/>
                    <w:shd w:val="clear" w:color="auto" w:fill="E6E6E6"/>
                  </w:rPr>
                  <w:fldChar w:fldCharType="separate"/>
                </w:r>
                <w:r>
                  <w:rPr>
                    <w:color w:val="000000"/>
                  </w:rPr>
                  <w:t>     </w:t>
                </w:r>
                <w:r w:rsidRPr="00C91EFD">
                  <w:rPr>
                    <w:rFonts w:cs="Arial"/>
                    <w:color w:val="000000"/>
                    <w:shd w:val="clear" w:color="auto" w:fill="E6E6E6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vAlign w:val="center"/>
          </w:tcPr>
          <w:p w14:paraId="3A61FC97" w14:textId="77777777" w:rsidR="00C647C1" w:rsidRPr="00C91EFD" w:rsidRDefault="00C647C1" w:rsidP="00877DB1">
            <w:pPr>
              <w:pStyle w:val="1Einrckung"/>
              <w:tabs>
                <w:tab w:val="left" w:pos="284"/>
              </w:tabs>
              <w:ind w:left="0" w:firstLine="0"/>
              <w:rPr>
                <w:rStyle w:val="Seitenzahl"/>
                <w:rFonts w:cs="Arial"/>
                <w:szCs w:val="22"/>
                <w:shd w:val="clear" w:color="auto" w:fill="BFBFBF" w:themeFill="background1" w:themeFillShade="BF"/>
              </w:rPr>
            </w:pPr>
          </w:p>
        </w:tc>
        <w:tc>
          <w:tcPr>
            <w:tcW w:w="992" w:type="dxa"/>
            <w:vAlign w:val="center"/>
          </w:tcPr>
          <w:p w14:paraId="5C23F157" w14:textId="77777777" w:rsidR="00C647C1" w:rsidRPr="00C91EFD" w:rsidRDefault="00C647C1" w:rsidP="00877DB1">
            <w:pPr>
              <w:pStyle w:val="1Einrckung"/>
              <w:tabs>
                <w:tab w:val="left" w:pos="284"/>
              </w:tabs>
              <w:ind w:left="0" w:firstLine="0"/>
              <w:rPr>
                <w:rStyle w:val="Seitenzahl"/>
                <w:rFonts w:cs="Arial"/>
                <w:szCs w:val="22"/>
                <w:shd w:val="clear" w:color="auto" w:fill="BFBFBF" w:themeFill="background1" w:themeFillShade="BF"/>
              </w:rPr>
            </w:pPr>
          </w:p>
        </w:tc>
        <w:tc>
          <w:tcPr>
            <w:tcW w:w="2551" w:type="dxa"/>
            <w:vAlign w:val="center"/>
          </w:tcPr>
          <w:p w14:paraId="69EE7131" w14:textId="77777777" w:rsidR="00C647C1" w:rsidRPr="00C91EFD" w:rsidRDefault="00C647C1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szCs w:val="22"/>
              </w:rPr>
            </w:pPr>
          </w:p>
        </w:tc>
      </w:tr>
    </w:tbl>
    <w:p w14:paraId="11ACB326" w14:textId="6FBCA882" w:rsidR="008054F1" w:rsidRPr="00C91EFD" w:rsidRDefault="00DC2517" w:rsidP="00C91EFD">
      <w:pPr>
        <w:pStyle w:val="1Einrckung"/>
        <w:tabs>
          <w:tab w:val="left" w:pos="284"/>
        </w:tabs>
        <w:spacing w:before="360" w:after="240"/>
        <w:rPr>
          <w:rFonts w:cs="Arial"/>
          <w:b/>
          <w:snapToGrid w:val="0"/>
          <w:color w:val="000000"/>
          <w:szCs w:val="22"/>
        </w:rPr>
      </w:pPr>
      <w:r>
        <w:rPr>
          <w:b/>
          <w:snapToGrid w:val="0"/>
          <w:color w:val="000000"/>
        </w:rPr>
        <w:t>4.</w:t>
      </w:r>
      <w:r>
        <w:rPr>
          <w:b/>
          <w:snapToGrid w:val="0"/>
          <w:color w:val="000000"/>
        </w:rPr>
        <w:tab/>
        <w:t>Decisión de adjudicación:</w:t>
      </w:r>
    </w:p>
    <w:p w14:paraId="70FE2320" w14:textId="7B4284E5" w:rsidR="0027424D" w:rsidRPr="00C91EFD" w:rsidRDefault="0027424D" w:rsidP="00C91EFD">
      <w:pPr>
        <w:pStyle w:val="1Einrckung"/>
        <w:tabs>
          <w:tab w:val="clear" w:pos="567"/>
        </w:tabs>
        <w:ind w:left="357" w:hanging="357"/>
        <w:contextualSpacing/>
        <w:rPr>
          <w:rFonts w:cs="Arial"/>
          <w:szCs w:val="22"/>
        </w:rPr>
      </w:pPr>
      <w:r>
        <w:rPr>
          <w:b/>
        </w:rPr>
        <w:t>a)</w:t>
      </w:r>
      <w:r>
        <w:tab/>
        <w:t xml:space="preserve">Se ha llevado a cabo un procedimiento de adjudicación: </w:t>
      </w:r>
      <w:sdt>
        <w:sdtPr>
          <w:rPr>
            <w:rStyle w:val="Seitenzahl"/>
            <w:rFonts w:cs="Arial"/>
            <w:bCs/>
            <w:szCs w:val="22"/>
            <w:shd w:val="clear" w:color="auto" w:fill="BFBFBF" w:themeFill="background1" w:themeFillShade="BF"/>
          </w:rPr>
          <w:id w:val="-51653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2AF3">
            <w:rPr>
              <w:rStyle w:val="Seitenzahl"/>
              <w:rFonts w:ascii="Segoe UI Symbol" w:eastAsia="MS Gothic" w:hAnsi="Segoe UI Symbol" w:cs="Segoe UI Symbol"/>
              <w:bCs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FontStyle13"/>
          <w:sz w:val="22"/>
        </w:rPr>
        <w:t xml:space="preserve"> sí </w:t>
      </w:r>
      <w:sdt>
        <w:sdtPr>
          <w:rPr>
            <w:rStyle w:val="Seitenzahl"/>
            <w:rFonts w:cs="Arial"/>
            <w:b/>
            <w:bCs/>
            <w:szCs w:val="22"/>
          </w:rPr>
          <w:id w:val="-57050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2AF3">
            <w:rPr>
              <w:rStyle w:val="Seitenzahl"/>
              <w:rFonts w:ascii="Segoe UI Symbol" w:eastAsia="MS Gothic" w:hAnsi="Segoe UI Symbol" w:cs="Segoe UI Symbol"/>
              <w:b/>
              <w:bCs/>
              <w:szCs w:val="22"/>
            </w:rPr>
            <w:t>☐</w:t>
          </w:r>
        </w:sdtContent>
      </w:sdt>
      <w:r>
        <w:rPr>
          <w:rStyle w:val="Seitenzahl"/>
          <w:b/>
        </w:rPr>
        <w:t xml:space="preserve"> </w:t>
      </w:r>
      <w:r>
        <w:rPr>
          <w:rStyle w:val="FontStyle13"/>
          <w:sz w:val="22"/>
        </w:rPr>
        <w:t>no</w:t>
      </w:r>
    </w:p>
    <w:p w14:paraId="49CE9DE2" w14:textId="33EAF514" w:rsidR="00FF7D93" w:rsidRPr="00C91EFD" w:rsidRDefault="0026491E" w:rsidP="00EA7940">
      <w:pPr>
        <w:pStyle w:val="1Einrckung"/>
        <w:tabs>
          <w:tab w:val="clear" w:pos="567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t>Justificar la respuesta:</w:t>
      </w:r>
      <w:r>
        <w:tab/>
      </w:r>
      <w:r w:rsidR="00FF7D93" w:rsidRPr="00C91EFD">
        <w:rPr>
          <w:rFonts w:cs="Arial"/>
          <w:color w:val="000000" w:themeColor="text1"/>
        </w:rPr>
        <w:fldChar w:fldCharType="begin" w:fldLock="1"/>
      </w:r>
      <w:r w:rsidR="00FF7D93" w:rsidRPr="00C91EFD">
        <w:rPr>
          <w:rFonts w:cs="Arial"/>
          <w:color w:val="000000" w:themeColor="text1"/>
        </w:rPr>
        <w:instrText xml:space="preserve"> FORMTEXT </w:instrText>
      </w:r>
      <w:r w:rsidR="00FF7D93" w:rsidRPr="00C91EFD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="00FF7D93" w:rsidRPr="00C91EFD">
        <w:rPr>
          <w:rFonts w:cs="Arial"/>
          <w:color w:val="000000" w:themeColor="text1"/>
        </w:rPr>
        <w:fldChar w:fldCharType="end"/>
      </w:r>
    </w:p>
    <w:p w14:paraId="3BD8723E" w14:textId="6630F3D3" w:rsidR="00FF7D93" w:rsidRPr="00C91EFD" w:rsidRDefault="00FF7D93" w:rsidP="00EA7940">
      <w:pPr>
        <w:pStyle w:val="1Einrckung"/>
        <w:tabs>
          <w:tab w:val="clear" w:pos="567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rPr>
          <w:color w:val="000000"/>
        </w:rPr>
        <w:t>La orden ha sido adjudicada a:</w:t>
      </w:r>
      <w:r>
        <w:rPr>
          <w:color w:val="000000"/>
        </w:rPr>
        <w:tab/>
      </w: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</w:p>
    <w:p w14:paraId="72397DE6" w14:textId="6A948157" w:rsidR="00FF7D93" w:rsidRPr="00C91EFD" w:rsidRDefault="00FF7D93" w:rsidP="00EA7940">
      <w:pPr>
        <w:pStyle w:val="1Einrckung"/>
        <w:tabs>
          <w:tab w:val="clear" w:pos="567"/>
          <w:tab w:val="left" w:pos="3402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rPr>
          <w:color w:val="000000"/>
        </w:rPr>
        <w:t>El valor de la orden asciende a:</w:t>
      </w:r>
      <w:r>
        <w:rPr>
          <w:color w:val="000000"/>
        </w:rPr>
        <w:tab/>
      </w:r>
      <w:r>
        <w:rPr>
          <w:color w:val="000000"/>
        </w:rPr>
        <w:tab/>
      </w: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  <w:r>
        <w:t xml:space="preserve"> EUR</w:t>
      </w:r>
    </w:p>
    <w:p w14:paraId="0655B74F" w14:textId="70CC7C13" w:rsidR="004439C7" w:rsidRPr="00C91EFD" w:rsidRDefault="004439C7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  <w:szCs w:val="22"/>
        </w:rPr>
      </w:pPr>
    </w:p>
    <w:p w14:paraId="068A0D3C" w14:textId="5DA9F15C" w:rsidR="00EB43DA" w:rsidRPr="009C5D54" w:rsidRDefault="00EB43DA" w:rsidP="009C5D54">
      <w:pPr>
        <w:pStyle w:val="1Einrckung"/>
        <w:tabs>
          <w:tab w:val="clear" w:pos="567"/>
        </w:tabs>
        <w:ind w:left="357" w:hanging="357"/>
        <w:contextualSpacing/>
        <w:rPr>
          <w:rFonts w:cs="Arial"/>
          <w:b/>
          <w:bCs/>
          <w:szCs w:val="22"/>
        </w:rPr>
      </w:pPr>
      <w:r>
        <w:rPr>
          <w:b/>
        </w:rPr>
        <w:t>b)</w:t>
      </w:r>
      <w:r>
        <w:tab/>
        <w:t xml:space="preserve">La orden ha sido adjudicada directamente por los siguientes motivos: </w:t>
      </w:r>
      <w:sdt>
        <w:sdtPr>
          <w:rPr>
            <w:rFonts w:cs="Arial"/>
            <w:bCs/>
            <w:szCs w:val="22"/>
          </w:rPr>
          <w:id w:val="146754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5D54">
            <w:rPr>
              <w:rFonts w:ascii="Segoe UI Symbol" w:hAnsi="Segoe UI Symbol" w:cs="Segoe UI Symbol"/>
              <w:bCs/>
              <w:szCs w:val="22"/>
            </w:rPr>
            <w:t>☐</w:t>
          </w:r>
        </w:sdtContent>
      </w:sdt>
      <w:r>
        <w:t xml:space="preserve"> sí </w:t>
      </w:r>
      <w:sdt>
        <w:sdtPr>
          <w:rPr>
            <w:rFonts w:cs="Arial"/>
            <w:bCs/>
            <w:szCs w:val="22"/>
          </w:rPr>
          <w:id w:val="-784813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5D54">
            <w:rPr>
              <w:rFonts w:ascii="Segoe UI Symbol" w:hAnsi="Segoe UI Symbol" w:cs="Segoe UI Symbol"/>
              <w:bCs/>
              <w:szCs w:val="22"/>
            </w:rPr>
            <w:t>☐</w:t>
          </w:r>
        </w:sdtContent>
      </w:sdt>
      <w:r>
        <w:t xml:space="preserve"> no</w:t>
      </w:r>
    </w:p>
    <w:p w14:paraId="792A731C" w14:textId="6C3FA39E" w:rsidR="00EB43DA" w:rsidRPr="009C5D54" w:rsidRDefault="00EB43DA" w:rsidP="00EA7940">
      <w:pPr>
        <w:pStyle w:val="1Einrckung"/>
        <w:tabs>
          <w:tab w:val="clear" w:pos="567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t>Justificar la respuesta:</w:t>
      </w:r>
      <w:r>
        <w:tab/>
      </w:r>
      <w:r w:rsidRPr="00C91EFD">
        <w:rPr>
          <w:rFonts w:cs="Arial"/>
          <w:color w:val="000000" w:themeColor="text1"/>
        </w:rPr>
        <w:fldChar w:fldCharType="begin" w:fldLock="1"/>
      </w:r>
      <w:r w:rsidRPr="00C91EFD">
        <w:rPr>
          <w:rFonts w:cs="Arial"/>
          <w:color w:val="000000" w:themeColor="text1"/>
        </w:rPr>
        <w:instrText xml:space="preserve"> FORMTEXT </w:instrText>
      </w:r>
      <w:r w:rsidRPr="00C91EFD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C91EFD">
        <w:rPr>
          <w:rFonts w:cs="Arial"/>
          <w:color w:val="000000" w:themeColor="text1"/>
        </w:rPr>
        <w:fldChar w:fldCharType="end"/>
      </w:r>
    </w:p>
    <w:p w14:paraId="09E13B3F" w14:textId="7C7EBBA0" w:rsidR="0026491E" w:rsidRPr="00C91EFD" w:rsidRDefault="0026491E" w:rsidP="00EA7940">
      <w:pPr>
        <w:pStyle w:val="1Einrckung"/>
        <w:tabs>
          <w:tab w:val="clear" w:pos="567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rPr>
          <w:color w:val="000000"/>
        </w:rPr>
        <w:t>La orden ha sido adjudicada a:</w:t>
      </w:r>
      <w:r>
        <w:rPr>
          <w:color w:val="000000"/>
        </w:rPr>
        <w:tab/>
      </w:r>
      <w:r w:rsidRPr="009C5D54">
        <w:rPr>
          <w:rFonts w:cs="Arial"/>
          <w:color w:val="000000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9C5D54">
        <w:rPr>
          <w:rFonts w:cs="Arial"/>
          <w:color w:val="000000"/>
        </w:rPr>
        <w:fldChar w:fldCharType="separate"/>
      </w:r>
      <w:r>
        <w:rPr>
          <w:color w:val="000000"/>
        </w:rPr>
        <w:t>     </w:t>
      </w:r>
      <w:r w:rsidRPr="009C5D54">
        <w:rPr>
          <w:rFonts w:cs="Arial"/>
          <w:color w:val="000000"/>
        </w:rPr>
        <w:fldChar w:fldCharType="end"/>
      </w:r>
    </w:p>
    <w:p w14:paraId="20AA9696" w14:textId="67430FAB" w:rsidR="0026491E" w:rsidRPr="00C91EFD" w:rsidRDefault="0026491E" w:rsidP="00EA7940">
      <w:pPr>
        <w:pStyle w:val="1Einrckung"/>
        <w:tabs>
          <w:tab w:val="clear" w:pos="567"/>
          <w:tab w:val="left" w:pos="3402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rPr>
          <w:color w:val="000000"/>
        </w:rPr>
        <w:t>El valor de la orden asciende a:</w:t>
      </w:r>
      <w:r>
        <w:rPr>
          <w:color w:val="000000"/>
        </w:rPr>
        <w:tab/>
      </w:r>
      <w:r>
        <w:rPr>
          <w:color w:val="000000"/>
        </w:rPr>
        <w:tab/>
      </w: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  <w:r>
        <w:t xml:space="preserve"> EUR</w:t>
      </w:r>
    </w:p>
    <w:p w14:paraId="7DE0E609" w14:textId="77777777" w:rsidR="00EB43DA" w:rsidRPr="00C91EFD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  <w:szCs w:val="22"/>
        </w:rPr>
      </w:pPr>
    </w:p>
    <w:p w14:paraId="17E7DE19" w14:textId="4A730016" w:rsidR="00EB43DA" w:rsidRPr="00C91EFD" w:rsidRDefault="00EB43DA" w:rsidP="009C5D54">
      <w:pPr>
        <w:pStyle w:val="1Einrckung"/>
        <w:tabs>
          <w:tab w:val="clear" w:pos="567"/>
        </w:tabs>
        <w:spacing w:after="120"/>
        <w:ind w:left="357" w:hanging="357"/>
        <w:rPr>
          <w:rFonts w:cs="Arial"/>
          <w:szCs w:val="22"/>
        </w:rPr>
      </w:pPr>
      <w:r>
        <w:rPr>
          <w:b/>
        </w:rPr>
        <w:t>c)</w:t>
      </w:r>
      <w:r>
        <w:tab/>
        <w:t xml:space="preserve">La orden ha sido adjudicada en el marco de una solicitud sobre la base de un acuerdo marco: </w:t>
      </w:r>
      <w:sdt>
        <w:sdtPr>
          <w:rPr>
            <w:rStyle w:val="Seitenzahl"/>
            <w:rFonts w:cs="Arial"/>
            <w:szCs w:val="22"/>
            <w:shd w:val="clear" w:color="auto" w:fill="BFBFBF" w:themeFill="background1" w:themeFillShade="BF"/>
          </w:rPr>
          <w:id w:val="-3905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5D54">
            <w:rPr>
              <w:rStyle w:val="Seitenzahl"/>
              <w:rFonts w:ascii="Segoe UI Symbol" w:eastAsia="MS Gothic" w:hAnsi="Segoe UI Symbol" w:cs="Segoe UI Symbol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FontStyle13"/>
          <w:sz w:val="22"/>
        </w:rPr>
        <w:t xml:space="preserve"> sí </w:t>
      </w:r>
      <w:sdt>
        <w:sdtPr>
          <w:rPr>
            <w:rStyle w:val="Seitenzahl"/>
            <w:rFonts w:cs="Arial"/>
            <w:szCs w:val="22"/>
            <w:shd w:val="clear" w:color="auto" w:fill="BFBFBF" w:themeFill="background1" w:themeFillShade="BF"/>
          </w:rPr>
          <w:id w:val="168633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5D54">
            <w:rPr>
              <w:rStyle w:val="Seitenzahl"/>
              <w:rFonts w:ascii="Segoe UI Symbol" w:eastAsia="MS Gothic" w:hAnsi="Segoe UI Symbol" w:cs="Segoe UI Symbol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Seitenzahl"/>
        </w:rPr>
        <w:t xml:space="preserve"> </w:t>
      </w:r>
      <w:r>
        <w:rPr>
          <w:rStyle w:val="FontStyle13"/>
          <w:sz w:val="22"/>
        </w:rPr>
        <w:t>no</w:t>
      </w:r>
    </w:p>
    <w:p w14:paraId="354031CF" w14:textId="1B372DA9" w:rsidR="00EB43DA" w:rsidRPr="00C91EFD" w:rsidRDefault="00EB43DA" w:rsidP="009C5D54">
      <w:pPr>
        <w:pStyle w:val="Style4"/>
        <w:widowControl/>
        <w:shd w:val="clear" w:color="auto" w:fill="FFFFFF" w:themeFill="background1"/>
        <w:spacing w:line="240" w:lineRule="auto"/>
        <w:ind w:left="357" w:right="1"/>
        <w:contextualSpacing/>
        <w:rPr>
          <w:rStyle w:val="FontStyle13"/>
          <w:sz w:val="22"/>
          <w:szCs w:val="22"/>
        </w:rPr>
      </w:pPr>
      <w:r>
        <w:rPr>
          <w:rStyle w:val="FontStyle13"/>
          <w:sz w:val="22"/>
        </w:rPr>
        <w:t>Para la celebración del contrato marco existente se han aplicado procedimientos</w:t>
      </w:r>
      <w:r>
        <w:rPr>
          <w:rStyle w:val="FontStyle13"/>
          <w:sz w:val="22"/>
        </w:rPr>
        <w:br/>
        <w:t xml:space="preserve">que cumplen los estándares mínimos descritos en el anexo 4a: </w:t>
      </w: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-10389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84" w:rsidRPr="00E73984">
            <w:rPr>
              <w:rStyle w:val="Seitenzahl"/>
              <w:rFonts w:ascii="MS Gothic" w:eastAsia="MS Gothic" w:hAnsi="MS Gothic" w:hint="eastAsia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FontStyle13"/>
          <w:sz w:val="22"/>
        </w:rPr>
        <w:t xml:space="preserve"> sí </w:t>
      </w: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-27162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2AF3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Seitenzahl"/>
          <w:sz w:val="22"/>
        </w:rPr>
        <w:t xml:space="preserve"> </w:t>
      </w:r>
      <w:r>
        <w:rPr>
          <w:rStyle w:val="FontStyle13"/>
          <w:sz w:val="22"/>
        </w:rPr>
        <w:t>no</w:t>
      </w:r>
    </w:p>
    <w:p w14:paraId="2D28FC56" w14:textId="63FD5806" w:rsidR="0026491E" w:rsidRPr="00C91EFD" w:rsidRDefault="0026491E" w:rsidP="00EA7940">
      <w:pPr>
        <w:pStyle w:val="1Einrckung"/>
        <w:tabs>
          <w:tab w:val="clear" w:pos="567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rPr>
          <w:color w:val="000000"/>
        </w:rPr>
        <w:t>La orden ha sido adjudicada a:</w:t>
      </w:r>
      <w:r>
        <w:rPr>
          <w:color w:val="000000"/>
        </w:rPr>
        <w:tab/>
      </w: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</w:p>
    <w:p w14:paraId="18653AEC" w14:textId="6FEC19A5" w:rsidR="0026491E" w:rsidRPr="00C91EFD" w:rsidRDefault="0026491E" w:rsidP="00EA7940">
      <w:pPr>
        <w:pStyle w:val="1Einrckung"/>
        <w:tabs>
          <w:tab w:val="clear" w:pos="567"/>
          <w:tab w:val="left" w:pos="3402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rPr>
          <w:color w:val="000000"/>
        </w:rPr>
        <w:t>El valor de la orden asciende a:</w:t>
      </w:r>
      <w:r>
        <w:rPr>
          <w:color w:val="000000"/>
        </w:rPr>
        <w:tab/>
      </w:r>
      <w:r>
        <w:rPr>
          <w:color w:val="000000"/>
        </w:rPr>
        <w:tab/>
      </w:r>
      <w:r w:rsidRPr="00EA7940">
        <w:rPr>
          <w:rFonts w:cs="Arial"/>
          <w:color w:val="000000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EA7940">
        <w:rPr>
          <w:rFonts w:cs="Arial"/>
          <w:color w:val="000000"/>
        </w:rPr>
        <w:fldChar w:fldCharType="separate"/>
      </w:r>
      <w:r>
        <w:rPr>
          <w:color w:val="000000"/>
        </w:rPr>
        <w:t>     </w:t>
      </w:r>
      <w:r w:rsidRPr="00EA7940">
        <w:rPr>
          <w:rFonts w:cs="Arial"/>
          <w:color w:val="000000"/>
        </w:rPr>
        <w:fldChar w:fldCharType="end"/>
      </w:r>
      <w:r>
        <w:t xml:space="preserve"> EUR</w:t>
      </w:r>
    </w:p>
    <w:p w14:paraId="54AC41D3" w14:textId="77777777" w:rsidR="00EB43DA" w:rsidRPr="00C91EFD" w:rsidRDefault="00EB43DA" w:rsidP="00EB43DA">
      <w:pPr>
        <w:pStyle w:val="Style4"/>
        <w:widowControl/>
        <w:shd w:val="clear" w:color="auto" w:fill="FFFFFF" w:themeFill="background1"/>
        <w:tabs>
          <w:tab w:val="left" w:pos="567"/>
        </w:tabs>
        <w:spacing w:line="240" w:lineRule="auto"/>
        <w:ind w:right="499"/>
        <w:contextualSpacing/>
        <w:rPr>
          <w:rStyle w:val="FontStyle13"/>
          <w:sz w:val="22"/>
          <w:szCs w:val="22"/>
        </w:rPr>
      </w:pPr>
    </w:p>
    <w:p w14:paraId="6FC0CB2D" w14:textId="0BC4F5F6" w:rsidR="0027424D" w:rsidRPr="00C91EFD" w:rsidRDefault="00EB43DA" w:rsidP="00EA7940">
      <w:pPr>
        <w:pStyle w:val="1Einrckung"/>
        <w:tabs>
          <w:tab w:val="clear" w:pos="567"/>
        </w:tabs>
        <w:spacing w:after="120"/>
        <w:ind w:left="357" w:hanging="357"/>
        <w:rPr>
          <w:rFonts w:cs="Arial"/>
          <w:szCs w:val="22"/>
        </w:rPr>
      </w:pPr>
      <w:r>
        <w:rPr>
          <w:b/>
        </w:rPr>
        <w:t>d)</w:t>
      </w:r>
      <w:r>
        <w:tab/>
        <w:t xml:space="preserve">No se ha efectuado </w:t>
      </w:r>
      <w:r>
        <w:rPr>
          <w:u w:val="single"/>
        </w:rPr>
        <w:t>ninguna adjudicación</w:t>
      </w:r>
      <w:r>
        <w:t xml:space="preserve">: </w:t>
      </w:r>
      <w:sdt>
        <w:sdtPr>
          <w:rPr>
            <w:rStyle w:val="Seitenzahl"/>
            <w:rFonts w:cs="Arial"/>
            <w:bCs/>
            <w:szCs w:val="22"/>
            <w:shd w:val="clear" w:color="auto" w:fill="BFBFBF" w:themeFill="background1" w:themeFillShade="BF"/>
          </w:rPr>
          <w:id w:val="-13949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91E" w:rsidRPr="00EA7940">
            <w:rPr>
              <w:rStyle w:val="Seitenzahl"/>
              <w:rFonts w:ascii="Segoe UI Symbol" w:eastAsia="MS Gothic" w:hAnsi="Segoe UI Symbol" w:cs="Segoe UI Symbol"/>
              <w:bCs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FontStyle13"/>
          <w:sz w:val="22"/>
        </w:rPr>
        <w:t xml:space="preserve"> sí </w:t>
      </w:r>
      <w:sdt>
        <w:sdtPr>
          <w:rPr>
            <w:rStyle w:val="Seitenzahl"/>
            <w:rFonts w:cs="Arial"/>
            <w:bCs/>
            <w:szCs w:val="22"/>
            <w:shd w:val="clear" w:color="auto" w:fill="BFBFBF" w:themeFill="background1" w:themeFillShade="BF"/>
          </w:rPr>
          <w:id w:val="1996448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91E" w:rsidRPr="00EA7940">
            <w:rPr>
              <w:rStyle w:val="Seitenzahl"/>
              <w:rFonts w:ascii="Segoe UI Symbol" w:eastAsia="MS Gothic" w:hAnsi="Segoe UI Symbol" w:cs="Segoe UI Symbol"/>
              <w:bCs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Seitenzahl"/>
        </w:rPr>
        <w:t xml:space="preserve"> </w:t>
      </w:r>
      <w:r>
        <w:rPr>
          <w:rStyle w:val="FontStyle13"/>
          <w:sz w:val="22"/>
        </w:rPr>
        <w:t>no</w:t>
      </w:r>
    </w:p>
    <w:p w14:paraId="79340C60" w14:textId="3E2BC6EE" w:rsidR="0027424D" w:rsidRPr="00C91EFD" w:rsidRDefault="0027424D" w:rsidP="00EA7940">
      <w:pPr>
        <w:pStyle w:val="1Einrckung"/>
        <w:tabs>
          <w:tab w:val="clear" w:pos="567"/>
          <w:tab w:val="left" w:pos="3969"/>
        </w:tabs>
        <w:ind w:left="357" w:firstLine="0"/>
        <w:contextualSpacing/>
        <w:rPr>
          <w:rFonts w:cs="Arial"/>
          <w:szCs w:val="22"/>
        </w:rPr>
      </w:pPr>
      <w:r>
        <w:t>Justificar la respuesta:</w:t>
      </w:r>
      <w:r>
        <w:tab/>
      </w:r>
      <w:r w:rsidRPr="00C91EFD">
        <w:rPr>
          <w:rFonts w:cs="Arial"/>
          <w:color w:val="000000" w:themeColor="text1"/>
        </w:rPr>
        <w:fldChar w:fldCharType="begin" w:fldLock="1"/>
      </w:r>
      <w:r w:rsidRPr="00C91EFD">
        <w:rPr>
          <w:rFonts w:cs="Arial"/>
          <w:color w:val="000000" w:themeColor="text1"/>
        </w:rPr>
        <w:instrText xml:space="preserve"> FORMTEXT </w:instrText>
      </w:r>
      <w:r w:rsidRPr="00C91EFD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C91EFD">
        <w:rPr>
          <w:rFonts w:cs="Arial"/>
          <w:color w:val="000000" w:themeColor="text1"/>
        </w:rPr>
        <w:fldChar w:fldCharType="end"/>
      </w:r>
    </w:p>
    <w:p w14:paraId="1D64AD3A" w14:textId="5D2EDF2E" w:rsidR="00EB43DA" w:rsidRDefault="00EB43DA" w:rsidP="00EA7940">
      <w:pPr>
        <w:pStyle w:val="1Einrckung"/>
        <w:numPr>
          <w:ilvl w:val="0"/>
          <w:numId w:val="6"/>
        </w:numPr>
        <w:tabs>
          <w:tab w:val="clear" w:pos="567"/>
        </w:tabs>
        <w:ind w:left="714" w:hanging="357"/>
        <w:rPr>
          <w:rFonts w:cs="Arial"/>
        </w:rPr>
      </w:pPr>
      <w:r>
        <w:t>Se ha garantizado que la oferta respeta adecuadamente las normas de sostenibilidad aplicables.</w:t>
      </w:r>
    </w:p>
    <w:p w14:paraId="11ACB33B" w14:textId="6A34C7EB" w:rsidR="008054F1" w:rsidRPr="00D865AA" w:rsidRDefault="00EA5D1D" w:rsidP="00EA7940">
      <w:pPr>
        <w:pStyle w:val="1Einrckung"/>
        <w:numPr>
          <w:ilvl w:val="0"/>
          <w:numId w:val="6"/>
        </w:numPr>
        <w:tabs>
          <w:tab w:val="clear" w:pos="567"/>
        </w:tabs>
        <w:ind w:left="714" w:hanging="357"/>
        <w:rPr>
          <w:rFonts w:cs="Arial"/>
        </w:rPr>
      </w:pPr>
      <w:r>
        <w:t xml:space="preserve">La documentación correspondiente </w:t>
      </w:r>
      <w:r w:rsidR="00B4595D">
        <w:t>figura</w:t>
      </w:r>
      <w:r>
        <w:t xml:space="preserve"> junto con los documentos relacionados con el proyecto y se conservará durante 10 años.</w:t>
      </w:r>
    </w:p>
    <w:p w14:paraId="11ACB343" w14:textId="326189A4" w:rsidR="008054F1" w:rsidRPr="00D865AA" w:rsidRDefault="00EA5D1D" w:rsidP="00EA7940">
      <w:pPr>
        <w:pStyle w:val="1Einrckung"/>
        <w:tabs>
          <w:tab w:val="clear" w:pos="567"/>
          <w:tab w:val="left" w:pos="3969"/>
        </w:tabs>
        <w:spacing w:before="480" w:after="240"/>
        <w:ind w:left="0" w:firstLine="0"/>
        <w:rPr>
          <w:rFonts w:cs="Arial"/>
          <w:szCs w:val="22"/>
        </w:rPr>
      </w:pPr>
      <w:bookmarkStart w:id="0" w:name="_Hlk115176422"/>
      <w:r>
        <w:t>Lugar y fecha</w:t>
      </w:r>
      <w:r>
        <w:tab/>
      </w:r>
      <w:r>
        <w:tab/>
        <w:t>Firma del receptor</w:t>
      </w:r>
    </w:p>
    <w:p w14:paraId="11ACB34A" w14:textId="3547A3B5" w:rsidR="008054F1" w:rsidRPr="00D865AA" w:rsidRDefault="000D77F1" w:rsidP="00EA7940">
      <w:pPr>
        <w:pStyle w:val="1Einrckung"/>
        <w:tabs>
          <w:tab w:val="clear" w:pos="567"/>
          <w:tab w:val="left" w:pos="3969"/>
        </w:tabs>
        <w:ind w:left="0" w:firstLine="0"/>
        <w:rPr>
          <w:rFonts w:cs="Arial"/>
          <w:szCs w:val="22"/>
        </w:rPr>
      </w:pPr>
      <w:r w:rsidRPr="00D865AA">
        <w:rPr>
          <w:color w:val="000000"/>
          <w:shd w:val="clear" w:color="auto" w:fill="E6E6E6"/>
        </w:rPr>
        <w:fldChar w:fldCharType="begin" w:fldLock="1"/>
      </w:r>
      <w:r w:rsidRPr="00D865AA">
        <w:rPr>
          <w:color w:val="000000"/>
        </w:rPr>
        <w:instrText xml:space="preserve"> FORMTEXT </w:instrText>
      </w:r>
      <w:r w:rsidRPr="00D865AA">
        <w:rPr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D865AA">
        <w:rPr>
          <w:color w:val="000000"/>
          <w:shd w:val="clear" w:color="auto" w:fill="E6E6E6"/>
        </w:rPr>
        <w:fldChar w:fldCharType="end"/>
      </w:r>
      <w:r>
        <w:rPr>
          <w:color w:val="000000"/>
        </w:rPr>
        <w:t xml:space="preserve">, </w:t>
      </w:r>
      <w:r w:rsidRPr="00D865AA">
        <w:rPr>
          <w:color w:val="000000"/>
          <w:shd w:val="clear" w:color="auto" w:fill="E6E6E6"/>
        </w:rPr>
        <w:fldChar w:fldCharType="begin" w:fldLock="1"/>
      </w:r>
      <w:r w:rsidRPr="00D865AA">
        <w:rPr>
          <w:color w:val="000000"/>
        </w:rPr>
        <w:instrText xml:space="preserve"> FORMTEXT </w:instrText>
      </w:r>
      <w:r w:rsidRPr="00D865AA">
        <w:rPr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D865AA">
        <w:rPr>
          <w:color w:val="000000"/>
          <w:shd w:val="clear" w:color="auto" w:fill="E6E6E6"/>
        </w:rPr>
        <w:fldChar w:fldCharType="end"/>
      </w:r>
      <w:r>
        <w:rPr>
          <w:color w:val="000000"/>
        </w:rPr>
        <w:tab/>
        <w:t>_______________________________</w:t>
      </w:r>
      <w:bookmarkEnd w:id="0"/>
    </w:p>
    <w:sectPr w:rsidR="008054F1" w:rsidRPr="00D865AA" w:rsidSect="00D7254F">
      <w:headerReference w:type="default" r:id="rId10"/>
      <w:footerReference w:type="even" r:id="rId11"/>
      <w:footerReference w:type="default" r:id="rId12"/>
      <w:pgSz w:w="11906" w:h="16838"/>
      <w:pgMar w:top="557" w:right="1274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9F8C" w14:textId="77777777" w:rsidR="00D567FE" w:rsidRDefault="00D567FE" w:rsidP="008054F1">
      <w:r>
        <w:separator/>
      </w:r>
    </w:p>
  </w:endnote>
  <w:endnote w:type="continuationSeparator" w:id="0">
    <w:p w14:paraId="22B38A0C" w14:textId="77777777" w:rsidR="00D567FE" w:rsidRDefault="00D567FE" w:rsidP="008054F1">
      <w:r>
        <w:continuationSeparator/>
      </w:r>
    </w:p>
  </w:endnote>
  <w:endnote w:type="continuationNotice" w:id="1">
    <w:p w14:paraId="5B7CF9E0" w14:textId="77777777" w:rsidR="00D567FE" w:rsidRDefault="00D56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352" w14:textId="77777777"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1ACB353" w14:textId="77777777" w:rsidR="008054F1" w:rsidRDefault="008054F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354" w14:textId="77777777"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F1B0B">
      <w:rPr>
        <w:rStyle w:val="Seitenzahl"/>
      </w:rPr>
      <w:t>2</w:t>
    </w:r>
    <w:r>
      <w:rPr>
        <w:rStyle w:val="Seitenzahl"/>
      </w:rPr>
      <w:fldChar w:fldCharType="end"/>
    </w:r>
  </w:p>
  <w:p w14:paraId="11ACB355" w14:textId="4D5238CA" w:rsidR="008054F1" w:rsidRPr="00A15B7C" w:rsidRDefault="00A15B7C">
    <w:pPr>
      <w:pStyle w:val="Fuzeile"/>
      <w:ind w:right="360"/>
      <w:rPr>
        <w:sz w:val="18"/>
        <w:szCs w:val="18"/>
      </w:rPr>
    </w:pPr>
    <w:r>
      <w:rPr>
        <w:sz w:val="18"/>
      </w:rPr>
      <w:t xml:space="preserve">Muster_Beschaffungsdokumentation.docx (Versión: </w:t>
    </w:r>
    <w:r w:rsidR="00F44E33">
      <w:rPr>
        <w:sz w:val="18"/>
      </w:rPr>
      <w:t>5</w:t>
    </w:r>
    <w:r>
      <w:rPr>
        <w:sz w:val="18"/>
      </w:rPr>
      <w:t>/202</w:t>
    </w:r>
    <w:r w:rsidR="00F44E33">
      <w:rPr>
        <w:sz w:val="18"/>
      </w:rPr>
      <w:t>5</w:t>
    </w:r>
    <w:r>
      <w:rPr>
        <w:sz w:val="18"/>
      </w:rPr>
      <w:t>) – E2B0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12DE" w14:textId="77777777" w:rsidR="00D567FE" w:rsidRDefault="00D567FE" w:rsidP="008054F1">
      <w:r>
        <w:separator/>
      </w:r>
    </w:p>
  </w:footnote>
  <w:footnote w:type="continuationSeparator" w:id="0">
    <w:p w14:paraId="132050B0" w14:textId="77777777" w:rsidR="00D567FE" w:rsidRDefault="00D567FE" w:rsidP="008054F1">
      <w:r>
        <w:continuationSeparator/>
      </w:r>
    </w:p>
  </w:footnote>
  <w:footnote w:type="continuationNotice" w:id="1">
    <w:p w14:paraId="567DD4EF" w14:textId="77777777" w:rsidR="00D567FE" w:rsidRDefault="00D56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351" w14:textId="77777777" w:rsidR="00A840C2" w:rsidRDefault="00A840C2" w:rsidP="00A840C2">
    <w:pPr>
      <w:pStyle w:val="Kopfzeile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11ACB356" wp14:editId="40C581BC">
          <wp:simplePos x="0" y="0"/>
          <wp:positionH relativeFrom="column">
            <wp:posOffset>5177155</wp:posOffset>
          </wp:positionH>
          <wp:positionV relativeFrom="paragraph">
            <wp:posOffset>-457200</wp:posOffset>
          </wp:positionV>
          <wp:extent cx="876300" cy="876300"/>
          <wp:effectExtent l="0" t="0" r="0" b="0"/>
          <wp:wrapNone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1DF5"/>
    <w:multiLevelType w:val="hybridMultilevel"/>
    <w:tmpl w:val="C9987B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D2C04"/>
    <w:multiLevelType w:val="hybridMultilevel"/>
    <w:tmpl w:val="8C0E5EF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10E20"/>
    <w:multiLevelType w:val="hybridMultilevel"/>
    <w:tmpl w:val="0D4689B0"/>
    <w:lvl w:ilvl="0" w:tplc="2398F0EE">
      <w:start w:val="5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1B7CD3"/>
    <w:multiLevelType w:val="hybridMultilevel"/>
    <w:tmpl w:val="7B40D7BA"/>
    <w:lvl w:ilvl="0" w:tplc="2398F0E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D70CB"/>
    <w:multiLevelType w:val="hybridMultilevel"/>
    <w:tmpl w:val="5D3075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5674E"/>
    <w:multiLevelType w:val="hybridMultilevel"/>
    <w:tmpl w:val="DA5EE1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76789">
    <w:abstractNumId w:val="4"/>
  </w:num>
  <w:num w:numId="2" w16cid:durableId="875847450">
    <w:abstractNumId w:val="5"/>
  </w:num>
  <w:num w:numId="3" w16cid:durableId="370888110">
    <w:abstractNumId w:val="0"/>
  </w:num>
  <w:num w:numId="4" w16cid:durableId="836192719">
    <w:abstractNumId w:val="1"/>
  </w:num>
  <w:num w:numId="5" w16cid:durableId="1897430565">
    <w:abstractNumId w:val="3"/>
  </w:num>
  <w:num w:numId="6" w16cid:durableId="205442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defaultTabStop w:val="397"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B7C"/>
    <w:rsid w:val="00012816"/>
    <w:rsid w:val="00024273"/>
    <w:rsid w:val="0008550B"/>
    <w:rsid w:val="000B330F"/>
    <w:rsid w:val="000B565E"/>
    <w:rsid w:val="000C13E9"/>
    <w:rsid w:val="000D5DEF"/>
    <w:rsid w:val="000D77F1"/>
    <w:rsid w:val="000E252E"/>
    <w:rsid w:val="000E5209"/>
    <w:rsid w:val="000F5170"/>
    <w:rsid w:val="000F6ED9"/>
    <w:rsid w:val="001011A1"/>
    <w:rsid w:val="00104058"/>
    <w:rsid w:val="00122A96"/>
    <w:rsid w:val="00126AA3"/>
    <w:rsid w:val="00141257"/>
    <w:rsid w:val="00142B27"/>
    <w:rsid w:val="00145566"/>
    <w:rsid w:val="001625CD"/>
    <w:rsid w:val="001647D7"/>
    <w:rsid w:val="00170E9B"/>
    <w:rsid w:val="0017596D"/>
    <w:rsid w:val="0017672B"/>
    <w:rsid w:val="00182C17"/>
    <w:rsid w:val="001874EC"/>
    <w:rsid w:val="001A731E"/>
    <w:rsid w:val="001B76CB"/>
    <w:rsid w:val="001D3C51"/>
    <w:rsid w:val="001F3114"/>
    <w:rsid w:val="001F7564"/>
    <w:rsid w:val="002016C2"/>
    <w:rsid w:val="002078B0"/>
    <w:rsid w:val="00221CDD"/>
    <w:rsid w:val="002259B3"/>
    <w:rsid w:val="00261B3F"/>
    <w:rsid w:val="00263FC5"/>
    <w:rsid w:val="0026491E"/>
    <w:rsid w:val="0027424D"/>
    <w:rsid w:val="0028129A"/>
    <w:rsid w:val="00287448"/>
    <w:rsid w:val="00291453"/>
    <w:rsid w:val="00291876"/>
    <w:rsid w:val="002933B2"/>
    <w:rsid w:val="002B15A0"/>
    <w:rsid w:val="002D0221"/>
    <w:rsid w:val="00300DA7"/>
    <w:rsid w:val="00307FA9"/>
    <w:rsid w:val="0031127F"/>
    <w:rsid w:val="003602D5"/>
    <w:rsid w:val="00367040"/>
    <w:rsid w:val="003715D8"/>
    <w:rsid w:val="00371C02"/>
    <w:rsid w:val="00380D47"/>
    <w:rsid w:val="003837DF"/>
    <w:rsid w:val="00391156"/>
    <w:rsid w:val="00392A04"/>
    <w:rsid w:val="00393F2F"/>
    <w:rsid w:val="003A467A"/>
    <w:rsid w:val="003A7E49"/>
    <w:rsid w:val="003D0670"/>
    <w:rsid w:val="003D1432"/>
    <w:rsid w:val="003D469C"/>
    <w:rsid w:val="003E2AF3"/>
    <w:rsid w:val="003E44AE"/>
    <w:rsid w:val="00410A04"/>
    <w:rsid w:val="00414599"/>
    <w:rsid w:val="004159A8"/>
    <w:rsid w:val="00420522"/>
    <w:rsid w:val="004268FB"/>
    <w:rsid w:val="00431958"/>
    <w:rsid w:val="004348E8"/>
    <w:rsid w:val="004370E2"/>
    <w:rsid w:val="004377E3"/>
    <w:rsid w:val="004439C7"/>
    <w:rsid w:val="00457381"/>
    <w:rsid w:val="00457557"/>
    <w:rsid w:val="004577FE"/>
    <w:rsid w:val="00463293"/>
    <w:rsid w:val="00464BE3"/>
    <w:rsid w:val="0046AB92"/>
    <w:rsid w:val="004820C0"/>
    <w:rsid w:val="00482FEC"/>
    <w:rsid w:val="004B1C62"/>
    <w:rsid w:val="004B2E50"/>
    <w:rsid w:val="004D2103"/>
    <w:rsid w:val="004F1B0B"/>
    <w:rsid w:val="004F21B8"/>
    <w:rsid w:val="004F78AA"/>
    <w:rsid w:val="00517F21"/>
    <w:rsid w:val="00522701"/>
    <w:rsid w:val="00527CE5"/>
    <w:rsid w:val="00534CA1"/>
    <w:rsid w:val="00536490"/>
    <w:rsid w:val="00550F17"/>
    <w:rsid w:val="005617B4"/>
    <w:rsid w:val="00563539"/>
    <w:rsid w:val="0058070F"/>
    <w:rsid w:val="00595E3E"/>
    <w:rsid w:val="005C5BC4"/>
    <w:rsid w:val="005D6726"/>
    <w:rsid w:val="0060093F"/>
    <w:rsid w:val="006164A8"/>
    <w:rsid w:val="00616D03"/>
    <w:rsid w:val="00627B57"/>
    <w:rsid w:val="006657C6"/>
    <w:rsid w:val="006818FD"/>
    <w:rsid w:val="00696362"/>
    <w:rsid w:val="006969AD"/>
    <w:rsid w:val="00697087"/>
    <w:rsid w:val="006A09C8"/>
    <w:rsid w:val="006A1032"/>
    <w:rsid w:val="006E41DB"/>
    <w:rsid w:val="006F4A95"/>
    <w:rsid w:val="006F778C"/>
    <w:rsid w:val="00706F17"/>
    <w:rsid w:val="0072060E"/>
    <w:rsid w:val="007406DE"/>
    <w:rsid w:val="0074527B"/>
    <w:rsid w:val="00745D21"/>
    <w:rsid w:val="00752A82"/>
    <w:rsid w:val="00755F7B"/>
    <w:rsid w:val="0076112F"/>
    <w:rsid w:val="0077040C"/>
    <w:rsid w:val="00774908"/>
    <w:rsid w:val="00782E44"/>
    <w:rsid w:val="007938FF"/>
    <w:rsid w:val="007A2304"/>
    <w:rsid w:val="008054F1"/>
    <w:rsid w:val="00815AB3"/>
    <w:rsid w:val="00822554"/>
    <w:rsid w:val="00822B37"/>
    <w:rsid w:val="008608C0"/>
    <w:rsid w:val="00877DB1"/>
    <w:rsid w:val="00884F7A"/>
    <w:rsid w:val="00886464"/>
    <w:rsid w:val="0088762A"/>
    <w:rsid w:val="0089768A"/>
    <w:rsid w:val="008A5778"/>
    <w:rsid w:val="008D09F3"/>
    <w:rsid w:val="008D58B5"/>
    <w:rsid w:val="008E1D00"/>
    <w:rsid w:val="008F55AC"/>
    <w:rsid w:val="008F627E"/>
    <w:rsid w:val="008F6C16"/>
    <w:rsid w:val="0090063A"/>
    <w:rsid w:val="00915FAA"/>
    <w:rsid w:val="00947F47"/>
    <w:rsid w:val="00973A20"/>
    <w:rsid w:val="009872F4"/>
    <w:rsid w:val="00990DBD"/>
    <w:rsid w:val="00992E7E"/>
    <w:rsid w:val="00994027"/>
    <w:rsid w:val="009B24D7"/>
    <w:rsid w:val="009C5D54"/>
    <w:rsid w:val="009D06D8"/>
    <w:rsid w:val="009D2361"/>
    <w:rsid w:val="009D2A14"/>
    <w:rsid w:val="009D3050"/>
    <w:rsid w:val="009E1414"/>
    <w:rsid w:val="00A02597"/>
    <w:rsid w:val="00A15B7C"/>
    <w:rsid w:val="00A32E6A"/>
    <w:rsid w:val="00A44B30"/>
    <w:rsid w:val="00A46853"/>
    <w:rsid w:val="00A574CF"/>
    <w:rsid w:val="00A57D2E"/>
    <w:rsid w:val="00A60D78"/>
    <w:rsid w:val="00A7400B"/>
    <w:rsid w:val="00A74702"/>
    <w:rsid w:val="00A840C2"/>
    <w:rsid w:val="00A86DFE"/>
    <w:rsid w:val="00A9080F"/>
    <w:rsid w:val="00AA0C96"/>
    <w:rsid w:val="00AB1F7D"/>
    <w:rsid w:val="00AD71ED"/>
    <w:rsid w:val="00B00103"/>
    <w:rsid w:val="00B14EB1"/>
    <w:rsid w:val="00B4595D"/>
    <w:rsid w:val="00B640A1"/>
    <w:rsid w:val="00B657E1"/>
    <w:rsid w:val="00B66DA5"/>
    <w:rsid w:val="00B734DD"/>
    <w:rsid w:val="00B73B42"/>
    <w:rsid w:val="00B8422D"/>
    <w:rsid w:val="00B9321E"/>
    <w:rsid w:val="00BB070C"/>
    <w:rsid w:val="00BB7C39"/>
    <w:rsid w:val="00BD5E76"/>
    <w:rsid w:val="00BE1D08"/>
    <w:rsid w:val="00BE3645"/>
    <w:rsid w:val="00BE6B53"/>
    <w:rsid w:val="00BF1261"/>
    <w:rsid w:val="00C04762"/>
    <w:rsid w:val="00C13E9A"/>
    <w:rsid w:val="00C22D3F"/>
    <w:rsid w:val="00C25A88"/>
    <w:rsid w:val="00C31C5D"/>
    <w:rsid w:val="00C33B11"/>
    <w:rsid w:val="00C446EB"/>
    <w:rsid w:val="00C45024"/>
    <w:rsid w:val="00C503F4"/>
    <w:rsid w:val="00C647C1"/>
    <w:rsid w:val="00C8316E"/>
    <w:rsid w:val="00C844D6"/>
    <w:rsid w:val="00C91EFD"/>
    <w:rsid w:val="00C92E0C"/>
    <w:rsid w:val="00CB3375"/>
    <w:rsid w:val="00CC3853"/>
    <w:rsid w:val="00CC513C"/>
    <w:rsid w:val="00CD4622"/>
    <w:rsid w:val="00CD573A"/>
    <w:rsid w:val="00CE725B"/>
    <w:rsid w:val="00D0402E"/>
    <w:rsid w:val="00D2212C"/>
    <w:rsid w:val="00D265A3"/>
    <w:rsid w:val="00D567FE"/>
    <w:rsid w:val="00D60D7E"/>
    <w:rsid w:val="00D665C9"/>
    <w:rsid w:val="00D7254F"/>
    <w:rsid w:val="00D74372"/>
    <w:rsid w:val="00D865AA"/>
    <w:rsid w:val="00D93640"/>
    <w:rsid w:val="00DB0D0F"/>
    <w:rsid w:val="00DC2517"/>
    <w:rsid w:val="00DC54A9"/>
    <w:rsid w:val="00DD5801"/>
    <w:rsid w:val="00DF5F2B"/>
    <w:rsid w:val="00E15D9B"/>
    <w:rsid w:val="00E26915"/>
    <w:rsid w:val="00E40CA4"/>
    <w:rsid w:val="00E61D07"/>
    <w:rsid w:val="00E73984"/>
    <w:rsid w:val="00E767E6"/>
    <w:rsid w:val="00E835C6"/>
    <w:rsid w:val="00E86BAA"/>
    <w:rsid w:val="00E93304"/>
    <w:rsid w:val="00EA5D1D"/>
    <w:rsid w:val="00EA7940"/>
    <w:rsid w:val="00EB43DA"/>
    <w:rsid w:val="00EF5EEC"/>
    <w:rsid w:val="00F0754E"/>
    <w:rsid w:val="00F23F18"/>
    <w:rsid w:val="00F44E33"/>
    <w:rsid w:val="00F56068"/>
    <w:rsid w:val="00F678FB"/>
    <w:rsid w:val="00FB1C08"/>
    <w:rsid w:val="00FB6BC0"/>
    <w:rsid w:val="00FD6A80"/>
    <w:rsid w:val="00FE51A6"/>
    <w:rsid w:val="00FE60ED"/>
    <w:rsid w:val="00FF7D93"/>
    <w:rsid w:val="029B2D57"/>
    <w:rsid w:val="02C3A0B9"/>
    <w:rsid w:val="045CB947"/>
    <w:rsid w:val="057E9491"/>
    <w:rsid w:val="0700996D"/>
    <w:rsid w:val="07692C9A"/>
    <w:rsid w:val="0787061A"/>
    <w:rsid w:val="0B793D54"/>
    <w:rsid w:val="0C6C17C7"/>
    <w:rsid w:val="0D8FF930"/>
    <w:rsid w:val="0DF8F700"/>
    <w:rsid w:val="0F322577"/>
    <w:rsid w:val="0F6C3DBA"/>
    <w:rsid w:val="0F77011F"/>
    <w:rsid w:val="0FA5E398"/>
    <w:rsid w:val="0FF5D1F6"/>
    <w:rsid w:val="12DF0EBA"/>
    <w:rsid w:val="1306D75F"/>
    <w:rsid w:val="13286141"/>
    <w:rsid w:val="14DC8725"/>
    <w:rsid w:val="189C6537"/>
    <w:rsid w:val="1B4F20E6"/>
    <w:rsid w:val="1DF67F6E"/>
    <w:rsid w:val="1EA35DA9"/>
    <w:rsid w:val="21E6D718"/>
    <w:rsid w:val="241B1BB0"/>
    <w:rsid w:val="24AC9063"/>
    <w:rsid w:val="259DBC5A"/>
    <w:rsid w:val="25D7F24B"/>
    <w:rsid w:val="25D9592E"/>
    <w:rsid w:val="2627060F"/>
    <w:rsid w:val="273D4D94"/>
    <w:rsid w:val="2A0EA1C5"/>
    <w:rsid w:val="2D7A7FCE"/>
    <w:rsid w:val="2F793685"/>
    <w:rsid w:val="30117151"/>
    <w:rsid w:val="30C5886C"/>
    <w:rsid w:val="333C5916"/>
    <w:rsid w:val="33D88871"/>
    <w:rsid w:val="34AFB32D"/>
    <w:rsid w:val="365FE6CD"/>
    <w:rsid w:val="37C77DE6"/>
    <w:rsid w:val="3844C888"/>
    <w:rsid w:val="3AE7F01C"/>
    <w:rsid w:val="3EC1E86F"/>
    <w:rsid w:val="3F0B2F1D"/>
    <w:rsid w:val="3F0BA937"/>
    <w:rsid w:val="40EBFF3C"/>
    <w:rsid w:val="41DF128F"/>
    <w:rsid w:val="4330A8A3"/>
    <w:rsid w:val="4333EBAC"/>
    <w:rsid w:val="4358F7FF"/>
    <w:rsid w:val="43A9BD69"/>
    <w:rsid w:val="4784C05B"/>
    <w:rsid w:val="47DB0B0D"/>
    <w:rsid w:val="48262B6C"/>
    <w:rsid w:val="4893F3FD"/>
    <w:rsid w:val="48E6A76E"/>
    <w:rsid w:val="49C27BD9"/>
    <w:rsid w:val="4A5B027E"/>
    <w:rsid w:val="4AB91050"/>
    <w:rsid w:val="4B5D2912"/>
    <w:rsid w:val="4BF50DC8"/>
    <w:rsid w:val="4E2BA99C"/>
    <w:rsid w:val="4E7C12BD"/>
    <w:rsid w:val="4F743421"/>
    <w:rsid w:val="4FB7C372"/>
    <w:rsid w:val="4FE6BCEA"/>
    <w:rsid w:val="501771D8"/>
    <w:rsid w:val="513DC48A"/>
    <w:rsid w:val="51FA05A2"/>
    <w:rsid w:val="534F129A"/>
    <w:rsid w:val="563976DF"/>
    <w:rsid w:val="576B3F6C"/>
    <w:rsid w:val="58304548"/>
    <w:rsid w:val="58CFE039"/>
    <w:rsid w:val="59C06CE7"/>
    <w:rsid w:val="59FA2907"/>
    <w:rsid w:val="5CCF65A0"/>
    <w:rsid w:val="5DA212B0"/>
    <w:rsid w:val="5F1EDDD0"/>
    <w:rsid w:val="5F5836FE"/>
    <w:rsid w:val="618A7B89"/>
    <w:rsid w:val="62C57C2F"/>
    <w:rsid w:val="638E39DB"/>
    <w:rsid w:val="63C56419"/>
    <w:rsid w:val="66AAECD6"/>
    <w:rsid w:val="69E28D98"/>
    <w:rsid w:val="69E8B1B1"/>
    <w:rsid w:val="6B4C56A8"/>
    <w:rsid w:val="6BC44061"/>
    <w:rsid w:val="6C51A281"/>
    <w:rsid w:val="6C9FDEC5"/>
    <w:rsid w:val="6CEFE4EA"/>
    <w:rsid w:val="6D140630"/>
    <w:rsid w:val="6FD4A5C5"/>
    <w:rsid w:val="7210025B"/>
    <w:rsid w:val="7228E27E"/>
    <w:rsid w:val="7256DD1A"/>
    <w:rsid w:val="7286A280"/>
    <w:rsid w:val="72C994AB"/>
    <w:rsid w:val="7501D6D2"/>
    <w:rsid w:val="76751EA5"/>
    <w:rsid w:val="77C7656C"/>
    <w:rsid w:val="78C08E9B"/>
    <w:rsid w:val="7B7BEAC7"/>
    <w:rsid w:val="7BB6D9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CB2E9"/>
  <w15:docId w15:val="{9E86888C-971D-462E-A2D1-AA7ED1F2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E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3050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054F1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054F1"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8054F1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8054F1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rsid w:val="008054F1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rsid w:val="008054F1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rsid w:val="008054F1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rsid w:val="008054F1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054F1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8054F1"/>
    <w:pPr>
      <w:ind w:left="708"/>
    </w:pPr>
  </w:style>
  <w:style w:type="character" w:styleId="Seitenzahl">
    <w:name w:val="page number"/>
    <w:basedOn w:val="Absatz-Standardschriftart"/>
    <w:rsid w:val="008054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0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0C2"/>
    <w:rPr>
      <w:rFonts w:ascii="Tahoma" w:hAnsi="Tahoma" w:cs="Tahoma"/>
      <w:sz w:val="16"/>
      <w:szCs w:val="16"/>
      <w:lang w:val="es-ES"/>
    </w:rPr>
  </w:style>
  <w:style w:type="paragraph" w:customStyle="1" w:styleId="Style4">
    <w:name w:val="Style4"/>
    <w:basedOn w:val="Standard"/>
    <w:uiPriority w:val="99"/>
    <w:rsid w:val="00024273"/>
    <w:pPr>
      <w:widowControl w:val="0"/>
      <w:autoSpaceDE w:val="0"/>
      <w:autoSpaceDN w:val="0"/>
      <w:adjustRightInd w:val="0"/>
      <w:spacing w:line="209" w:lineRule="exact"/>
    </w:pPr>
    <w:rPr>
      <w:rFonts w:eastAsiaTheme="minorEastAsia" w:cs="Arial"/>
      <w:sz w:val="24"/>
      <w:szCs w:val="24"/>
    </w:rPr>
  </w:style>
  <w:style w:type="character" w:customStyle="1" w:styleId="FontStyle13">
    <w:name w:val="Font Style13"/>
    <w:basedOn w:val="Absatz-Standardschriftart"/>
    <w:uiPriority w:val="99"/>
    <w:rsid w:val="00024273"/>
    <w:rPr>
      <w:rFonts w:ascii="Arial" w:hAnsi="Arial" w:cs="Arial"/>
      <w:color w:val="000000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67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67E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67E6"/>
    <w:rPr>
      <w:rFonts w:ascii="Arial" w:hAnsi="Arial"/>
      <w:lang w:val="es-E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67E6"/>
    <w:rPr>
      <w:rFonts w:ascii="Arial" w:hAnsi="Arial"/>
      <w:b/>
      <w:bCs/>
      <w:lang w:val="es-ES"/>
    </w:rPr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91EFD"/>
    <w:rPr>
      <w:color w:val="666666"/>
    </w:rPr>
  </w:style>
  <w:style w:type="paragraph" w:styleId="berarbeitung">
    <w:name w:val="Revision"/>
    <w:hidden/>
    <w:uiPriority w:val="99"/>
    <w:semiHidden/>
    <w:rsid w:val="00B4595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10_neu\giz2016-de-Anlage_3-Muster_Vergabedokumentation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03E9ED1-D323-4E16-96FC-2597764F33CC}">
    <t:Anchor>
      <t:Comment id="651451599"/>
    </t:Anchor>
    <t:History>
      <t:Event id="{241BF77A-9E90-471A-9C4D-692B30E54358}" time="2022-09-26T08:32:55.657Z">
        <t:Attribution userId="S::maurice.fuerst1@giz.de::9f0fce18-dd0d-44bc-82e3-bd6a2d501aa0" userProvider="AD" userName="Fuerst, Maurice GIZ"/>
        <t:Anchor>
          <t:Comment id="899805217"/>
        </t:Anchor>
        <t:Create/>
      </t:Event>
      <t:Event id="{693F20DE-417A-4AA1-B407-BC2D592C7D22}" time="2022-09-26T08:32:55.657Z">
        <t:Attribution userId="S::maurice.fuerst1@giz.de::9f0fce18-dd0d-44bc-82e3-bd6a2d501aa0" userProvider="AD" userName="Fuerst, Maurice GIZ"/>
        <t:Anchor>
          <t:Comment id="899805217"/>
        </t:Anchor>
        <t:Assign userId="S::felix.kirsch@giz.de::31a78204-8413-48b5-87e2-a814d849abde" userProvider="AD" userName="Kirsch, Felix GIZ"/>
      </t:Event>
      <t:Event id="{62E800F7-C160-4225-9206-537EF9766E27}" time="2022-09-26T08:32:55.657Z">
        <t:Attribution userId="S::maurice.fuerst1@giz.de::9f0fce18-dd0d-44bc-82e3-bd6a2d501aa0" userProvider="AD" userName="Fuerst, Maurice GIZ"/>
        <t:Anchor>
          <t:Comment id="899805217"/>
        </t:Anchor>
        <t:SetTitle title="@Kirsch, Felix GIZ was denkst du zu diesem Kommentar und den Folgenden."/>
      </t:Event>
      <t:Event id="{E7115CC7-80A2-498F-A766-E25421E8F784}" time="2022-09-26T13:16:29.083Z">
        <t:Attribution userId="S::felix.kirsch@giz.de::31a78204-8413-48b5-87e2-a814d849abde" userProvider="AD" userName="Kirsch, Felix GIZ"/>
        <t:Progress percentComplete="100"/>
      </t:Event>
      <t:Event id="{13A6FF2B-9A74-4121-B8B5-C7DE1ED19EEA}" time="2022-09-26T13:45:27.552Z">
        <t:Attribution userId="S::maurice.fuerst1@giz.de::9f0fce18-dd0d-44bc-82e3-bd6a2d501aa0" userProvider="AD" userName="Fuerst, Maurice GIZ"/>
        <t:Progress percentComplete="100"/>
      </t:Event>
      <t:Event id="{5D4A3690-C908-4245-B269-B679AFDC1FFC}" time="2022-09-27T08:26:33.957Z">
        <t:Attribution userId="S::maurice.fuerst1@giz.de::9f0fce18-dd0d-44bc-82e3-bd6a2d501aa0" userProvider="AD" userName="Fuerst, Maurice GIZ"/>
        <t:Progress percentComplete="100"/>
      </t:Event>
    </t:History>
  </t:Task>
  <t:Task id="{CF7F81C4-30EB-4EE7-83C3-65039CAC6717}">
    <t:Anchor>
      <t:Comment id="651452530"/>
    </t:Anchor>
    <t:History>
      <t:Event id="{3802CC61-308A-46BE-873C-316A7A0D88C5}" time="2022-09-26T14:21:29.363Z">
        <t:Attribution userId="S::maurice.fuerst1@giz.de::9f0fce18-dd0d-44bc-82e3-bd6a2d501aa0" userProvider="AD" userName="Fuerst, Maurice GIZ"/>
        <t:Anchor>
          <t:Comment id="1867889603"/>
        </t:Anchor>
        <t:Create/>
      </t:Event>
      <t:Event id="{0E55DA7F-F02F-4285-9E10-2DBCC0F7F9DE}" time="2022-09-26T14:21:29.363Z">
        <t:Attribution userId="S::maurice.fuerst1@giz.de::9f0fce18-dd0d-44bc-82e3-bd6a2d501aa0" userProvider="AD" userName="Fuerst, Maurice GIZ"/>
        <t:Anchor>
          <t:Comment id="1867889603"/>
        </t:Anchor>
        <t:Assign userId="S::felix.kirsch@giz.de::31a78204-8413-48b5-87e2-a814d849abde" userProvider="AD" userName="Kirsch, Felix GIZ"/>
      </t:Event>
      <t:Event id="{F59EF6E0-3591-45BD-8219-7F6E81E43405}" time="2022-09-26T14:21:29.363Z">
        <t:Attribution userId="S::maurice.fuerst1@giz.de::9f0fce18-dd0d-44bc-82e3-bd6a2d501aa0" userProvider="AD" userName="Fuerst, Maurice GIZ"/>
        <t:Anchor>
          <t:Comment id="1867889603"/>
        </t:Anchor>
        <t:SetTitle title="@Kirsch, Felix GIZ : wäre es mit diesem Wortlaut für dich richtig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80131FE290464C81C137118AB1C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D8EA3-BB11-4306-985F-0CDF90572CF5}"/>
      </w:docPartPr>
      <w:docPartBody>
        <w:p w:rsidR="008B5696" w:rsidRDefault="008B5696"/>
      </w:docPartBody>
    </w:docPart>
    <w:docPart>
      <w:docPartPr>
        <w:name w:val="5B961AD8F0CF4C9DB6B8A98033291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0B9B0-9352-4A5B-8FB7-58D4B06BB7A7}"/>
      </w:docPartPr>
      <w:docPartBody>
        <w:p w:rsidR="008B5696" w:rsidRDefault="008B5696"/>
      </w:docPartBody>
    </w:docPart>
    <w:docPart>
      <w:docPartPr>
        <w:name w:val="6AC9A2B75547479D8DD832F94FECD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D6471-FC77-4C0A-A964-5FA17A70974A}"/>
      </w:docPartPr>
      <w:docPartBody>
        <w:p w:rsidR="008B5696" w:rsidRDefault="008B5696"/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F25BF-F166-42E5-B75D-3D65E4678DA5}"/>
      </w:docPartPr>
      <w:docPartBody>
        <w:p w:rsidR="007D7FF1" w:rsidRDefault="00E237EB">
          <w:r w:rsidRPr="009570F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585"/>
    <w:rsid w:val="00085314"/>
    <w:rsid w:val="00207A86"/>
    <w:rsid w:val="00225585"/>
    <w:rsid w:val="002721B1"/>
    <w:rsid w:val="00360959"/>
    <w:rsid w:val="00656409"/>
    <w:rsid w:val="007A4C0F"/>
    <w:rsid w:val="007D7FF1"/>
    <w:rsid w:val="0088386F"/>
    <w:rsid w:val="00884F7A"/>
    <w:rsid w:val="008A6093"/>
    <w:rsid w:val="008B5696"/>
    <w:rsid w:val="00A46853"/>
    <w:rsid w:val="00A57F22"/>
    <w:rsid w:val="00A635CF"/>
    <w:rsid w:val="00B96AEA"/>
    <w:rsid w:val="00CC3080"/>
    <w:rsid w:val="00CD7930"/>
    <w:rsid w:val="00CF6669"/>
    <w:rsid w:val="00D75BBB"/>
    <w:rsid w:val="00E237EB"/>
    <w:rsid w:val="00E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37E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5" ma:contentTypeDescription="Ein neues Dokument erstellen." ma:contentTypeScope="" ma:versionID="703e9f041f8f3bf4a78a5c96681a36ee">
  <xsd:schema xmlns:xsd="http://www.w3.org/2001/XMLSchema" xmlns:xs="http://www.w3.org/2001/XMLSchema" xmlns:p="http://schemas.microsoft.com/office/2006/metadata/properties" xmlns:ns2="8144e385-51da-4d25-b66d-9cd07a4aa36d" targetNamespace="http://schemas.microsoft.com/office/2006/metadata/properties" ma:root="true" ma:fieldsID="90229b668e6fbdf3540f10c277cf28bb" ns2:_="">
    <xsd:import namespace="8144e385-51da-4d25-b66d-9cd07a4aa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77430-C567-46F8-9B18-F47AFFE0B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E6EBE-5192-4954-A5F1-E73C2AB99546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customXml/itemProps3.xml><?xml version="1.0" encoding="utf-8"?>
<ds:datastoreItem xmlns:ds="http://schemas.openxmlformats.org/officeDocument/2006/customXml" ds:itemID="{D3A00652-6289-4E2D-A3C5-AAFCC48C8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giz2016-de-Anlage_3-Muster_Vergabedokumentation.dotx</Template>
  <TotalTime>0</TotalTime>
  <Pages>2</Pages>
  <Words>435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4b, muster-beschaffungsdokument-es, Stand 10/2022</vt:lpstr>
    </vt:vector>
  </TitlesOfParts>
  <Company>GIZ GmbH</Company>
  <LinksUpToDate>false</LinksUpToDate>
  <CharactersWithSpaces>3172</CharactersWithSpaces>
  <SharedDoc>false</SharedDoc>
  <HLinks>
    <vt:vector size="18" baseType="variant">
      <vt:variant>
        <vt:i4>524387</vt:i4>
      </vt:variant>
      <vt:variant>
        <vt:i4>6</vt:i4>
      </vt:variant>
      <vt:variant>
        <vt:i4>0</vt:i4>
      </vt:variant>
      <vt:variant>
        <vt:i4>5</vt:i4>
      </vt:variant>
      <vt:variant>
        <vt:lpwstr>mailto:felix.kirsch@giz.de</vt:lpwstr>
      </vt:variant>
      <vt:variant>
        <vt:lpwstr/>
      </vt:variant>
      <vt:variant>
        <vt:i4>5111904</vt:i4>
      </vt:variant>
      <vt:variant>
        <vt:i4>3</vt:i4>
      </vt:variant>
      <vt:variant>
        <vt:i4>0</vt:i4>
      </vt:variant>
      <vt:variant>
        <vt:i4>5</vt:i4>
      </vt:variant>
      <vt:variant>
        <vt:lpwstr>mailto:maurice.fuerst1@giz.de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mailto:felix.kirsch@giz.de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4b, muster-beschaffungsdokument-es, Stand 10/2022</dc:title>
  <dc:subject/>
  <dc:creator>giz</dc:creator>
  <cp:keywords>FZB-verfabedok-d, Muster fuer Vergabedokumentation</cp:keywords>
  <cp:lastModifiedBy>Schlick, Daniela GIZ</cp:lastModifiedBy>
  <cp:revision>5</cp:revision>
  <cp:lastPrinted>2000-12-13T12:49:00Z</cp:lastPrinted>
  <dcterms:created xsi:type="dcterms:W3CDTF">2024-09-03T09:50:00Z</dcterms:created>
  <dcterms:modified xsi:type="dcterms:W3CDTF">2025-05-14T13:08:00Z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