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231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1"/>
      </w:tblGrid>
      <w:tr w:rsidR="00C0555C" w:rsidRPr="007C3A97" w14:paraId="2DE432BD" w14:textId="77777777">
        <w:trPr>
          <w:trHeight w:hRule="exact" w:val="2041"/>
        </w:trPr>
        <w:tc>
          <w:tcPr>
            <w:tcW w:w="4231" w:type="dxa"/>
          </w:tcPr>
          <w:p w14:paraId="5951B045" w14:textId="04C8E735" w:rsidR="00C0555C" w:rsidRPr="007C3A97" w:rsidRDefault="007C3A97" w:rsidP="00E62501">
            <w:pPr>
              <w:spacing w:before="240"/>
              <w:rPr>
                <w:sz w:val="22"/>
                <w:szCs w:val="22"/>
                <w:lang w:val="en-GB"/>
              </w:rPr>
            </w:pPr>
            <w:r w:rsidRPr="009200BA">
              <w:rPr>
                <w:b/>
                <w:sz w:val="22"/>
                <w:szCs w:val="22"/>
                <w:lang w:val="en-US"/>
              </w:rPr>
              <w:t>To whom it may concern</w:t>
            </w:r>
          </w:p>
        </w:tc>
      </w:tr>
    </w:tbl>
    <w:p w14:paraId="267B572D" w14:textId="77777777" w:rsidR="00C0555C" w:rsidRPr="007C3A97" w:rsidRDefault="00C0555C" w:rsidP="002B3ADD">
      <w:pPr>
        <w:rPr>
          <w:lang w:val="en-GB"/>
        </w:rPr>
      </w:pPr>
    </w:p>
    <w:tbl>
      <w:tblPr>
        <w:tblW w:w="6901" w:type="dxa"/>
        <w:tblInd w:w="22" w:type="dxa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1"/>
        <w:gridCol w:w="2670"/>
      </w:tblGrid>
      <w:tr w:rsidR="007C3A97" w:rsidRPr="007C3A97" w14:paraId="754FBA15" w14:textId="77777777">
        <w:trPr>
          <w:trHeight w:hRule="exact" w:val="1106"/>
        </w:trPr>
        <w:tc>
          <w:tcPr>
            <w:tcW w:w="4231" w:type="dxa"/>
          </w:tcPr>
          <w:p w14:paraId="27266302" w14:textId="77777777" w:rsidR="007C3A97" w:rsidRPr="007C3A97" w:rsidRDefault="007C3A97" w:rsidP="007C3A97">
            <w:pPr>
              <w:pStyle w:val="Kontaktangaben"/>
              <w:tabs>
                <w:tab w:val="clear" w:pos="697"/>
                <w:tab w:val="left" w:pos="1819"/>
              </w:tabs>
              <w:rPr>
                <w:sz w:val="18"/>
                <w:szCs w:val="18"/>
                <w:lang w:val="en-GB"/>
              </w:rPr>
            </w:pPr>
            <w:r w:rsidRPr="007C3A97">
              <w:rPr>
                <w:sz w:val="18"/>
                <w:szCs w:val="18"/>
                <w:lang w:val="en-GB"/>
              </w:rPr>
              <w:t>Your reference</w:t>
            </w:r>
            <w:r w:rsidRPr="007C3A97">
              <w:rPr>
                <w:sz w:val="18"/>
                <w:szCs w:val="18"/>
                <w:lang w:val="en-GB"/>
              </w:rPr>
              <w:tab/>
            </w:r>
            <w:r w:rsidRPr="007C3A97">
              <w:rPr>
                <w:sz w:val="18"/>
                <w:szCs w:val="18"/>
              </w:rPr>
              <w:fldChar w:fldCharType="begin">
                <w:ffData>
                  <w:name w:val="Nachricht"/>
                  <w:enabled/>
                  <w:calcOnExit/>
                  <w:textInput/>
                </w:ffData>
              </w:fldChar>
            </w:r>
            <w:r w:rsidRPr="007C3A9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7C3A97">
              <w:rPr>
                <w:sz w:val="18"/>
                <w:szCs w:val="18"/>
              </w:rPr>
            </w:r>
            <w:r w:rsidRPr="007C3A97">
              <w:rPr>
                <w:sz w:val="18"/>
                <w:szCs w:val="18"/>
              </w:rPr>
              <w:fldChar w:fldCharType="separate"/>
            </w:r>
            <w:r w:rsidRPr="007C3A97">
              <w:rPr>
                <w:sz w:val="18"/>
                <w:szCs w:val="18"/>
                <w:lang w:val="en-GB"/>
              </w:rPr>
              <w:t>     </w:t>
            </w:r>
            <w:r w:rsidRPr="007C3A97">
              <w:rPr>
                <w:sz w:val="18"/>
                <w:szCs w:val="18"/>
              </w:rPr>
              <w:fldChar w:fldCharType="end"/>
            </w:r>
          </w:p>
          <w:p w14:paraId="06B11A33" w14:textId="77777777" w:rsidR="007C3A97" w:rsidRPr="007C3A97" w:rsidRDefault="007C3A97" w:rsidP="007C3A97">
            <w:pPr>
              <w:pStyle w:val="Kontaktangaben"/>
              <w:tabs>
                <w:tab w:val="clear" w:pos="697"/>
                <w:tab w:val="left" w:pos="1819"/>
              </w:tabs>
              <w:rPr>
                <w:sz w:val="18"/>
                <w:szCs w:val="18"/>
                <w:lang w:val="en-GB"/>
              </w:rPr>
            </w:pPr>
            <w:r w:rsidRPr="007C3A97">
              <w:rPr>
                <w:sz w:val="18"/>
                <w:szCs w:val="18"/>
                <w:lang w:val="en-GB"/>
              </w:rPr>
              <w:t>Our reference</w:t>
            </w:r>
            <w:r w:rsidRPr="007C3A97">
              <w:rPr>
                <w:sz w:val="18"/>
                <w:szCs w:val="18"/>
                <w:lang w:val="en-GB"/>
              </w:rPr>
              <w:tab/>
            </w:r>
            <w:r w:rsidRPr="007C3A97">
              <w:rPr>
                <w:sz w:val="18"/>
                <w:szCs w:val="18"/>
              </w:rPr>
              <w:fldChar w:fldCharType="begin">
                <w:ffData>
                  <w:name w:val="Zeichen"/>
                  <w:enabled/>
                  <w:calcOnExit/>
                  <w:textInput/>
                </w:ffData>
              </w:fldChar>
            </w:r>
            <w:r w:rsidRPr="007C3A97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7C3A97">
              <w:rPr>
                <w:sz w:val="18"/>
                <w:szCs w:val="18"/>
              </w:rPr>
            </w:r>
            <w:r w:rsidRPr="007C3A97">
              <w:rPr>
                <w:sz w:val="18"/>
                <w:szCs w:val="18"/>
              </w:rPr>
              <w:fldChar w:fldCharType="separate"/>
            </w:r>
            <w:r w:rsidRPr="007C3A97">
              <w:rPr>
                <w:sz w:val="18"/>
                <w:szCs w:val="18"/>
                <w:lang w:val="en-GB"/>
              </w:rPr>
              <w:t>     </w:t>
            </w:r>
            <w:r w:rsidRPr="007C3A97">
              <w:rPr>
                <w:sz w:val="18"/>
                <w:szCs w:val="18"/>
              </w:rPr>
              <w:fldChar w:fldCharType="end"/>
            </w:r>
          </w:p>
          <w:p w14:paraId="5B58BDEC" w14:textId="5346BB2B" w:rsidR="007C3A97" w:rsidRPr="007C3A97" w:rsidRDefault="007C3A97" w:rsidP="007C3A97">
            <w:pPr>
              <w:tabs>
                <w:tab w:val="left" w:pos="1819"/>
              </w:tabs>
              <w:spacing w:line="210" w:lineRule="exact"/>
              <w:rPr>
                <w:szCs w:val="18"/>
                <w:lang w:val="it-IT"/>
              </w:rPr>
            </w:pPr>
            <w:r w:rsidRPr="007C3A97">
              <w:rPr>
                <w:szCs w:val="18"/>
                <w:lang w:val="en-GB"/>
              </w:rPr>
              <w:t>Email</w:t>
            </w:r>
            <w:r w:rsidRPr="007C3A97">
              <w:rPr>
                <w:szCs w:val="18"/>
                <w:lang w:val="en-GB"/>
              </w:rPr>
              <w:tab/>
            </w:r>
            <w:r w:rsidRPr="007C3A97">
              <w:rPr>
                <w:szCs w:val="18"/>
              </w:rPr>
              <w:fldChar w:fldCharType="begin">
                <w:ffData>
                  <w:name w:val="EMail"/>
                  <w:enabled/>
                  <w:calcOnExit/>
                  <w:textInput/>
                </w:ffData>
              </w:fldChar>
            </w:r>
            <w:r w:rsidRPr="007C3A97">
              <w:rPr>
                <w:szCs w:val="18"/>
                <w:lang w:val="en-GB"/>
              </w:rPr>
              <w:instrText xml:space="preserve"> FORMTEXT </w:instrText>
            </w:r>
            <w:r w:rsidRPr="007C3A97">
              <w:rPr>
                <w:szCs w:val="18"/>
              </w:rPr>
            </w:r>
            <w:r w:rsidRPr="007C3A97">
              <w:rPr>
                <w:szCs w:val="18"/>
              </w:rPr>
              <w:fldChar w:fldCharType="separate"/>
            </w:r>
            <w:r w:rsidRPr="007C3A97">
              <w:rPr>
                <w:szCs w:val="18"/>
                <w:lang w:val="en-GB"/>
              </w:rPr>
              <w:t>     </w:t>
            </w:r>
            <w:r w:rsidRPr="007C3A97">
              <w:rPr>
                <w:szCs w:val="18"/>
              </w:rPr>
              <w:fldChar w:fldCharType="end"/>
            </w:r>
          </w:p>
        </w:tc>
        <w:tc>
          <w:tcPr>
            <w:tcW w:w="2670" w:type="dxa"/>
          </w:tcPr>
          <w:p w14:paraId="6CD4FE4E" w14:textId="3EA9394F" w:rsidR="007C3A97" w:rsidRPr="007C3A97" w:rsidRDefault="007C3A97" w:rsidP="007C3A97">
            <w:pPr>
              <w:pStyle w:val="Kontaktangaben"/>
              <w:tabs>
                <w:tab w:val="clear" w:pos="697"/>
                <w:tab w:val="left" w:pos="1422"/>
              </w:tabs>
              <w:rPr>
                <w:sz w:val="18"/>
                <w:szCs w:val="18"/>
              </w:rPr>
            </w:pPr>
            <w:r w:rsidRPr="007C3A97">
              <w:rPr>
                <w:sz w:val="18"/>
                <w:szCs w:val="18"/>
              </w:rPr>
              <w:t>T +49 61 96 79</w:t>
            </w:r>
            <w:r>
              <w:rPr>
                <w:sz w:val="18"/>
                <w:szCs w:val="18"/>
              </w:rPr>
              <w:t xml:space="preserve"> </w:t>
            </w:r>
            <w:r w:rsidRPr="007C3A97">
              <w:rPr>
                <w:sz w:val="18"/>
                <w:szCs w:val="18"/>
              </w:rPr>
              <w:fldChar w:fldCharType="begin">
                <w:ffData>
                  <w:name w:val="Telefon"/>
                  <w:enabled/>
                  <w:calcOnExit/>
                  <w:textInput/>
                </w:ffData>
              </w:fldChar>
            </w:r>
            <w:r w:rsidRPr="007C3A97">
              <w:rPr>
                <w:sz w:val="18"/>
                <w:szCs w:val="18"/>
              </w:rPr>
              <w:instrText xml:space="preserve"> FORMTEXT </w:instrText>
            </w:r>
            <w:r w:rsidRPr="007C3A97">
              <w:rPr>
                <w:sz w:val="18"/>
                <w:szCs w:val="18"/>
              </w:rPr>
            </w:r>
            <w:r w:rsidRPr="007C3A97">
              <w:rPr>
                <w:sz w:val="18"/>
                <w:szCs w:val="18"/>
              </w:rPr>
              <w:fldChar w:fldCharType="separate"/>
            </w:r>
            <w:r w:rsidRPr="007C3A97">
              <w:rPr>
                <w:sz w:val="18"/>
                <w:szCs w:val="18"/>
              </w:rPr>
              <w:t>     </w:t>
            </w:r>
            <w:r w:rsidRPr="007C3A97">
              <w:rPr>
                <w:sz w:val="18"/>
                <w:szCs w:val="18"/>
              </w:rPr>
              <w:fldChar w:fldCharType="end"/>
            </w:r>
          </w:p>
          <w:p w14:paraId="422CED79" w14:textId="7D087306" w:rsidR="007C3A97" w:rsidRPr="007C3A97" w:rsidRDefault="007C3A97" w:rsidP="007C3A97">
            <w:pPr>
              <w:pStyle w:val="Kontaktangaben"/>
              <w:tabs>
                <w:tab w:val="clear" w:pos="697"/>
              </w:tabs>
              <w:rPr>
                <w:sz w:val="18"/>
                <w:szCs w:val="18"/>
              </w:rPr>
            </w:pPr>
            <w:r w:rsidRPr="007C3A97">
              <w:rPr>
                <w:sz w:val="18"/>
                <w:szCs w:val="18"/>
              </w:rPr>
              <w:t>F +49 61 96 79</w:t>
            </w:r>
            <w:r>
              <w:rPr>
                <w:sz w:val="18"/>
                <w:szCs w:val="18"/>
              </w:rPr>
              <w:t xml:space="preserve"> </w:t>
            </w:r>
            <w:r w:rsidRPr="007C3A97">
              <w:rPr>
                <w:sz w:val="18"/>
                <w:szCs w:val="18"/>
              </w:rPr>
              <w:fldChar w:fldCharType="begin">
                <w:ffData>
                  <w:name w:val="Fax"/>
                  <w:enabled/>
                  <w:calcOnExit/>
                  <w:textInput/>
                </w:ffData>
              </w:fldChar>
            </w:r>
            <w:r w:rsidRPr="007C3A97">
              <w:rPr>
                <w:sz w:val="18"/>
                <w:szCs w:val="18"/>
              </w:rPr>
              <w:instrText xml:space="preserve"> FORMTEXT </w:instrText>
            </w:r>
            <w:r w:rsidRPr="007C3A97">
              <w:rPr>
                <w:sz w:val="18"/>
                <w:szCs w:val="18"/>
              </w:rPr>
            </w:r>
            <w:r w:rsidRPr="007C3A97">
              <w:rPr>
                <w:sz w:val="18"/>
                <w:szCs w:val="18"/>
              </w:rPr>
              <w:fldChar w:fldCharType="separate"/>
            </w:r>
            <w:r w:rsidRPr="007C3A97">
              <w:rPr>
                <w:sz w:val="18"/>
                <w:szCs w:val="18"/>
              </w:rPr>
              <w:t>     </w:t>
            </w:r>
            <w:r w:rsidRPr="007C3A97">
              <w:rPr>
                <w:sz w:val="18"/>
                <w:szCs w:val="18"/>
              </w:rPr>
              <w:fldChar w:fldCharType="end"/>
            </w:r>
          </w:p>
          <w:p w14:paraId="68613C35" w14:textId="509F0D9A" w:rsidR="007C3A97" w:rsidRPr="007C3A97" w:rsidRDefault="007C3A97" w:rsidP="007C3A97">
            <w:pPr>
              <w:pStyle w:val="Kontaktangaben"/>
              <w:ind w:left="-1"/>
              <w:rPr>
                <w:sz w:val="18"/>
                <w:szCs w:val="18"/>
              </w:rPr>
            </w:pPr>
            <w:r w:rsidRPr="007C3A97">
              <w:rPr>
                <w:sz w:val="18"/>
                <w:szCs w:val="18"/>
              </w:rPr>
              <w:t>Date</w:t>
            </w:r>
            <w:r w:rsidRPr="007C3A97">
              <w:rPr>
                <w:sz w:val="18"/>
                <w:szCs w:val="18"/>
              </w:rPr>
              <w:tab/>
            </w:r>
            <w:r w:rsidRPr="007C3A9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</w:textInput>
                </w:ffData>
              </w:fldChar>
            </w:r>
            <w:r w:rsidRPr="007C3A97">
              <w:rPr>
                <w:sz w:val="18"/>
                <w:szCs w:val="18"/>
              </w:rPr>
              <w:instrText xml:space="preserve"> FORMTEXT </w:instrText>
            </w:r>
            <w:r w:rsidRPr="007C3A97">
              <w:rPr>
                <w:sz w:val="18"/>
                <w:szCs w:val="18"/>
              </w:rPr>
            </w:r>
            <w:r w:rsidRPr="007C3A97">
              <w:rPr>
                <w:sz w:val="18"/>
                <w:szCs w:val="18"/>
              </w:rPr>
              <w:fldChar w:fldCharType="separate"/>
            </w:r>
            <w:r w:rsidRPr="007C3A97">
              <w:rPr>
                <w:sz w:val="18"/>
                <w:szCs w:val="18"/>
              </w:rPr>
              <w:t>     </w:t>
            </w:r>
            <w:r w:rsidRPr="007C3A97">
              <w:rPr>
                <w:sz w:val="18"/>
                <w:szCs w:val="18"/>
              </w:rPr>
              <w:fldChar w:fldCharType="end"/>
            </w:r>
          </w:p>
        </w:tc>
      </w:tr>
    </w:tbl>
    <w:p w14:paraId="01D28947" w14:textId="77777777" w:rsidR="007C3A97" w:rsidRPr="00683B0B" w:rsidRDefault="007C3A97" w:rsidP="00432F55">
      <w:pPr>
        <w:spacing w:after="120"/>
        <w:rPr>
          <w:rFonts w:cs="Arial"/>
          <w:b/>
          <w:sz w:val="22"/>
          <w:szCs w:val="22"/>
        </w:rPr>
      </w:pPr>
      <w:r w:rsidRPr="00683B0B">
        <w:rPr>
          <w:rFonts w:cs="Arial"/>
          <w:b/>
          <w:sz w:val="22"/>
          <w:szCs w:val="22"/>
        </w:rPr>
        <w:t>Project Completion Certificate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5030"/>
      </w:tblGrid>
      <w:tr w:rsidR="007C3A97" w:rsidRPr="00683B0B" w14:paraId="24ABFD4A" w14:textId="77777777" w:rsidTr="005903BE">
        <w:tc>
          <w:tcPr>
            <w:tcW w:w="1844" w:type="dxa"/>
            <w:vAlign w:val="center"/>
          </w:tcPr>
          <w:p w14:paraId="463D05B0" w14:textId="77777777" w:rsidR="007C3A97" w:rsidRPr="007C3A97" w:rsidRDefault="007C3A97" w:rsidP="005903BE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7C3A97">
              <w:rPr>
                <w:rFonts w:cs="Arial"/>
                <w:b/>
                <w:sz w:val="22"/>
                <w:szCs w:val="22"/>
                <w:lang w:val="en-GB"/>
              </w:rPr>
              <w:t>Project</w:t>
            </w:r>
          </w:p>
          <w:p w14:paraId="2E0FFF04" w14:textId="77777777" w:rsidR="007C3A97" w:rsidRPr="007C3A97" w:rsidRDefault="007C3A97" w:rsidP="005903BE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7C3A97">
              <w:rPr>
                <w:rFonts w:cs="Arial"/>
                <w:b/>
                <w:sz w:val="22"/>
                <w:szCs w:val="22"/>
                <w:lang w:val="en-GB"/>
              </w:rPr>
              <w:t>(incl. project no. and contract no.)</w:t>
            </w:r>
          </w:p>
        </w:tc>
        <w:tc>
          <w:tcPr>
            <w:tcW w:w="5030" w:type="dxa"/>
          </w:tcPr>
          <w:p w14:paraId="36B6FA45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3A97" w:rsidRPr="00683B0B" w14:paraId="3DAB0B13" w14:textId="77777777" w:rsidTr="005903BE">
        <w:tc>
          <w:tcPr>
            <w:tcW w:w="1844" w:type="dxa"/>
            <w:vAlign w:val="center"/>
          </w:tcPr>
          <w:p w14:paraId="7520B9A6" w14:textId="77777777" w:rsidR="007C3A97" w:rsidRPr="002218D4" w:rsidRDefault="007C3A97" w:rsidP="005903BE">
            <w:pPr>
              <w:rPr>
                <w:rFonts w:cs="Arial"/>
                <w:b/>
                <w:sz w:val="22"/>
                <w:szCs w:val="22"/>
              </w:rPr>
            </w:pPr>
            <w:r w:rsidRPr="002218D4">
              <w:rPr>
                <w:rFonts w:cs="Arial"/>
                <w:b/>
                <w:sz w:val="22"/>
                <w:szCs w:val="22"/>
              </w:rPr>
              <w:t>Lead executing Agency</w:t>
            </w:r>
          </w:p>
        </w:tc>
        <w:tc>
          <w:tcPr>
            <w:tcW w:w="5030" w:type="dxa"/>
          </w:tcPr>
          <w:p w14:paraId="037F173C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3A97" w:rsidRPr="00683B0B" w14:paraId="5D0825B9" w14:textId="77777777" w:rsidTr="005903BE">
        <w:tc>
          <w:tcPr>
            <w:tcW w:w="1844" w:type="dxa"/>
            <w:vAlign w:val="center"/>
          </w:tcPr>
          <w:p w14:paraId="65D4AD2B" w14:textId="77777777" w:rsidR="007C3A97" w:rsidRPr="007C3A97" w:rsidRDefault="007C3A97" w:rsidP="005903BE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7C3A97">
              <w:rPr>
                <w:rFonts w:cs="Arial"/>
                <w:b/>
                <w:sz w:val="22"/>
                <w:szCs w:val="22"/>
                <w:lang w:val="en-GB"/>
              </w:rPr>
              <w:t>Name of consortium members, if any</w:t>
            </w:r>
          </w:p>
        </w:tc>
        <w:tc>
          <w:tcPr>
            <w:tcW w:w="5030" w:type="dxa"/>
          </w:tcPr>
          <w:p w14:paraId="2B043F96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C3A97" w:rsidRPr="00683B0B" w14:paraId="2292189D" w14:textId="77777777" w:rsidTr="005903BE">
        <w:tc>
          <w:tcPr>
            <w:tcW w:w="1844" w:type="dxa"/>
            <w:vAlign w:val="center"/>
          </w:tcPr>
          <w:p w14:paraId="1C9C07F2" w14:textId="77777777" w:rsidR="007C3A97" w:rsidRPr="002218D4" w:rsidRDefault="007C3A97" w:rsidP="005903BE">
            <w:pPr>
              <w:rPr>
                <w:rFonts w:cs="Arial"/>
                <w:b/>
                <w:sz w:val="22"/>
                <w:szCs w:val="22"/>
              </w:rPr>
            </w:pPr>
            <w:r w:rsidRPr="002218D4">
              <w:rPr>
                <w:rFonts w:cs="Arial"/>
                <w:b/>
                <w:sz w:val="22"/>
                <w:szCs w:val="22"/>
              </w:rPr>
              <w:t>Country</w:t>
            </w:r>
          </w:p>
        </w:tc>
        <w:tc>
          <w:tcPr>
            <w:tcW w:w="5030" w:type="dxa"/>
          </w:tcPr>
          <w:p w14:paraId="28E98B4F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C3A97" w:rsidRPr="00683B0B" w14:paraId="61236125" w14:textId="77777777" w:rsidTr="005903BE">
        <w:tc>
          <w:tcPr>
            <w:tcW w:w="1844" w:type="dxa"/>
            <w:vAlign w:val="center"/>
          </w:tcPr>
          <w:p w14:paraId="59C6FA61" w14:textId="77777777" w:rsidR="007C3A97" w:rsidRPr="00683B0B" w:rsidRDefault="007C3A97" w:rsidP="005903BE">
            <w:pPr>
              <w:rPr>
                <w:rFonts w:cs="Arial"/>
                <w:b/>
                <w:sz w:val="22"/>
                <w:szCs w:val="22"/>
              </w:rPr>
            </w:pPr>
            <w:r w:rsidRPr="00683B0B">
              <w:rPr>
                <w:rFonts w:cs="Arial"/>
                <w:b/>
                <w:sz w:val="22"/>
                <w:szCs w:val="22"/>
              </w:rPr>
              <w:t>Client / Origin of funds</w:t>
            </w:r>
          </w:p>
        </w:tc>
        <w:tc>
          <w:tcPr>
            <w:tcW w:w="5030" w:type="dxa"/>
            <w:vAlign w:val="center"/>
          </w:tcPr>
          <w:p w14:paraId="41802FAF" w14:textId="77777777" w:rsidR="007C3A97" w:rsidRPr="00683B0B" w:rsidRDefault="007C3A97" w:rsidP="005903BE">
            <w:pPr>
              <w:rPr>
                <w:rFonts w:cs="Arial"/>
                <w:noProof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ease fill in, if necessary, the former enterprise e.g.: GTZ, Deutsche Gesellschaft für Technische Zusammenarbeit GmbH, Dag-Hammerskjöld-Weg 1-5, D-65750 Eschborn, Deutschland, Germany"/>
                  </w:textInput>
                </w:ffData>
              </w:fldChar>
            </w:r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 xml:space="preserve">Please fill in, if necessary, the former enterprise e.g.: GTZ, Deutsche Gesellschaft für Technische Zusammenarbeit GmbH, </w:t>
            </w:r>
            <w:r w:rsidRPr="00683B0B">
              <w:rPr>
                <w:rFonts w:cs="Arial"/>
                <w:noProof/>
                <w:sz w:val="22"/>
                <w:szCs w:val="22"/>
                <w:u w:val="single"/>
              </w:rPr>
              <w:t>or, new:</w:t>
            </w:r>
            <w:r w:rsidRPr="00683B0B">
              <w:rPr>
                <w:rFonts w:cs="Arial"/>
                <w:noProof/>
                <w:sz w:val="22"/>
                <w:szCs w:val="22"/>
              </w:rPr>
              <w:t xml:space="preserve"> GIZ, Deutsche Gesellschaft für Internationale Zusammenarbeit GmbH</w:t>
            </w:r>
          </w:p>
          <w:p w14:paraId="6DB21B3F" w14:textId="77777777" w:rsidR="007C3A97" w:rsidRPr="00683B0B" w:rsidRDefault="007C3A97" w:rsidP="005903BE">
            <w:pPr>
              <w:rPr>
                <w:rFonts w:cs="Arial"/>
                <w:noProof/>
                <w:sz w:val="22"/>
                <w:szCs w:val="22"/>
              </w:rPr>
            </w:pPr>
            <w:r w:rsidRPr="00683B0B">
              <w:rPr>
                <w:rFonts w:cs="Arial"/>
                <w:noProof/>
                <w:sz w:val="22"/>
                <w:szCs w:val="22"/>
              </w:rPr>
              <w:t>Dag-Hammarskjöld-Weg 1-5</w:t>
            </w:r>
          </w:p>
          <w:p w14:paraId="64CC3573" w14:textId="77777777" w:rsidR="007C3A97" w:rsidRPr="00683B0B" w:rsidRDefault="007C3A97" w:rsidP="005903BE">
            <w:pPr>
              <w:rPr>
                <w:rFonts w:cs="Arial"/>
                <w:noProof/>
                <w:sz w:val="22"/>
                <w:szCs w:val="22"/>
              </w:rPr>
            </w:pPr>
            <w:r w:rsidRPr="00683B0B">
              <w:rPr>
                <w:rFonts w:cs="Arial"/>
                <w:noProof/>
                <w:sz w:val="22"/>
                <w:szCs w:val="22"/>
              </w:rPr>
              <w:t>65760 Eschborn</w:t>
            </w:r>
          </w:p>
          <w:p w14:paraId="5EA0FD54" w14:textId="1D9FCD3B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noProof/>
                <w:sz w:val="22"/>
                <w:szCs w:val="22"/>
              </w:rPr>
              <w:t>Germany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7C3A97" w:rsidRPr="00683B0B" w14:paraId="1AAEA778" w14:textId="77777777" w:rsidTr="005903BE">
        <w:tc>
          <w:tcPr>
            <w:tcW w:w="1844" w:type="dxa"/>
            <w:vAlign w:val="center"/>
          </w:tcPr>
          <w:p w14:paraId="2552BC48" w14:textId="77777777" w:rsidR="007C3A97" w:rsidRPr="00683B0B" w:rsidRDefault="007C3A97" w:rsidP="005903BE">
            <w:pPr>
              <w:rPr>
                <w:rFonts w:cs="Arial"/>
                <w:b/>
                <w:sz w:val="22"/>
                <w:szCs w:val="22"/>
              </w:rPr>
            </w:pPr>
            <w:r w:rsidRPr="00683B0B">
              <w:rPr>
                <w:rFonts w:cs="Arial"/>
                <w:b/>
                <w:sz w:val="22"/>
                <w:szCs w:val="22"/>
              </w:rPr>
              <w:t>Contract value</w:t>
            </w:r>
          </w:p>
        </w:tc>
        <w:tc>
          <w:tcPr>
            <w:tcW w:w="5030" w:type="dxa"/>
          </w:tcPr>
          <w:p w14:paraId="720DE8F3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C3A97" w:rsidRPr="00683B0B" w14:paraId="5195C232" w14:textId="77777777" w:rsidTr="005903BE">
        <w:tc>
          <w:tcPr>
            <w:tcW w:w="1844" w:type="dxa"/>
            <w:vAlign w:val="center"/>
          </w:tcPr>
          <w:p w14:paraId="395B5D5E" w14:textId="77777777" w:rsidR="007C3A97" w:rsidRPr="00683B0B" w:rsidRDefault="007C3A97" w:rsidP="005903BE">
            <w:pPr>
              <w:rPr>
                <w:rFonts w:cs="Arial"/>
                <w:b/>
                <w:sz w:val="22"/>
                <w:szCs w:val="22"/>
              </w:rPr>
            </w:pPr>
            <w:r w:rsidRPr="00683B0B">
              <w:rPr>
                <w:rFonts w:cs="Arial"/>
                <w:b/>
                <w:sz w:val="22"/>
                <w:szCs w:val="22"/>
              </w:rPr>
              <w:t>Contract duration</w:t>
            </w:r>
          </w:p>
        </w:tc>
        <w:tc>
          <w:tcPr>
            <w:tcW w:w="5030" w:type="dxa"/>
          </w:tcPr>
          <w:p w14:paraId="0119B086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C3A97" w:rsidRPr="00683B0B" w14:paraId="4A9ADBC4" w14:textId="77777777" w:rsidTr="005903BE">
        <w:tc>
          <w:tcPr>
            <w:tcW w:w="1844" w:type="dxa"/>
            <w:vAlign w:val="center"/>
          </w:tcPr>
          <w:p w14:paraId="7947D6DF" w14:textId="77777777" w:rsidR="007C3A97" w:rsidRPr="00683B0B" w:rsidRDefault="007C3A97" w:rsidP="005903BE">
            <w:pPr>
              <w:rPr>
                <w:rFonts w:cs="Arial"/>
                <w:b/>
                <w:sz w:val="22"/>
                <w:szCs w:val="22"/>
              </w:rPr>
            </w:pPr>
            <w:r w:rsidRPr="00683B0B">
              <w:rPr>
                <w:rFonts w:cs="Arial"/>
                <w:b/>
                <w:sz w:val="22"/>
                <w:szCs w:val="22"/>
              </w:rPr>
              <w:t>Service description</w:t>
            </w:r>
          </w:p>
        </w:tc>
        <w:tc>
          <w:tcPr>
            <w:tcW w:w="5030" w:type="dxa"/>
          </w:tcPr>
          <w:p w14:paraId="540B2518" w14:textId="77777777" w:rsidR="007C3A97" w:rsidRPr="00683B0B" w:rsidRDefault="007C3A97" w:rsidP="005903BE">
            <w:pPr>
              <w:rPr>
                <w:rFonts w:cs="Arial"/>
                <w:sz w:val="22"/>
                <w:szCs w:val="22"/>
              </w:rPr>
            </w:pPr>
            <w:r w:rsidRPr="00683B0B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683B0B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683B0B">
              <w:rPr>
                <w:rFonts w:cs="Arial"/>
                <w:sz w:val="22"/>
                <w:szCs w:val="22"/>
              </w:rPr>
            </w:r>
            <w:r w:rsidRPr="00683B0B">
              <w:rPr>
                <w:rFonts w:cs="Arial"/>
                <w:sz w:val="22"/>
                <w:szCs w:val="22"/>
              </w:rPr>
              <w:fldChar w:fldCharType="separate"/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noProof/>
                <w:sz w:val="22"/>
                <w:szCs w:val="22"/>
              </w:rPr>
              <w:t> </w:t>
            </w:r>
            <w:r w:rsidRPr="00683B0B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F0DE239" w14:textId="77777777" w:rsidR="007C3A97" w:rsidRDefault="007C3A97" w:rsidP="007C3A97">
      <w:pPr>
        <w:spacing w:before="720" w:after="480"/>
        <w:rPr>
          <w:rFonts w:cs="Arial"/>
          <w:sz w:val="22"/>
          <w:szCs w:val="22"/>
          <w:lang w:val="en-GB"/>
        </w:rPr>
        <w:sectPr w:rsidR="007C3A97" w:rsidSect="0091733F">
          <w:headerReference w:type="even" r:id="rId11"/>
          <w:head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835" w:right="1418" w:bottom="1474" w:left="1871" w:header="737" w:footer="567" w:gutter="0"/>
          <w:cols w:space="720"/>
          <w:titlePg/>
          <w:docGrid w:linePitch="360"/>
        </w:sectPr>
      </w:pPr>
    </w:p>
    <w:p w14:paraId="31EDC412" w14:textId="77777777" w:rsidR="007C3A97" w:rsidRPr="007C3A97" w:rsidRDefault="007C3A97" w:rsidP="007C3A97">
      <w:pPr>
        <w:spacing w:before="720" w:after="480"/>
        <w:rPr>
          <w:rFonts w:cs="Arial"/>
          <w:sz w:val="22"/>
          <w:szCs w:val="22"/>
          <w:lang w:val="en-GB"/>
        </w:rPr>
      </w:pPr>
      <w:r w:rsidRPr="007C3A97">
        <w:rPr>
          <w:rFonts w:cs="Arial"/>
          <w:sz w:val="22"/>
          <w:szCs w:val="22"/>
          <w:lang w:val="en-GB"/>
        </w:rPr>
        <w:lastRenderedPageBreak/>
        <w:t>This is to certify that all services have been delivered to our full satisfaction and in line with the contractual terms.</w:t>
      </w:r>
    </w:p>
    <w:p w14:paraId="0987C687" w14:textId="77777777" w:rsidR="007C3A97" w:rsidRPr="007C3A97" w:rsidRDefault="007C3A97" w:rsidP="007C3A97">
      <w:pPr>
        <w:spacing w:after="960"/>
        <w:rPr>
          <w:rFonts w:cs="Arial"/>
          <w:sz w:val="22"/>
          <w:szCs w:val="22"/>
          <w:lang w:val="en-GB"/>
        </w:rPr>
      </w:pPr>
      <w:r w:rsidRPr="007C3A97">
        <w:rPr>
          <w:rFonts w:cs="Arial"/>
          <w:sz w:val="22"/>
          <w:szCs w:val="22"/>
          <w:lang w:val="en-GB"/>
        </w:rPr>
        <w:t xml:space="preserve">Eschborn, </w:t>
      </w:r>
      <w:r w:rsidRPr="00683B0B">
        <w:rPr>
          <w:rFonts w:cs="Arial"/>
          <w:sz w:val="22"/>
          <w:szCs w:val="22"/>
        </w:rPr>
        <w:fldChar w:fldCharType="begin">
          <w:ffData>
            <w:name w:val="Fax"/>
            <w:enabled/>
            <w:calcOnExit/>
            <w:textInput/>
          </w:ffData>
        </w:fldChar>
      </w:r>
      <w:r w:rsidRPr="007C3A97">
        <w:rPr>
          <w:rFonts w:cs="Arial"/>
          <w:sz w:val="22"/>
          <w:szCs w:val="22"/>
          <w:lang w:val="en-GB"/>
        </w:rPr>
        <w:instrText xml:space="preserve"> FORMTEXT </w:instrText>
      </w:r>
      <w:r w:rsidRPr="00683B0B">
        <w:rPr>
          <w:rFonts w:cs="Arial"/>
          <w:sz w:val="22"/>
          <w:szCs w:val="22"/>
        </w:rPr>
      </w:r>
      <w:r w:rsidRPr="00683B0B">
        <w:rPr>
          <w:rFonts w:cs="Arial"/>
          <w:sz w:val="22"/>
          <w:szCs w:val="22"/>
        </w:rPr>
        <w:fldChar w:fldCharType="separate"/>
      </w:r>
      <w:r w:rsidRPr="00683B0B">
        <w:rPr>
          <w:rFonts w:cs="Arial"/>
          <w:noProof/>
          <w:sz w:val="22"/>
          <w:szCs w:val="22"/>
        </w:rPr>
        <w:t> </w:t>
      </w:r>
      <w:r w:rsidRPr="00683B0B">
        <w:rPr>
          <w:rFonts w:cs="Arial"/>
          <w:noProof/>
          <w:sz w:val="22"/>
          <w:szCs w:val="22"/>
        </w:rPr>
        <w:t> </w:t>
      </w:r>
      <w:r w:rsidRPr="00683B0B">
        <w:rPr>
          <w:rFonts w:cs="Arial"/>
          <w:noProof/>
          <w:sz w:val="22"/>
          <w:szCs w:val="22"/>
        </w:rPr>
        <w:t> </w:t>
      </w:r>
      <w:r w:rsidRPr="00683B0B">
        <w:rPr>
          <w:rFonts w:cs="Arial"/>
          <w:noProof/>
          <w:sz w:val="22"/>
          <w:szCs w:val="22"/>
        </w:rPr>
        <w:t> </w:t>
      </w:r>
      <w:r w:rsidRPr="00683B0B">
        <w:rPr>
          <w:rFonts w:cs="Arial"/>
          <w:noProof/>
          <w:sz w:val="22"/>
          <w:szCs w:val="22"/>
        </w:rPr>
        <w:t> </w:t>
      </w:r>
      <w:r w:rsidRPr="00683B0B">
        <w:rPr>
          <w:rFonts w:cs="Arial"/>
          <w:sz w:val="22"/>
          <w:szCs w:val="22"/>
        </w:rPr>
        <w:fldChar w:fldCharType="end"/>
      </w:r>
    </w:p>
    <w:p w14:paraId="38D7D04E" w14:textId="77777777" w:rsidR="007C3A97" w:rsidRPr="007C3A97" w:rsidRDefault="007C3A97" w:rsidP="007C3A97">
      <w:pPr>
        <w:tabs>
          <w:tab w:val="left" w:pos="3828"/>
        </w:tabs>
        <w:rPr>
          <w:lang w:val="en-GB"/>
        </w:rPr>
      </w:pPr>
      <w:r w:rsidRPr="007C3A97">
        <w:rPr>
          <w:lang w:val="en-GB"/>
        </w:rPr>
        <w:t>_________________________________</w:t>
      </w:r>
      <w:r w:rsidRPr="007C3A97">
        <w:rPr>
          <w:lang w:val="en-GB"/>
        </w:rPr>
        <w:tab/>
        <w:t>________________________________</w:t>
      </w:r>
    </w:p>
    <w:p w14:paraId="4A5F2111" w14:textId="77777777" w:rsidR="007C3A97" w:rsidRPr="007C3A97" w:rsidRDefault="007C3A97" w:rsidP="007C3A97">
      <w:pPr>
        <w:tabs>
          <w:tab w:val="left" w:pos="709"/>
          <w:tab w:val="left" w:pos="3828"/>
          <w:tab w:val="left" w:pos="4536"/>
          <w:tab w:val="left" w:pos="5387"/>
        </w:tabs>
        <w:rPr>
          <w:lang w:val="en-GB"/>
        </w:rPr>
      </w:pPr>
      <w:r>
        <w:rPr>
          <w:sz w:val="16"/>
          <w:szCs w:val="16"/>
          <w:lang w:val="en-US"/>
        </w:rPr>
        <w:t>N</w:t>
      </w:r>
      <w:r w:rsidRPr="000C2788">
        <w:rPr>
          <w:sz w:val="16"/>
          <w:szCs w:val="16"/>
          <w:lang w:val="en-US"/>
        </w:rPr>
        <w:t>ame</w:t>
      </w:r>
      <w:r>
        <w:rPr>
          <w:lang w:val="en-US"/>
        </w:rPr>
        <w:tab/>
      </w:r>
      <w:r w:rsidRPr="00FD0A77">
        <w:fldChar w:fldCharType="begin">
          <w:ffData>
            <w:name w:val="Fax"/>
            <w:enabled/>
            <w:calcOnExit/>
            <w:textInput/>
          </w:ffData>
        </w:fldChar>
      </w:r>
      <w:r w:rsidRPr="007C3A97">
        <w:rPr>
          <w:lang w:val="en-GB"/>
        </w:rPr>
        <w:instrText xml:space="preserve"> FORMTEXT </w:instrText>
      </w:r>
      <w:r w:rsidRPr="00FD0A77">
        <w:fldChar w:fldCharType="separate"/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fldChar w:fldCharType="end"/>
      </w:r>
      <w:r>
        <w:rPr>
          <w:lang w:val="en-US"/>
        </w:rPr>
        <w:tab/>
      </w:r>
      <w:r>
        <w:rPr>
          <w:sz w:val="16"/>
          <w:szCs w:val="16"/>
          <w:lang w:val="en-US"/>
        </w:rPr>
        <w:t>N</w:t>
      </w:r>
      <w:r w:rsidRPr="000C2788">
        <w:rPr>
          <w:sz w:val="16"/>
          <w:szCs w:val="16"/>
          <w:lang w:val="en-US"/>
        </w:rPr>
        <w:t>ame</w:t>
      </w:r>
      <w:r>
        <w:rPr>
          <w:lang w:val="en-US"/>
        </w:rPr>
        <w:tab/>
      </w:r>
      <w:r w:rsidRPr="00FD0A77">
        <w:fldChar w:fldCharType="begin">
          <w:ffData>
            <w:name w:val="Fax"/>
            <w:enabled/>
            <w:calcOnExit/>
            <w:textInput/>
          </w:ffData>
        </w:fldChar>
      </w:r>
      <w:r w:rsidRPr="007C3A97">
        <w:rPr>
          <w:lang w:val="en-GB"/>
        </w:rPr>
        <w:instrText xml:space="preserve"> FORMTEXT </w:instrText>
      </w:r>
      <w:r w:rsidRPr="00FD0A77">
        <w:fldChar w:fldCharType="separate"/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fldChar w:fldCharType="end"/>
      </w:r>
    </w:p>
    <w:p w14:paraId="3E84761F" w14:textId="77777777" w:rsidR="007C3A97" w:rsidRPr="007C3A97" w:rsidRDefault="007C3A97" w:rsidP="007C3A97">
      <w:pPr>
        <w:tabs>
          <w:tab w:val="left" w:pos="709"/>
          <w:tab w:val="left" w:pos="3828"/>
          <w:tab w:val="left" w:pos="4536"/>
          <w:tab w:val="left" w:pos="5387"/>
        </w:tabs>
        <w:rPr>
          <w:rFonts w:cs="Arial"/>
          <w:sz w:val="22"/>
          <w:szCs w:val="22"/>
          <w:lang w:val="en-GB"/>
        </w:rPr>
      </w:pPr>
      <w:r>
        <w:rPr>
          <w:sz w:val="16"/>
          <w:szCs w:val="16"/>
          <w:lang w:val="en-US"/>
        </w:rPr>
        <w:t>P</w:t>
      </w:r>
      <w:r w:rsidRPr="000C2788">
        <w:rPr>
          <w:sz w:val="16"/>
          <w:szCs w:val="16"/>
          <w:lang w:val="en-US"/>
        </w:rPr>
        <w:t>osition</w:t>
      </w:r>
      <w:r>
        <w:rPr>
          <w:lang w:val="en-US"/>
        </w:rPr>
        <w:tab/>
      </w:r>
      <w:r w:rsidRPr="00FD0A77">
        <w:fldChar w:fldCharType="begin">
          <w:ffData>
            <w:name w:val="Fax"/>
            <w:enabled/>
            <w:calcOnExit/>
            <w:textInput/>
          </w:ffData>
        </w:fldChar>
      </w:r>
      <w:r w:rsidRPr="007C3A97">
        <w:rPr>
          <w:lang w:val="en-GB"/>
        </w:rPr>
        <w:instrText xml:space="preserve"> FORMTEXT </w:instrText>
      </w:r>
      <w:r w:rsidRPr="00FD0A77">
        <w:fldChar w:fldCharType="separate"/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fldChar w:fldCharType="end"/>
      </w:r>
      <w:r>
        <w:rPr>
          <w:lang w:val="en-US"/>
        </w:rPr>
        <w:tab/>
      </w:r>
      <w:r>
        <w:rPr>
          <w:sz w:val="16"/>
          <w:szCs w:val="16"/>
          <w:lang w:val="en-US"/>
        </w:rPr>
        <w:t>P</w:t>
      </w:r>
      <w:r w:rsidRPr="000C2788">
        <w:rPr>
          <w:sz w:val="16"/>
          <w:szCs w:val="16"/>
          <w:lang w:val="en-US"/>
        </w:rPr>
        <w:t>osition</w:t>
      </w:r>
      <w:r>
        <w:rPr>
          <w:lang w:val="en-US"/>
        </w:rPr>
        <w:tab/>
      </w:r>
      <w:r w:rsidRPr="00FD0A77">
        <w:fldChar w:fldCharType="begin">
          <w:ffData>
            <w:name w:val="Fax"/>
            <w:enabled/>
            <w:calcOnExit/>
            <w:textInput/>
          </w:ffData>
        </w:fldChar>
      </w:r>
      <w:r w:rsidRPr="007C3A97">
        <w:rPr>
          <w:lang w:val="en-GB"/>
        </w:rPr>
        <w:instrText xml:space="preserve"> FORMTEXT </w:instrText>
      </w:r>
      <w:r w:rsidRPr="00FD0A77">
        <w:fldChar w:fldCharType="separate"/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rPr>
          <w:noProof/>
        </w:rPr>
        <w:t> </w:t>
      </w:r>
      <w:r w:rsidRPr="00FD0A77">
        <w:fldChar w:fldCharType="end"/>
      </w:r>
    </w:p>
    <w:p w14:paraId="030A8C7B" w14:textId="37D01EDE" w:rsidR="00E520AB" w:rsidRPr="009D250B" w:rsidRDefault="00E520AB" w:rsidP="007C3A97">
      <w:pPr>
        <w:spacing w:after="240"/>
        <w:rPr>
          <w:sz w:val="22"/>
          <w:lang w:val="en-GB"/>
        </w:rPr>
      </w:pPr>
    </w:p>
    <w:sectPr w:rsidR="00E520AB" w:rsidRPr="009D250B" w:rsidSect="007C3A97">
      <w:headerReference w:type="first" r:id="rId15"/>
      <w:type w:val="continuous"/>
      <w:pgSz w:w="11906" w:h="16838" w:code="9"/>
      <w:pgMar w:top="2835" w:right="1418" w:bottom="1474" w:left="1871" w:header="73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D48B1" w14:textId="77777777" w:rsidR="009067C4" w:rsidRDefault="009067C4">
      <w:r>
        <w:separator/>
      </w:r>
    </w:p>
  </w:endnote>
  <w:endnote w:type="continuationSeparator" w:id="0">
    <w:p w14:paraId="20D3C20B" w14:textId="77777777" w:rsidR="009067C4" w:rsidRDefault="0090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AF13" w14:textId="19651953" w:rsidR="005D09DA" w:rsidRDefault="004824FA">
    <w:pPr>
      <w:pStyle w:val="Fuzeile"/>
    </w:pPr>
    <w:r>
      <w:t>06/2025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5AA9" w14:textId="77777777" w:rsidR="009067C4" w:rsidRDefault="009067C4">
      <w:r>
        <w:separator/>
      </w:r>
    </w:p>
  </w:footnote>
  <w:footnote w:type="continuationSeparator" w:id="0">
    <w:p w14:paraId="09EAC4E9" w14:textId="77777777" w:rsidR="009067C4" w:rsidRDefault="0090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E563" w14:textId="77777777" w:rsidR="00B557D0" w:rsidRDefault="00000000">
    <w:pPr>
      <w:pStyle w:val="Kopfzeile"/>
    </w:pPr>
    <w:r>
      <w:rPr>
        <w:noProof/>
      </w:rPr>
      <w:pict w14:anchorId="38B7C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94454" o:spid="_x0000_s1030" type="#_x0000_t136" style="position:absolute;margin-left:0;margin-top:0;width:549.6pt;height:57.85pt;rotation:315;z-index:-251655680;mso-position-horizontal:center;mso-position-horizontal-relative:margin;mso-position-vertical:center;mso-position-vertical-relative:margin" o:allowincell="f" fillcolor="#938953" stroked="f">
          <v:fill opacity=".5"/>
          <v:textpath style="font-family:&quot;Arial&quot;;font-size:1pt" string="Final vor Gestaltun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68"/>
      <w:gridCol w:w="3827"/>
    </w:tblGrid>
    <w:tr w:rsidR="002A7F86" w14:paraId="0A5F8B9F" w14:textId="77777777" w:rsidTr="002A7F86">
      <w:trPr>
        <w:gridBefore w:val="1"/>
        <w:wBefore w:w="5670" w:type="dxa"/>
        <w:trHeight w:val="1418"/>
      </w:trPr>
      <w:tc>
        <w:tcPr>
          <w:tcW w:w="3828" w:type="dxa"/>
          <w:hideMark/>
        </w:tcPr>
        <w:p w14:paraId="5863DE99" w14:textId="2EA21634" w:rsidR="002A7F86" w:rsidRDefault="002A7F86" w:rsidP="002A7F86">
          <w:pPr>
            <w:ind w:left="13"/>
            <w:rPr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3BC6E59F" wp14:editId="5F71DF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430" cy="900430"/>
                <wp:effectExtent l="0" t="0" r="0" b="0"/>
                <wp:wrapNone/>
                <wp:docPr id="1" name="Grafik 1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 descr="gizlogo-standard-rg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900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A7F86" w14:paraId="46F6E49C" w14:textId="77777777" w:rsidTr="002A7F86">
      <w:trPr>
        <w:gridAfter w:val="1"/>
        <w:wAfter w:w="3828" w:type="dxa"/>
      </w:trPr>
      <w:tc>
        <w:tcPr>
          <w:tcW w:w="5670" w:type="dxa"/>
          <w:hideMark/>
        </w:tcPr>
        <w:p w14:paraId="0E7C05CB" w14:textId="65AB6ACB" w:rsidR="002A7F86" w:rsidRDefault="00FF6EA7" w:rsidP="00FF6EA7">
          <w:pPr>
            <w:tabs>
              <w:tab w:val="left" w:pos="993"/>
            </w:tabs>
            <w:spacing w:before="240" w:after="240" w:line="260" w:lineRule="exact"/>
            <w:rPr>
              <w:sz w:val="12"/>
            </w:rPr>
          </w:pPr>
          <w:r>
            <w:rPr>
              <w:sz w:val="12"/>
            </w:rPr>
            <w:t>P</w:t>
          </w:r>
          <w:r w:rsidR="001D230F">
            <w:rPr>
              <w:sz w:val="12"/>
            </w:rPr>
            <w:t>age</w:t>
          </w:r>
          <w:r w:rsidR="002A7F86">
            <w:rPr>
              <w:sz w:val="12"/>
            </w:rPr>
            <w:t xml:space="preserve"> </w:t>
          </w:r>
          <w:r w:rsidR="002A7F86">
            <w:rPr>
              <w:sz w:val="12"/>
            </w:rPr>
            <w:fldChar w:fldCharType="begin"/>
          </w:r>
          <w:r w:rsidR="002A7F86">
            <w:rPr>
              <w:sz w:val="12"/>
            </w:rPr>
            <w:instrText xml:space="preserve"> PAGE </w:instrText>
          </w:r>
          <w:r w:rsidR="002A7F86">
            <w:rPr>
              <w:sz w:val="12"/>
            </w:rPr>
            <w:fldChar w:fldCharType="separate"/>
          </w:r>
          <w:r w:rsidR="002A7F86">
            <w:rPr>
              <w:noProof/>
              <w:sz w:val="12"/>
            </w:rPr>
            <w:t>2</w:t>
          </w:r>
          <w:r w:rsidR="002A7F86">
            <w:rPr>
              <w:sz w:val="12"/>
            </w:rPr>
            <w:fldChar w:fldCharType="end"/>
          </w:r>
          <w:r w:rsidR="002A7F86">
            <w:rPr>
              <w:sz w:val="12"/>
            </w:rPr>
            <w:t>/</w:t>
          </w:r>
          <w:r w:rsidR="002A7F86">
            <w:rPr>
              <w:noProof/>
              <w:sz w:val="12"/>
            </w:rPr>
            <w:fldChar w:fldCharType="begin"/>
          </w:r>
          <w:r w:rsidR="002A7F86">
            <w:rPr>
              <w:noProof/>
              <w:sz w:val="12"/>
            </w:rPr>
            <w:instrText xml:space="preserve"> NUMPAGES  \* MERGEFORMAT </w:instrText>
          </w:r>
          <w:r w:rsidR="002A7F86">
            <w:rPr>
              <w:noProof/>
              <w:sz w:val="12"/>
            </w:rPr>
            <w:fldChar w:fldCharType="separate"/>
          </w:r>
          <w:r w:rsidR="002A7F86">
            <w:rPr>
              <w:noProof/>
              <w:sz w:val="12"/>
            </w:rPr>
            <w:t>2</w:t>
          </w:r>
          <w:r w:rsidR="002A7F86">
            <w:rPr>
              <w:noProof/>
              <w:sz w:val="12"/>
            </w:rPr>
            <w:fldChar w:fldCharType="end"/>
          </w:r>
        </w:p>
      </w:tc>
    </w:tr>
  </w:tbl>
  <w:p w14:paraId="57C3918F" w14:textId="77777777" w:rsidR="00B557D0" w:rsidRPr="0075476A" w:rsidRDefault="00B557D0" w:rsidP="0075476A">
    <w:pPr>
      <w:pStyle w:val="Fu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8"/>
      <w:gridCol w:w="4276"/>
      <w:gridCol w:w="1425"/>
      <w:gridCol w:w="3907"/>
    </w:tblGrid>
    <w:tr w:rsidR="00B557D0" w14:paraId="5F63B026" w14:textId="77777777" w:rsidTr="003315D3">
      <w:trPr>
        <w:gridBefore w:val="3"/>
        <w:wBefore w:w="6129" w:type="dxa"/>
        <w:trHeight w:hRule="exact" w:val="1559"/>
      </w:trPr>
      <w:tc>
        <w:tcPr>
          <w:tcW w:w="3907" w:type="dxa"/>
        </w:tcPr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15DC42A3E0774C14ADD84A61D1FAB7E1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Content>
            <w:p w14:paraId="7BFAE9A1" w14:textId="77777777" w:rsidR="004824FA" w:rsidRDefault="004824FA" w:rsidP="00433116">
              <w:r>
                <w:t>CONFIDENTIAL</w:t>
              </w:r>
            </w:p>
          </w:sdtContent>
        </w:sdt>
        <w:p w14:paraId="4262B26C" w14:textId="77777777" w:rsidR="00B557D0" w:rsidRDefault="003315D3" w:rsidP="00E31E27">
          <w:pPr>
            <w:rPr>
              <w:noProof/>
              <w:sz w:val="20"/>
            </w:rPr>
          </w:pPr>
          <w:r w:rsidRPr="003315D3">
            <w:rPr>
              <w:noProof/>
              <w:sz w:val="20"/>
            </w:rPr>
            <w:drawing>
              <wp:anchor distT="0" distB="0" distL="114300" distR="114300" simplePos="0" relativeHeight="251654656" behindDoc="0" locked="0" layoutInCell="1" allowOverlap="1" wp14:anchorId="261BD2F0" wp14:editId="1477F6B0">
                <wp:simplePos x="0" y="0"/>
                <wp:positionH relativeFrom="column">
                  <wp:posOffset>-91440</wp:posOffset>
                </wp:positionH>
                <wp:positionV relativeFrom="paragraph">
                  <wp:posOffset>-1270</wp:posOffset>
                </wp:positionV>
                <wp:extent cx="2152650" cy="895350"/>
                <wp:effectExtent l="19050" t="0" r="0" b="0"/>
                <wp:wrapSquare wrapText="bothSides"/>
                <wp:docPr id="4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unternehmen-de-sw-300 - Kopi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557D0" w14:paraId="130F5B11" w14:textId="77777777" w:rsidTr="003315D3">
      <w:trPr>
        <w:gridAfter w:val="2"/>
        <w:wAfter w:w="5332" w:type="dxa"/>
      </w:trPr>
      <w:tc>
        <w:tcPr>
          <w:tcW w:w="428" w:type="dxa"/>
        </w:tcPr>
        <w:p w14:paraId="0E69969F" w14:textId="77777777" w:rsidR="00B557D0" w:rsidRDefault="00B557D0">
          <w:pPr>
            <w:spacing w:before="270"/>
            <w:ind w:right="-57"/>
            <w:jc w:val="right"/>
            <w:rPr>
              <w:sz w:val="12"/>
            </w:rPr>
          </w:pPr>
          <w:r>
            <w:rPr>
              <w:noProof/>
              <w:sz w:val="12"/>
            </w:rPr>
            <w:drawing>
              <wp:inline distT="0" distB="0" distL="0" distR="0" wp14:anchorId="593F8BF0" wp14:editId="75E85365">
                <wp:extent cx="190500" cy="190500"/>
                <wp:effectExtent l="19050" t="0" r="0" b="0"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6" w:type="dxa"/>
        </w:tcPr>
        <w:p w14:paraId="03C40C0F" w14:textId="77777777" w:rsidR="00B557D0" w:rsidRDefault="00B557D0">
          <w:pPr>
            <w:spacing w:before="240" w:line="260" w:lineRule="exact"/>
            <w:ind w:left="-57"/>
            <w:rPr>
              <w:sz w:val="12"/>
            </w:rPr>
          </w:pPr>
          <w:r>
            <w:rPr>
              <w:sz w:val="12"/>
            </w:rPr>
            <w:t xml:space="preserve">Postfach 5180 </w:t>
          </w:r>
          <w:r>
            <w:rPr>
              <w:sz w:val="12"/>
            </w:rPr>
            <w:sym w:font="Wingdings" w:char="F09F"/>
          </w:r>
          <w:r>
            <w:rPr>
              <w:sz w:val="12"/>
            </w:rPr>
            <w:t xml:space="preserve"> 65726 Eschborn</w:t>
          </w:r>
        </w:p>
      </w:tc>
    </w:tr>
  </w:tbl>
  <w:p w14:paraId="4F2556D1" w14:textId="77777777" w:rsidR="00B557D0" w:rsidRDefault="00B34B7B">
    <w:pPr>
      <w:spacing w:line="20" w:lineRule="exact"/>
      <w:ind w:left="11"/>
      <w:rPr>
        <w:sz w:val="2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6CD44865" wp14:editId="3EF485B2">
          <wp:simplePos x="0" y="0"/>
          <wp:positionH relativeFrom="page">
            <wp:posOffset>5585460</wp:posOffset>
          </wp:positionH>
          <wp:positionV relativeFrom="page">
            <wp:posOffset>3985260</wp:posOffset>
          </wp:positionV>
          <wp:extent cx="1756794" cy="6299495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794" cy="629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68"/>
      <w:gridCol w:w="3827"/>
    </w:tblGrid>
    <w:tr w:rsidR="007C3A97" w14:paraId="3C2A61A8" w14:textId="77777777" w:rsidTr="005903BE">
      <w:trPr>
        <w:gridBefore w:val="1"/>
        <w:wBefore w:w="5670" w:type="dxa"/>
        <w:trHeight w:val="1418"/>
      </w:trPr>
      <w:tc>
        <w:tcPr>
          <w:tcW w:w="3828" w:type="dxa"/>
          <w:hideMark/>
        </w:tcPr>
        <w:p w14:paraId="35453C63" w14:textId="77777777" w:rsidR="007C3A97" w:rsidRDefault="007C3A97" w:rsidP="007C3A97">
          <w:pPr>
            <w:ind w:left="13"/>
            <w:rPr>
              <w:noProof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677B3FDB" wp14:editId="7E4DA8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430" cy="900430"/>
                <wp:effectExtent l="0" t="0" r="0" b="0"/>
                <wp:wrapNone/>
                <wp:docPr id="1390153364" name="Grafik 1390153364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7" descr="gizlogo-standard-rg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30" cy="900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C3A97" w14:paraId="7F4A7BC5" w14:textId="77777777" w:rsidTr="005903BE">
      <w:trPr>
        <w:gridAfter w:val="1"/>
        <w:wAfter w:w="3828" w:type="dxa"/>
      </w:trPr>
      <w:tc>
        <w:tcPr>
          <w:tcW w:w="5670" w:type="dxa"/>
          <w:hideMark/>
        </w:tcPr>
        <w:p w14:paraId="40F12CA5" w14:textId="77777777" w:rsidR="007C3A97" w:rsidRDefault="007C3A97" w:rsidP="007C3A97">
          <w:pPr>
            <w:tabs>
              <w:tab w:val="left" w:pos="993"/>
            </w:tabs>
            <w:spacing w:before="240" w:line="260" w:lineRule="exact"/>
            <w:rPr>
              <w:sz w:val="12"/>
            </w:rPr>
          </w:pPr>
          <w:r>
            <w:rPr>
              <w:sz w:val="12"/>
            </w:rPr>
            <w:t xml:space="preserve">Page </w:t>
          </w: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PAGE </w:instrText>
          </w:r>
          <w:r>
            <w:rPr>
              <w:sz w:val="12"/>
            </w:rPr>
            <w:fldChar w:fldCharType="separate"/>
          </w:r>
          <w:r>
            <w:rPr>
              <w:noProof/>
              <w:sz w:val="12"/>
            </w:rPr>
            <w:t>2</w:t>
          </w:r>
          <w:r>
            <w:rPr>
              <w:sz w:val="12"/>
            </w:rPr>
            <w:fldChar w:fldCharType="end"/>
          </w:r>
          <w:r>
            <w:rPr>
              <w:sz w:val="12"/>
            </w:rPr>
            <w:t>/</w:t>
          </w:r>
          <w:r>
            <w:rPr>
              <w:noProof/>
              <w:sz w:val="12"/>
            </w:rPr>
            <w:fldChar w:fldCharType="begin"/>
          </w:r>
          <w:r>
            <w:rPr>
              <w:noProof/>
              <w:sz w:val="12"/>
            </w:rPr>
            <w:instrText xml:space="preserve"> NUMPAGES  \* MERGEFORMAT </w:instrText>
          </w:r>
          <w:r>
            <w:rPr>
              <w:noProof/>
              <w:sz w:val="12"/>
            </w:rPr>
            <w:fldChar w:fldCharType="separate"/>
          </w:r>
          <w:r>
            <w:rPr>
              <w:noProof/>
              <w:sz w:val="12"/>
            </w:rPr>
            <w:t>2</w:t>
          </w:r>
          <w:r>
            <w:rPr>
              <w:noProof/>
              <w:sz w:val="12"/>
            </w:rPr>
            <w:fldChar w:fldCharType="end"/>
          </w:r>
        </w:p>
      </w:tc>
    </w:tr>
  </w:tbl>
  <w:p w14:paraId="7C4E582F" w14:textId="5176E30C" w:rsidR="007C3A97" w:rsidRDefault="007C3A97">
    <w:pPr>
      <w:spacing w:line="20" w:lineRule="exact"/>
      <w:ind w:left="1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37220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D222C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282E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0741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57CD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B009E0"/>
    <w:multiLevelType w:val="hybridMultilevel"/>
    <w:tmpl w:val="D4E603A0"/>
    <w:lvl w:ilvl="0" w:tplc="8B1AEC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9587B"/>
    <w:multiLevelType w:val="hybridMultilevel"/>
    <w:tmpl w:val="637875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A6C38"/>
    <w:multiLevelType w:val="hybridMultilevel"/>
    <w:tmpl w:val="C212B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1D7F"/>
    <w:multiLevelType w:val="multilevel"/>
    <w:tmpl w:val="7CE4D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AC012F"/>
    <w:multiLevelType w:val="hybridMultilevel"/>
    <w:tmpl w:val="FFA27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416B"/>
    <w:multiLevelType w:val="multilevel"/>
    <w:tmpl w:val="6524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C06306"/>
    <w:multiLevelType w:val="hybridMultilevel"/>
    <w:tmpl w:val="4086D9AC"/>
    <w:lvl w:ilvl="0" w:tplc="8CF88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D5B00"/>
    <w:multiLevelType w:val="hybridMultilevel"/>
    <w:tmpl w:val="8870C012"/>
    <w:lvl w:ilvl="0" w:tplc="690C669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04222"/>
    <w:multiLevelType w:val="hybridMultilevel"/>
    <w:tmpl w:val="A1941688"/>
    <w:lvl w:ilvl="0" w:tplc="0407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215C4"/>
    <w:multiLevelType w:val="hybridMultilevel"/>
    <w:tmpl w:val="8A2ADA60"/>
    <w:lvl w:ilvl="0" w:tplc="A430591C">
      <w:start w:val="1"/>
      <w:numFmt w:val="bullet"/>
      <w:pStyle w:val="Aufzhlungen"/>
      <w:lvlText w:val=""/>
      <w:lvlJc w:val="left"/>
      <w:pPr>
        <w:ind w:left="397" w:hanging="170"/>
      </w:pPr>
      <w:rPr>
        <w:rFonts w:ascii="Symbol" w:hAnsi="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50BE8"/>
    <w:multiLevelType w:val="hybridMultilevel"/>
    <w:tmpl w:val="FA82D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52365"/>
    <w:multiLevelType w:val="hybridMultilevel"/>
    <w:tmpl w:val="7FDA3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22041">
    <w:abstractNumId w:val="4"/>
  </w:num>
  <w:num w:numId="2" w16cid:durableId="1977373822">
    <w:abstractNumId w:val="3"/>
  </w:num>
  <w:num w:numId="3" w16cid:durableId="1718621757">
    <w:abstractNumId w:val="2"/>
  </w:num>
  <w:num w:numId="4" w16cid:durableId="136725337">
    <w:abstractNumId w:val="1"/>
  </w:num>
  <w:num w:numId="5" w16cid:durableId="381827508">
    <w:abstractNumId w:val="0"/>
  </w:num>
  <w:num w:numId="6" w16cid:durableId="21038000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319555">
    <w:abstractNumId w:val="10"/>
  </w:num>
  <w:num w:numId="8" w16cid:durableId="654802923">
    <w:abstractNumId w:val="9"/>
  </w:num>
  <w:num w:numId="9" w16cid:durableId="1287079841">
    <w:abstractNumId w:val="14"/>
  </w:num>
  <w:num w:numId="10" w16cid:durableId="2062243086">
    <w:abstractNumId w:val="7"/>
  </w:num>
  <w:num w:numId="11" w16cid:durableId="9798415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96735867">
    <w:abstractNumId w:val="5"/>
  </w:num>
  <w:num w:numId="13" w16cid:durableId="490563443">
    <w:abstractNumId w:val="13"/>
  </w:num>
  <w:num w:numId="14" w16cid:durableId="728189365">
    <w:abstractNumId w:val="6"/>
  </w:num>
  <w:num w:numId="15" w16cid:durableId="1931964963">
    <w:abstractNumId w:val="16"/>
  </w:num>
  <w:num w:numId="16" w16cid:durableId="1188836918">
    <w:abstractNumId w:val="15"/>
  </w:num>
  <w:num w:numId="17" w16cid:durableId="1338270845">
    <w:abstractNumId w:val="8"/>
  </w:num>
  <w:num w:numId="18" w16cid:durableId="10664194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57"/>
  <w:drawingGridVerticalSpacing w:val="57"/>
  <w:displayHorizontalDrawingGridEvery w:val="5"/>
  <w:displayVerticalDrawingGridEvery w:val="5"/>
  <w:doNotUseMarginsForDrawingGridOrigin/>
  <w:drawingGridHorizontalOrigin w:val="1871"/>
  <w:drawingGridVerticalOrigin w:val="294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Z_MARGINAL" w:val=" 1"/>
  </w:docVars>
  <w:rsids>
    <w:rsidRoot w:val="001C0681"/>
    <w:rsid w:val="00004E22"/>
    <w:rsid w:val="00012591"/>
    <w:rsid w:val="00012EB0"/>
    <w:rsid w:val="00027303"/>
    <w:rsid w:val="00027EB4"/>
    <w:rsid w:val="00041C34"/>
    <w:rsid w:val="000455A8"/>
    <w:rsid w:val="00050882"/>
    <w:rsid w:val="000548AF"/>
    <w:rsid w:val="00056930"/>
    <w:rsid w:val="00057047"/>
    <w:rsid w:val="00057B76"/>
    <w:rsid w:val="00080BC4"/>
    <w:rsid w:val="00086769"/>
    <w:rsid w:val="00095C6A"/>
    <w:rsid w:val="000A1D20"/>
    <w:rsid w:val="000A3759"/>
    <w:rsid w:val="000B043F"/>
    <w:rsid w:val="000B4A34"/>
    <w:rsid w:val="000C438C"/>
    <w:rsid w:val="000C5A66"/>
    <w:rsid w:val="000C60BE"/>
    <w:rsid w:val="000C6DAD"/>
    <w:rsid w:val="000D0969"/>
    <w:rsid w:val="000E244D"/>
    <w:rsid w:val="000E63B9"/>
    <w:rsid w:val="000F238F"/>
    <w:rsid w:val="000F2F61"/>
    <w:rsid w:val="000F416B"/>
    <w:rsid w:val="000F7295"/>
    <w:rsid w:val="001049ED"/>
    <w:rsid w:val="001051BA"/>
    <w:rsid w:val="001054E2"/>
    <w:rsid w:val="00105B70"/>
    <w:rsid w:val="0011723E"/>
    <w:rsid w:val="001244FF"/>
    <w:rsid w:val="00136E4B"/>
    <w:rsid w:val="001466DB"/>
    <w:rsid w:val="00151473"/>
    <w:rsid w:val="00153938"/>
    <w:rsid w:val="00156B7A"/>
    <w:rsid w:val="00170476"/>
    <w:rsid w:val="00173440"/>
    <w:rsid w:val="001740BB"/>
    <w:rsid w:val="00175B08"/>
    <w:rsid w:val="00176E3D"/>
    <w:rsid w:val="00184F97"/>
    <w:rsid w:val="00196168"/>
    <w:rsid w:val="00197F7D"/>
    <w:rsid w:val="001A0733"/>
    <w:rsid w:val="001A732F"/>
    <w:rsid w:val="001B086A"/>
    <w:rsid w:val="001B4F13"/>
    <w:rsid w:val="001B5815"/>
    <w:rsid w:val="001C0681"/>
    <w:rsid w:val="001C1A48"/>
    <w:rsid w:val="001D1F6A"/>
    <w:rsid w:val="001D230F"/>
    <w:rsid w:val="001D4E8A"/>
    <w:rsid w:val="001D6C67"/>
    <w:rsid w:val="001D6E31"/>
    <w:rsid w:val="001E046C"/>
    <w:rsid w:val="001E0529"/>
    <w:rsid w:val="001E376A"/>
    <w:rsid w:val="001E4730"/>
    <w:rsid w:val="001E6C6C"/>
    <w:rsid w:val="001E6F05"/>
    <w:rsid w:val="00214D31"/>
    <w:rsid w:val="00220C6F"/>
    <w:rsid w:val="00222BAE"/>
    <w:rsid w:val="00232C67"/>
    <w:rsid w:val="00240265"/>
    <w:rsid w:val="00246B66"/>
    <w:rsid w:val="002572E3"/>
    <w:rsid w:val="0026442C"/>
    <w:rsid w:val="00264D39"/>
    <w:rsid w:val="00265795"/>
    <w:rsid w:val="002806E5"/>
    <w:rsid w:val="00286ABD"/>
    <w:rsid w:val="002915AE"/>
    <w:rsid w:val="002928AB"/>
    <w:rsid w:val="00293285"/>
    <w:rsid w:val="002A22A2"/>
    <w:rsid w:val="002A3E8B"/>
    <w:rsid w:val="002A4DDC"/>
    <w:rsid w:val="002A7F86"/>
    <w:rsid w:val="002B2D92"/>
    <w:rsid w:val="002B3ADD"/>
    <w:rsid w:val="002B5E1D"/>
    <w:rsid w:val="002C2D5F"/>
    <w:rsid w:val="002C526C"/>
    <w:rsid w:val="002C70FE"/>
    <w:rsid w:val="002C7E92"/>
    <w:rsid w:val="002E13C7"/>
    <w:rsid w:val="002E5EF7"/>
    <w:rsid w:val="002E631A"/>
    <w:rsid w:val="002F3815"/>
    <w:rsid w:val="002F6276"/>
    <w:rsid w:val="002F68C9"/>
    <w:rsid w:val="0031196F"/>
    <w:rsid w:val="003135E0"/>
    <w:rsid w:val="00313DC4"/>
    <w:rsid w:val="00316906"/>
    <w:rsid w:val="00320B4B"/>
    <w:rsid w:val="00321DF2"/>
    <w:rsid w:val="00323D8A"/>
    <w:rsid w:val="003315D3"/>
    <w:rsid w:val="00331A58"/>
    <w:rsid w:val="00331C29"/>
    <w:rsid w:val="00342157"/>
    <w:rsid w:val="00345128"/>
    <w:rsid w:val="0034548C"/>
    <w:rsid w:val="00355494"/>
    <w:rsid w:val="00355834"/>
    <w:rsid w:val="00355961"/>
    <w:rsid w:val="00361D0A"/>
    <w:rsid w:val="00367B18"/>
    <w:rsid w:val="00375F8C"/>
    <w:rsid w:val="00377AB4"/>
    <w:rsid w:val="003852D3"/>
    <w:rsid w:val="003862CE"/>
    <w:rsid w:val="00386516"/>
    <w:rsid w:val="003903A0"/>
    <w:rsid w:val="003924E5"/>
    <w:rsid w:val="00396247"/>
    <w:rsid w:val="003A70CF"/>
    <w:rsid w:val="003A7682"/>
    <w:rsid w:val="003B00A9"/>
    <w:rsid w:val="003B051D"/>
    <w:rsid w:val="003B1437"/>
    <w:rsid w:val="003B6885"/>
    <w:rsid w:val="003B74AC"/>
    <w:rsid w:val="003C1EBB"/>
    <w:rsid w:val="003C2AAD"/>
    <w:rsid w:val="003C2F47"/>
    <w:rsid w:val="003E7933"/>
    <w:rsid w:val="003F6A3F"/>
    <w:rsid w:val="00401F14"/>
    <w:rsid w:val="00404802"/>
    <w:rsid w:val="004052BD"/>
    <w:rsid w:val="00410682"/>
    <w:rsid w:val="00417980"/>
    <w:rsid w:val="00424F8F"/>
    <w:rsid w:val="00426990"/>
    <w:rsid w:val="0043048A"/>
    <w:rsid w:val="00432F55"/>
    <w:rsid w:val="0044544A"/>
    <w:rsid w:val="00446719"/>
    <w:rsid w:val="00453768"/>
    <w:rsid w:val="00461EFC"/>
    <w:rsid w:val="00470F29"/>
    <w:rsid w:val="004754ED"/>
    <w:rsid w:val="004824FA"/>
    <w:rsid w:val="0048253D"/>
    <w:rsid w:val="004825DE"/>
    <w:rsid w:val="004861F8"/>
    <w:rsid w:val="00486F85"/>
    <w:rsid w:val="00496790"/>
    <w:rsid w:val="004A18CA"/>
    <w:rsid w:val="004A1C29"/>
    <w:rsid w:val="004A7DF9"/>
    <w:rsid w:val="004B167B"/>
    <w:rsid w:val="004B2F11"/>
    <w:rsid w:val="004B50D3"/>
    <w:rsid w:val="004C0641"/>
    <w:rsid w:val="004D3339"/>
    <w:rsid w:val="004D5CC6"/>
    <w:rsid w:val="004D6270"/>
    <w:rsid w:val="004E18D4"/>
    <w:rsid w:val="004E6C7D"/>
    <w:rsid w:val="004F30DF"/>
    <w:rsid w:val="004F3231"/>
    <w:rsid w:val="004F497F"/>
    <w:rsid w:val="004F7BD2"/>
    <w:rsid w:val="005134A6"/>
    <w:rsid w:val="00514FEE"/>
    <w:rsid w:val="00523D66"/>
    <w:rsid w:val="00525F48"/>
    <w:rsid w:val="00530F4B"/>
    <w:rsid w:val="005364B2"/>
    <w:rsid w:val="005453AD"/>
    <w:rsid w:val="0055018A"/>
    <w:rsid w:val="00550FAB"/>
    <w:rsid w:val="00565C03"/>
    <w:rsid w:val="005676C9"/>
    <w:rsid w:val="00575450"/>
    <w:rsid w:val="005876E7"/>
    <w:rsid w:val="00593E54"/>
    <w:rsid w:val="005A199F"/>
    <w:rsid w:val="005A5048"/>
    <w:rsid w:val="005B285E"/>
    <w:rsid w:val="005C0DFD"/>
    <w:rsid w:val="005C4FA7"/>
    <w:rsid w:val="005D023A"/>
    <w:rsid w:val="005D09DA"/>
    <w:rsid w:val="005D110E"/>
    <w:rsid w:val="005D6105"/>
    <w:rsid w:val="005E279D"/>
    <w:rsid w:val="005E3C44"/>
    <w:rsid w:val="005F2915"/>
    <w:rsid w:val="005F4FC1"/>
    <w:rsid w:val="006025BD"/>
    <w:rsid w:val="00605657"/>
    <w:rsid w:val="0063267C"/>
    <w:rsid w:val="0063309A"/>
    <w:rsid w:val="00634F4E"/>
    <w:rsid w:val="0064178B"/>
    <w:rsid w:val="00643143"/>
    <w:rsid w:val="0064372E"/>
    <w:rsid w:val="00651488"/>
    <w:rsid w:val="00654ADA"/>
    <w:rsid w:val="0065750A"/>
    <w:rsid w:val="006633BE"/>
    <w:rsid w:val="00663B65"/>
    <w:rsid w:val="006723F4"/>
    <w:rsid w:val="00673813"/>
    <w:rsid w:val="006804D3"/>
    <w:rsid w:val="00682DD6"/>
    <w:rsid w:val="00684F35"/>
    <w:rsid w:val="00691917"/>
    <w:rsid w:val="006B0223"/>
    <w:rsid w:val="006B11D9"/>
    <w:rsid w:val="006B1701"/>
    <w:rsid w:val="006C11D8"/>
    <w:rsid w:val="006C4B6E"/>
    <w:rsid w:val="006D4A20"/>
    <w:rsid w:val="006D5C6B"/>
    <w:rsid w:val="006D6565"/>
    <w:rsid w:val="006D74D8"/>
    <w:rsid w:val="006E116B"/>
    <w:rsid w:val="006E371D"/>
    <w:rsid w:val="006F0AAE"/>
    <w:rsid w:val="006F6F10"/>
    <w:rsid w:val="0070203F"/>
    <w:rsid w:val="00713460"/>
    <w:rsid w:val="0073109D"/>
    <w:rsid w:val="007316F4"/>
    <w:rsid w:val="00733476"/>
    <w:rsid w:val="00737490"/>
    <w:rsid w:val="007403C6"/>
    <w:rsid w:val="0074711B"/>
    <w:rsid w:val="0074762F"/>
    <w:rsid w:val="0075476A"/>
    <w:rsid w:val="0076547C"/>
    <w:rsid w:val="00772C3B"/>
    <w:rsid w:val="00780CEA"/>
    <w:rsid w:val="00781812"/>
    <w:rsid w:val="00782286"/>
    <w:rsid w:val="00782AB3"/>
    <w:rsid w:val="007871B6"/>
    <w:rsid w:val="00787F2E"/>
    <w:rsid w:val="007966A6"/>
    <w:rsid w:val="007A5656"/>
    <w:rsid w:val="007A6878"/>
    <w:rsid w:val="007B05DA"/>
    <w:rsid w:val="007B3CCA"/>
    <w:rsid w:val="007C3A97"/>
    <w:rsid w:val="007D1335"/>
    <w:rsid w:val="007D4C81"/>
    <w:rsid w:val="007D50B8"/>
    <w:rsid w:val="007D67DA"/>
    <w:rsid w:val="007E35C8"/>
    <w:rsid w:val="007E3A9D"/>
    <w:rsid w:val="007E46B9"/>
    <w:rsid w:val="007E49E5"/>
    <w:rsid w:val="008011DA"/>
    <w:rsid w:val="008042C4"/>
    <w:rsid w:val="00810A06"/>
    <w:rsid w:val="00810D90"/>
    <w:rsid w:val="00820C96"/>
    <w:rsid w:val="008235DF"/>
    <w:rsid w:val="00827543"/>
    <w:rsid w:val="008307F3"/>
    <w:rsid w:val="00831A7B"/>
    <w:rsid w:val="00834B32"/>
    <w:rsid w:val="00836510"/>
    <w:rsid w:val="00846692"/>
    <w:rsid w:val="00856EC1"/>
    <w:rsid w:val="00861CA0"/>
    <w:rsid w:val="00867134"/>
    <w:rsid w:val="00870C54"/>
    <w:rsid w:val="00881AA0"/>
    <w:rsid w:val="00890311"/>
    <w:rsid w:val="00893D05"/>
    <w:rsid w:val="0089481C"/>
    <w:rsid w:val="00894DC0"/>
    <w:rsid w:val="00895401"/>
    <w:rsid w:val="00896DB7"/>
    <w:rsid w:val="008A3CF8"/>
    <w:rsid w:val="008A4D09"/>
    <w:rsid w:val="008A4D82"/>
    <w:rsid w:val="008B2BA1"/>
    <w:rsid w:val="008C5297"/>
    <w:rsid w:val="008D164D"/>
    <w:rsid w:val="008D1DE9"/>
    <w:rsid w:val="008E0FF2"/>
    <w:rsid w:val="008E5EBC"/>
    <w:rsid w:val="008F0737"/>
    <w:rsid w:val="008F6D63"/>
    <w:rsid w:val="008F7CD0"/>
    <w:rsid w:val="009005A2"/>
    <w:rsid w:val="00905C7B"/>
    <w:rsid w:val="009067C4"/>
    <w:rsid w:val="009125B5"/>
    <w:rsid w:val="00914E32"/>
    <w:rsid w:val="0091733F"/>
    <w:rsid w:val="00922FB2"/>
    <w:rsid w:val="00933592"/>
    <w:rsid w:val="00934E06"/>
    <w:rsid w:val="0093545D"/>
    <w:rsid w:val="009369D1"/>
    <w:rsid w:val="00950275"/>
    <w:rsid w:val="00953993"/>
    <w:rsid w:val="009644CB"/>
    <w:rsid w:val="00966E1F"/>
    <w:rsid w:val="00971BE6"/>
    <w:rsid w:val="00973385"/>
    <w:rsid w:val="0098116D"/>
    <w:rsid w:val="00981A97"/>
    <w:rsid w:val="009941B1"/>
    <w:rsid w:val="009A3222"/>
    <w:rsid w:val="009A42CF"/>
    <w:rsid w:val="009B118F"/>
    <w:rsid w:val="009B1F53"/>
    <w:rsid w:val="009C1EB0"/>
    <w:rsid w:val="009C3609"/>
    <w:rsid w:val="009C38A8"/>
    <w:rsid w:val="009C4B23"/>
    <w:rsid w:val="009C617C"/>
    <w:rsid w:val="009D250B"/>
    <w:rsid w:val="009D3ED9"/>
    <w:rsid w:val="009D48B5"/>
    <w:rsid w:val="009E0A52"/>
    <w:rsid w:val="009E190C"/>
    <w:rsid w:val="009E3FE8"/>
    <w:rsid w:val="009E61B3"/>
    <w:rsid w:val="009F1D46"/>
    <w:rsid w:val="009F256B"/>
    <w:rsid w:val="009F3FF6"/>
    <w:rsid w:val="009F489F"/>
    <w:rsid w:val="00A01030"/>
    <w:rsid w:val="00A10166"/>
    <w:rsid w:val="00A13ED8"/>
    <w:rsid w:val="00A1518D"/>
    <w:rsid w:val="00A213B5"/>
    <w:rsid w:val="00A24B3A"/>
    <w:rsid w:val="00A346EF"/>
    <w:rsid w:val="00A403F1"/>
    <w:rsid w:val="00A42658"/>
    <w:rsid w:val="00A46D4B"/>
    <w:rsid w:val="00A47986"/>
    <w:rsid w:val="00A50C79"/>
    <w:rsid w:val="00A54976"/>
    <w:rsid w:val="00A559C8"/>
    <w:rsid w:val="00A578D3"/>
    <w:rsid w:val="00A6044B"/>
    <w:rsid w:val="00A64748"/>
    <w:rsid w:val="00A70822"/>
    <w:rsid w:val="00A73F07"/>
    <w:rsid w:val="00A8344E"/>
    <w:rsid w:val="00A8576F"/>
    <w:rsid w:val="00AA00DD"/>
    <w:rsid w:val="00AA0919"/>
    <w:rsid w:val="00AA1B84"/>
    <w:rsid w:val="00AB382A"/>
    <w:rsid w:val="00AB5523"/>
    <w:rsid w:val="00AC1052"/>
    <w:rsid w:val="00AC1B89"/>
    <w:rsid w:val="00AC209E"/>
    <w:rsid w:val="00AC33EB"/>
    <w:rsid w:val="00AC3DC6"/>
    <w:rsid w:val="00AC41EB"/>
    <w:rsid w:val="00AD1040"/>
    <w:rsid w:val="00AD4DBB"/>
    <w:rsid w:val="00AD6776"/>
    <w:rsid w:val="00AD70A5"/>
    <w:rsid w:val="00AE4192"/>
    <w:rsid w:val="00AE7B87"/>
    <w:rsid w:val="00AF7168"/>
    <w:rsid w:val="00B04C52"/>
    <w:rsid w:val="00B1524A"/>
    <w:rsid w:val="00B209F5"/>
    <w:rsid w:val="00B21C5A"/>
    <w:rsid w:val="00B220D8"/>
    <w:rsid w:val="00B2723C"/>
    <w:rsid w:val="00B30107"/>
    <w:rsid w:val="00B30A22"/>
    <w:rsid w:val="00B34B7B"/>
    <w:rsid w:val="00B35579"/>
    <w:rsid w:val="00B36AB1"/>
    <w:rsid w:val="00B40A69"/>
    <w:rsid w:val="00B43D6E"/>
    <w:rsid w:val="00B556EA"/>
    <w:rsid w:val="00B557D0"/>
    <w:rsid w:val="00B55BDE"/>
    <w:rsid w:val="00B66CFC"/>
    <w:rsid w:val="00B7005F"/>
    <w:rsid w:val="00B70774"/>
    <w:rsid w:val="00B7087A"/>
    <w:rsid w:val="00B761C7"/>
    <w:rsid w:val="00B7726E"/>
    <w:rsid w:val="00B808AD"/>
    <w:rsid w:val="00B83014"/>
    <w:rsid w:val="00B91656"/>
    <w:rsid w:val="00B917F6"/>
    <w:rsid w:val="00B9261D"/>
    <w:rsid w:val="00BB3E68"/>
    <w:rsid w:val="00BB5014"/>
    <w:rsid w:val="00BB7922"/>
    <w:rsid w:val="00BC3524"/>
    <w:rsid w:val="00BC662C"/>
    <w:rsid w:val="00BD50B3"/>
    <w:rsid w:val="00BD691C"/>
    <w:rsid w:val="00BE304F"/>
    <w:rsid w:val="00BE460E"/>
    <w:rsid w:val="00BE46A6"/>
    <w:rsid w:val="00BE4991"/>
    <w:rsid w:val="00BE70DF"/>
    <w:rsid w:val="00C00845"/>
    <w:rsid w:val="00C009A7"/>
    <w:rsid w:val="00C0189A"/>
    <w:rsid w:val="00C02B51"/>
    <w:rsid w:val="00C0555C"/>
    <w:rsid w:val="00C12830"/>
    <w:rsid w:val="00C14A04"/>
    <w:rsid w:val="00C168F6"/>
    <w:rsid w:val="00C20824"/>
    <w:rsid w:val="00C22CF0"/>
    <w:rsid w:val="00C31FAB"/>
    <w:rsid w:val="00C546B0"/>
    <w:rsid w:val="00C560FD"/>
    <w:rsid w:val="00C621F4"/>
    <w:rsid w:val="00C63CF3"/>
    <w:rsid w:val="00C6498B"/>
    <w:rsid w:val="00C738CA"/>
    <w:rsid w:val="00C766F8"/>
    <w:rsid w:val="00C851CF"/>
    <w:rsid w:val="00C90D5A"/>
    <w:rsid w:val="00C97F29"/>
    <w:rsid w:val="00CA4EE4"/>
    <w:rsid w:val="00CB4B9C"/>
    <w:rsid w:val="00CC1818"/>
    <w:rsid w:val="00CD1416"/>
    <w:rsid w:val="00CE7304"/>
    <w:rsid w:val="00CF4E7B"/>
    <w:rsid w:val="00D00E72"/>
    <w:rsid w:val="00D024A4"/>
    <w:rsid w:val="00D03092"/>
    <w:rsid w:val="00D04084"/>
    <w:rsid w:val="00D0451F"/>
    <w:rsid w:val="00D12E4C"/>
    <w:rsid w:val="00D143AC"/>
    <w:rsid w:val="00D240A3"/>
    <w:rsid w:val="00D31798"/>
    <w:rsid w:val="00D327B5"/>
    <w:rsid w:val="00D337A5"/>
    <w:rsid w:val="00D37AAD"/>
    <w:rsid w:val="00D37B4C"/>
    <w:rsid w:val="00D402BE"/>
    <w:rsid w:val="00D40A9C"/>
    <w:rsid w:val="00D43F56"/>
    <w:rsid w:val="00D6349E"/>
    <w:rsid w:val="00D65577"/>
    <w:rsid w:val="00D66920"/>
    <w:rsid w:val="00D73BBB"/>
    <w:rsid w:val="00D80A4B"/>
    <w:rsid w:val="00D8577A"/>
    <w:rsid w:val="00D859F0"/>
    <w:rsid w:val="00D85C03"/>
    <w:rsid w:val="00D86D7B"/>
    <w:rsid w:val="00DB44D2"/>
    <w:rsid w:val="00DB4AC6"/>
    <w:rsid w:val="00DB5586"/>
    <w:rsid w:val="00DD24D1"/>
    <w:rsid w:val="00DD4A2A"/>
    <w:rsid w:val="00DD7653"/>
    <w:rsid w:val="00DE5C0E"/>
    <w:rsid w:val="00DE7973"/>
    <w:rsid w:val="00DF13A2"/>
    <w:rsid w:val="00DF3FC5"/>
    <w:rsid w:val="00DF6A7B"/>
    <w:rsid w:val="00DF6FC5"/>
    <w:rsid w:val="00E01C9F"/>
    <w:rsid w:val="00E06D37"/>
    <w:rsid w:val="00E078F4"/>
    <w:rsid w:val="00E1532A"/>
    <w:rsid w:val="00E20260"/>
    <w:rsid w:val="00E30481"/>
    <w:rsid w:val="00E31E27"/>
    <w:rsid w:val="00E43DF3"/>
    <w:rsid w:val="00E475E9"/>
    <w:rsid w:val="00E520AB"/>
    <w:rsid w:val="00E54C89"/>
    <w:rsid w:val="00E62501"/>
    <w:rsid w:val="00E6275A"/>
    <w:rsid w:val="00E65FBB"/>
    <w:rsid w:val="00E73752"/>
    <w:rsid w:val="00E81A00"/>
    <w:rsid w:val="00E835AE"/>
    <w:rsid w:val="00E915C4"/>
    <w:rsid w:val="00E93A3D"/>
    <w:rsid w:val="00E95705"/>
    <w:rsid w:val="00E96AF8"/>
    <w:rsid w:val="00EA2AEF"/>
    <w:rsid w:val="00EA3439"/>
    <w:rsid w:val="00EA470C"/>
    <w:rsid w:val="00EA69D3"/>
    <w:rsid w:val="00EB185E"/>
    <w:rsid w:val="00EB4422"/>
    <w:rsid w:val="00EB7454"/>
    <w:rsid w:val="00ED39D6"/>
    <w:rsid w:val="00EE143F"/>
    <w:rsid w:val="00EE5E6F"/>
    <w:rsid w:val="00EE7C03"/>
    <w:rsid w:val="00EF09CF"/>
    <w:rsid w:val="00EF51D1"/>
    <w:rsid w:val="00F0673E"/>
    <w:rsid w:val="00F07F9C"/>
    <w:rsid w:val="00F125F9"/>
    <w:rsid w:val="00F12CAD"/>
    <w:rsid w:val="00F17271"/>
    <w:rsid w:val="00F17B43"/>
    <w:rsid w:val="00F33CFA"/>
    <w:rsid w:val="00F3554B"/>
    <w:rsid w:val="00F35E98"/>
    <w:rsid w:val="00F404D4"/>
    <w:rsid w:val="00F44AF9"/>
    <w:rsid w:val="00F44D83"/>
    <w:rsid w:val="00F50C17"/>
    <w:rsid w:val="00F557CB"/>
    <w:rsid w:val="00F62714"/>
    <w:rsid w:val="00F62EFA"/>
    <w:rsid w:val="00F677B7"/>
    <w:rsid w:val="00F7438F"/>
    <w:rsid w:val="00F75109"/>
    <w:rsid w:val="00F76E16"/>
    <w:rsid w:val="00F91A08"/>
    <w:rsid w:val="00F937B0"/>
    <w:rsid w:val="00FA2434"/>
    <w:rsid w:val="00FA322E"/>
    <w:rsid w:val="00FD3705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F9AC8"/>
  <w15:docId w15:val="{9CF46B5D-F30B-41ED-B8B1-8E6BC042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78F4"/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7403C6"/>
    <w:pPr>
      <w:keepNext/>
      <w:spacing w:before="24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7403C6"/>
    <w:pPr>
      <w:keepNext/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7403C6"/>
    <w:pPr>
      <w:keepNext/>
      <w:spacing w:before="24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7403C6"/>
    <w:pPr>
      <w:tabs>
        <w:tab w:val="left" w:pos="425"/>
      </w:tabs>
      <w:ind w:left="425" w:hanging="425"/>
    </w:pPr>
  </w:style>
  <w:style w:type="paragraph" w:customStyle="1" w:styleId="2Einrckung">
    <w:name w:val="2. Einrückung"/>
    <w:basedOn w:val="Standard"/>
    <w:rsid w:val="007403C6"/>
    <w:pPr>
      <w:tabs>
        <w:tab w:val="left" w:pos="425"/>
        <w:tab w:val="left" w:pos="851"/>
      </w:tabs>
      <w:ind w:left="850" w:hanging="425"/>
    </w:pPr>
  </w:style>
  <w:style w:type="paragraph" w:customStyle="1" w:styleId="3Einrckung">
    <w:name w:val="3. Einrückung"/>
    <w:basedOn w:val="Standard"/>
    <w:rsid w:val="007403C6"/>
    <w:pPr>
      <w:tabs>
        <w:tab w:val="left" w:pos="851"/>
        <w:tab w:val="left" w:pos="1418"/>
      </w:tabs>
      <w:ind w:left="1418" w:hanging="567"/>
    </w:pPr>
  </w:style>
  <w:style w:type="paragraph" w:styleId="Fuzeile">
    <w:name w:val="footer"/>
    <w:basedOn w:val="Standard"/>
    <w:rsid w:val="001051BA"/>
    <w:rPr>
      <w:sz w:val="14"/>
    </w:rPr>
  </w:style>
  <w:style w:type="paragraph" w:styleId="Kopfzeile">
    <w:name w:val="header"/>
    <w:basedOn w:val="Standard"/>
    <w:rsid w:val="007403C6"/>
  </w:style>
  <w:style w:type="paragraph" w:styleId="Sprechblasentext">
    <w:name w:val="Balloon Text"/>
    <w:basedOn w:val="Standard"/>
    <w:link w:val="SprechblasentextZchn"/>
    <w:rsid w:val="008954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95401"/>
    <w:rPr>
      <w:rFonts w:ascii="Tahoma" w:hAnsi="Tahoma" w:cs="Tahoma"/>
      <w:sz w:val="16"/>
      <w:szCs w:val="16"/>
    </w:rPr>
  </w:style>
  <w:style w:type="paragraph" w:customStyle="1" w:styleId="Kontaktangaben">
    <w:name w:val="Kontaktangaben"/>
    <w:basedOn w:val="Standard"/>
    <w:qFormat/>
    <w:rsid w:val="00FA322E"/>
    <w:pPr>
      <w:tabs>
        <w:tab w:val="left" w:pos="697"/>
      </w:tabs>
      <w:spacing w:line="210" w:lineRule="exact"/>
    </w:pPr>
    <w:rPr>
      <w:sz w:val="14"/>
    </w:rPr>
  </w:style>
  <w:style w:type="paragraph" w:styleId="Beschriftung">
    <w:name w:val="caption"/>
    <w:basedOn w:val="Standard"/>
    <w:next w:val="Standard"/>
    <w:qFormat/>
    <w:rsid w:val="007403C6"/>
    <w:pPr>
      <w:spacing w:before="120" w:after="120"/>
    </w:pPr>
    <w:rPr>
      <w:b/>
      <w:bCs/>
    </w:rPr>
  </w:style>
  <w:style w:type="paragraph" w:styleId="Funotentext">
    <w:name w:val="footnote text"/>
    <w:basedOn w:val="Standard"/>
    <w:link w:val="FunotentextZchn"/>
    <w:semiHidden/>
    <w:rsid w:val="007403C6"/>
    <w:pPr>
      <w:ind w:left="170" w:hanging="170"/>
    </w:pPr>
    <w:rPr>
      <w:sz w:val="16"/>
    </w:rPr>
  </w:style>
  <w:style w:type="paragraph" w:styleId="Endnotentext">
    <w:name w:val="endnote text"/>
    <w:basedOn w:val="Standard"/>
    <w:semiHidden/>
    <w:rsid w:val="007403C6"/>
    <w:pPr>
      <w:ind w:left="170" w:hanging="170"/>
    </w:pPr>
    <w:rPr>
      <w:sz w:val="16"/>
    </w:rPr>
  </w:style>
  <w:style w:type="paragraph" w:styleId="Kommentartext">
    <w:name w:val="annotation text"/>
    <w:basedOn w:val="Standard"/>
    <w:link w:val="KommentartextZchn"/>
    <w:semiHidden/>
    <w:rsid w:val="007403C6"/>
    <w:rPr>
      <w:sz w:val="16"/>
    </w:rPr>
  </w:style>
  <w:style w:type="character" w:styleId="Hyperlink">
    <w:name w:val="Hyperlink"/>
    <w:basedOn w:val="Absatz-Standardschriftart"/>
    <w:rsid w:val="007403C6"/>
    <w:rPr>
      <w:color w:val="0000FF"/>
      <w:u w:val="single"/>
    </w:rPr>
  </w:style>
  <w:style w:type="character" w:styleId="BesuchterLink">
    <w:name w:val="FollowedHyperlink"/>
    <w:basedOn w:val="Absatz-Standardschriftart"/>
    <w:rsid w:val="007403C6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73385"/>
    <w:rPr>
      <w:color w:val="808080"/>
    </w:rPr>
  </w:style>
  <w:style w:type="paragraph" w:customStyle="1" w:styleId="Kopfangaben">
    <w:name w:val="Kopfangaben"/>
    <w:basedOn w:val="Standard"/>
    <w:qFormat/>
    <w:rsid w:val="00895401"/>
    <w:pPr>
      <w:ind w:left="2552" w:hanging="2552"/>
    </w:pPr>
    <w:rPr>
      <w:b/>
      <w:szCs w:val="18"/>
    </w:rPr>
  </w:style>
  <w:style w:type="character" w:customStyle="1" w:styleId="KommentartextZchn">
    <w:name w:val="Kommentartext Zchn"/>
    <w:basedOn w:val="Absatz-Standardschriftart"/>
    <w:link w:val="Kommentartext"/>
    <w:semiHidden/>
    <w:rsid w:val="008F7CD0"/>
    <w:rPr>
      <w:rFonts w:ascii="Arial" w:hAnsi="Arial"/>
      <w:sz w:val="16"/>
    </w:rPr>
  </w:style>
  <w:style w:type="paragraph" w:customStyle="1" w:styleId="berschriften">
    <w:name w:val="Überschriften"/>
    <w:basedOn w:val="Standard"/>
    <w:next w:val="Flietext"/>
    <w:rsid w:val="008E5EBC"/>
    <w:pPr>
      <w:keepNext/>
      <w:spacing w:after="60" w:line="288" w:lineRule="auto"/>
    </w:pPr>
    <w:rPr>
      <w:b/>
      <w:bCs/>
      <w:sz w:val="20"/>
    </w:rPr>
  </w:style>
  <w:style w:type="paragraph" w:customStyle="1" w:styleId="Flietext">
    <w:name w:val="Fließtext"/>
    <w:basedOn w:val="Standard"/>
    <w:rsid w:val="0064372E"/>
    <w:pPr>
      <w:spacing w:after="200" w:line="288" w:lineRule="auto"/>
      <w:jc w:val="both"/>
    </w:pPr>
  </w:style>
  <w:style w:type="paragraph" w:customStyle="1" w:styleId="Aufzhlungen">
    <w:name w:val="Aufzählungen"/>
    <w:basedOn w:val="Standard"/>
    <w:qFormat/>
    <w:rsid w:val="00895401"/>
    <w:pPr>
      <w:keepLines/>
      <w:numPr>
        <w:numId w:val="9"/>
      </w:numPr>
      <w:spacing w:line="288" w:lineRule="auto"/>
    </w:pPr>
  </w:style>
  <w:style w:type="paragraph" w:customStyle="1" w:styleId="Angaben">
    <w:name w:val="Angaben"/>
    <w:basedOn w:val="Standard"/>
    <w:qFormat/>
    <w:rsid w:val="006B0223"/>
    <w:pPr>
      <w:keepLines/>
      <w:spacing w:before="240" w:after="240" w:line="360" w:lineRule="auto"/>
      <w:ind w:left="397"/>
    </w:pPr>
    <w:rPr>
      <w:b/>
      <w:szCs w:val="18"/>
    </w:rPr>
  </w:style>
  <w:style w:type="character" w:styleId="Kommentarzeichen">
    <w:name w:val="annotation reference"/>
    <w:basedOn w:val="Absatz-Standardschriftart"/>
    <w:rsid w:val="009D3ED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D3ED9"/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rsid w:val="009D3ED9"/>
    <w:rPr>
      <w:rFonts w:ascii="Arial" w:hAnsi="Arial"/>
      <w:b/>
      <w:bCs/>
      <w:sz w:val="16"/>
    </w:rPr>
  </w:style>
  <w:style w:type="table" w:styleId="Tabellenraster">
    <w:name w:val="Table Grid"/>
    <w:basedOn w:val="NormaleTabelle"/>
    <w:rsid w:val="0081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244D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5453AD"/>
    <w:rPr>
      <w:rFonts w:ascii="Arial" w:hAnsi="Arial"/>
      <w:sz w:val="22"/>
    </w:rPr>
  </w:style>
  <w:style w:type="paragraph" w:customStyle="1" w:styleId="Default">
    <w:name w:val="Default"/>
    <w:rsid w:val="0015147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paragraph" w:customStyle="1" w:styleId="Aufzhlung">
    <w:name w:val="Aufzählung"/>
    <w:basedOn w:val="Standard"/>
    <w:rsid w:val="00E62501"/>
    <w:pPr>
      <w:tabs>
        <w:tab w:val="num" w:pos="360"/>
        <w:tab w:val="left" w:pos="851"/>
        <w:tab w:val="left" w:pos="7371"/>
      </w:tabs>
      <w:spacing w:line="360" w:lineRule="auto"/>
      <w:ind w:left="360" w:hanging="360"/>
    </w:pPr>
    <w:rPr>
      <w:sz w:val="22"/>
      <w:lang w:val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E65FBB"/>
    <w:rPr>
      <w:rFonts w:ascii="Arial" w:hAnsi="Arial"/>
      <w:sz w:val="16"/>
    </w:rPr>
  </w:style>
  <w:style w:type="character" w:styleId="Funotenzeichen">
    <w:name w:val="footnote reference"/>
    <w:basedOn w:val="Absatz-Standardschriftart"/>
    <w:semiHidden/>
    <w:unhideWhenUsed/>
    <w:rsid w:val="00E65FBB"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rsid w:val="009D250B"/>
    <w:rPr>
      <w:rFonts w:eastAsiaTheme="minorHAnsi" w:cstheme="minorBidi"/>
      <w:sz w:val="24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D250B"/>
    <w:rPr>
      <w:rFonts w:ascii="Arial" w:eastAsiaTheme="minorHAnsi" w:hAnsi="Arial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lmann\AppData\Local\Microsoft\Windows\Temporary%20Internet%20Files\Content.IE5\XJY1WXJF\41_40_wettbewerbs_anschreiben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DC42A3E0774C14ADD84A61D1FAB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17ED9-FFCD-4C11-AB6C-8753A1BC383C}"/>
      </w:docPartPr>
      <w:docPartBody>
        <w:p w:rsidR="00000000" w:rsidRDefault="008837EA" w:rsidP="008837EA">
          <w:pPr>
            <w:pStyle w:val="15DC42A3E0774C14ADD84A61D1FAB7E1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E6"/>
    <w:rsid w:val="00074D42"/>
    <w:rsid w:val="000C0D56"/>
    <w:rsid w:val="001A12E4"/>
    <w:rsid w:val="002157D0"/>
    <w:rsid w:val="002535E6"/>
    <w:rsid w:val="002C2D5F"/>
    <w:rsid w:val="0031196F"/>
    <w:rsid w:val="003330EA"/>
    <w:rsid w:val="00375F8C"/>
    <w:rsid w:val="00453768"/>
    <w:rsid w:val="0049551E"/>
    <w:rsid w:val="004B2F11"/>
    <w:rsid w:val="004D3328"/>
    <w:rsid w:val="00514FEE"/>
    <w:rsid w:val="00582701"/>
    <w:rsid w:val="005D4227"/>
    <w:rsid w:val="005E0149"/>
    <w:rsid w:val="006338BF"/>
    <w:rsid w:val="006C21F8"/>
    <w:rsid w:val="006D41FB"/>
    <w:rsid w:val="00703B47"/>
    <w:rsid w:val="007E4E95"/>
    <w:rsid w:val="008260D3"/>
    <w:rsid w:val="00852EF3"/>
    <w:rsid w:val="008837EA"/>
    <w:rsid w:val="00922FB2"/>
    <w:rsid w:val="00934E06"/>
    <w:rsid w:val="009F1589"/>
    <w:rsid w:val="009F256B"/>
    <w:rsid w:val="00A17AEF"/>
    <w:rsid w:val="00A40F81"/>
    <w:rsid w:val="00AC2D99"/>
    <w:rsid w:val="00AD3DDA"/>
    <w:rsid w:val="00AD45BD"/>
    <w:rsid w:val="00AE0640"/>
    <w:rsid w:val="00C24DD1"/>
    <w:rsid w:val="00C45343"/>
    <w:rsid w:val="00C5376C"/>
    <w:rsid w:val="00C7072B"/>
    <w:rsid w:val="00CE0420"/>
    <w:rsid w:val="00D44ED4"/>
    <w:rsid w:val="00D647EE"/>
    <w:rsid w:val="00DA17CE"/>
    <w:rsid w:val="00E915C4"/>
    <w:rsid w:val="00E95705"/>
    <w:rsid w:val="00EE215C"/>
    <w:rsid w:val="00EE4FE8"/>
    <w:rsid w:val="00F6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37EA"/>
    <w:rPr>
      <w:color w:val="808080"/>
    </w:rPr>
  </w:style>
  <w:style w:type="paragraph" w:customStyle="1" w:styleId="9F9FB3DA6C4A4AEEA881E34E6711A608">
    <w:name w:val="9F9FB3DA6C4A4AEEA881E34E6711A608"/>
    <w:rsid w:val="002535E6"/>
  </w:style>
  <w:style w:type="paragraph" w:customStyle="1" w:styleId="4B875D41100D44929BF2558DFB878E29">
    <w:name w:val="4B875D41100D44929BF2558DFB878E29"/>
    <w:rsid w:val="005E0149"/>
    <w:pPr>
      <w:spacing w:line="278" w:lineRule="auto"/>
    </w:pPr>
    <w:rPr>
      <w:sz w:val="24"/>
      <w:szCs w:val="24"/>
    </w:rPr>
  </w:style>
  <w:style w:type="paragraph" w:customStyle="1" w:styleId="2FAD8B5AA59443E9974E17EBBA1C12AB1">
    <w:name w:val="2FAD8B5AA59443E9974E17EBBA1C12AB1"/>
    <w:rsid w:val="003330EA"/>
    <w:pPr>
      <w:spacing w:after="0" w:line="240" w:lineRule="auto"/>
      <w:ind w:left="2552" w:hanging="2552"/>
    </w:pPr>
    <w:rPr>
      <w:rFonts w:ascii="Arial" w:eastAsia="Times New Roman" w:hAnsi="Arial" w:cs="Times New Roman"/>
      <w:b/>
      <w:kern w:val="0"/>
      <w:sz w:val="18"/>
      <w:szCs w:val="18"/>
      <w14:ligatures w14:val="none"/>
    </w:rPr>
  </w:style>
  <w:style w:type="paragraph" w:customStyle="1" w:styleId="15DC42A3E0774C14ADD84A61D1FAB7E1">
    <w:name w:val="15DC42A3E0774C14ADD84A61D1FAB7E1"/>
    <w:rsid w:val="008837EA"/>
    <w:pPr>
      <w:spacing w:line="278" w:lineRule="auto"/>
    </w:pPr>
    <w:rPr>
      <w:sz w:val="24"/>
      <w:szCs w:val="24"/>
    </w:rPr>
  </w:style>
  <w:style w:type="paragraph" w:customStyle="1" w:styleId="5D6AD1F635C14368BFEE1CA7BFA5D9E3">
    <w:name w:val="5D6AD1F635C14368BFEE1CA7BFA5D9E3"/>
    <w:rsid w:val="008837EA"/>
    <w:pPr>
      <w:spacing w:line="278" w:lineRule="auto"/>
    </w:pPr>
    <w:rPr>
      <w:sz w:val="24"/>
      <w:szCs w:val="24"/>
    </w:rPr>
  </w:style>
  <w:style w:type="paragraph" w:customStyle="1" w:styleId="44578AD9AC264B18AFD0C73759C1B7F2">
    <w:name w:val="44578AD9AC264B18AFD0C73759C1B7F2"/>
    <w:rsid w:val="008837EA"/>
    <w:pPr>
      <w:spacing w:line="278" w:lineRule="auto"/>
    </w:pPr>
    <w:rPr>
      <w:sz w:val="24"/>
      <w:szCs w:val="24"/>
    </w:rPr>
  </w:style>
  <w:style w:type="paragraph" w:customStyle="1" w:styleId="777AF1FE6C2D4C88878273981E73BCE8">
    <w:name w:val="777AF1FE6C2D4C88878273981E73BCE8"/>
    <w:rsid w:val="008837E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D732-4E0B-4F59-BAC0-367BB4B07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053AA-C06B-424A-9FAF-89CE5AF5B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555AE-3A39-40F9-8517-355014FBB6A1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customXml/itemProps4.xml><?xml version="1.0" encoding="utf-8"?>
<ds:datastoreItem xmlns:ds="http://schemas.openxmlformats.org/officeDocument/2006/customXml" ds:itemID="{A6800558-BE7C-4B4F-BC6A-E50FD8D2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41_40_wettbewerbs_anschreiben_de.dotx</Template>
  <TotalTime>0</TotalTime>
  <Pages>2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giz2020-en-completion-certifcate.docx; Stand: 06/2025</vt:lpstr>
    </vt:vector>
  </TitlesOfParts>
  <Company>Deutsche Gesellschaft für Internationale Zusammenarbeit (GIZ) GmbH</Company>
  <LinksUpToDate>false</LinksUpToDate>
  <CharactersWithSpaces>1168</CharactersWithSpaces>
  <SharedDoc>false</SharedDoc>
  <HLinks>
    <vt:vector size="12" baseType="variant">
      <vt:variant>
        <vt:i4>8192111</vt:i4>
      </vt:variant>
      <vt:variant>
        <vt:i4>66</vt:i4>
      </vt:variant>
      <vt:variant>
        <vt:i4>0</vt:i4>
      </vt:variant>
      <vt:variant>
        <vt:i4>5</vt:i4>
      </vt:variant>
      <vt:variant>
        <vt:lpwstr>http://www.gtz.de/</vt:lpwstr>
      </vt:variant>
      <vt:variant>
        <vt:lpwstr/>
      </vt:variant>
      <vt:variant>
        <vt:i4>65576</vt:i4>
      </vt:variant>
      <vt:variant>
        <vt:i4>54</vt:i4>
      </vt:variant>
      <vt:variant>
        <vt:i4>0</vt:i4>
      </vt:variant>
      <vt:variant>
        <vt:i4>5</vt:i4>
      </vt:variant>
      <vt:variant>
        <vt:lpwstr>mailto:VEL@giz.de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giz2020-en-completion-certifcate.docx; Stand: 06/2025</dc:title>
  <dc:creator>Hartmut Mueller</dc:creator>
  <cp:lastModifiedBy>Hartmut Mueller</cp:lastModifiedBy>
  <cp:revision>4</cp:revision>
  <cp:lastPrinted>2016-04-22T14:53:00Z</cp:lastPrinted>
  <dcterms:created xsi:type="dcterms:W3CDTF">2025-06-24T20:27:00Z</dcterms:created>
  <dcterms:modified xsi:type="dcterms:W3CDTF">2025-06-24T20:41:00Z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0x010100F1D704CCC1773743966ECD09ADCDE55B</vt:lpwstr>
  </property>
  <property fmtid="{D5CDD505-2E9C-101B-9397-08002B2CF9AE}" pid="4" name="MediaServiceImageTags">
    <vt:lpwstr/>
  </property>
</Properties>
</file>