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57B8" w14:textId="23E60224" w:rsidR="00FA290E" w:rsidRPr="004F2B6C" w:rsidRDefault="00FA290E" w:rsidP="00FA290E">
      <w:pPr>
        <w:spacing w:after="200" w:line="276" w:lineRule="auto"/>
        <w:jc w:val="center"/>
        <w:rPr>
          <w:b/>
          <w:bCs/>
        </w:rPr>
      </w:pPr>
      <w:proofErr w:type="spellStart"/>
      <w:r w:rsidRPr="004F2B6C">
        <w:rPr>
          <w:b/>
          <w:bCs/>
        </w:rPr>
        <w:t>Declaración</w:t>
      </w:r>
      <w:proofErr w:type="spellEnd"/>
      <w:r w:rsidRPr="004F2B6C">
        <w:rPr>
          <w:b/>
          <w:bCs/>
        </w:rPr>
        <w:t xml:space="preserve"> de </w:t>
      </w:r>
      <w:proofErr w:type="spellStart"/>
      <w:r w:rsidRPr="004F2B6C">
        <w:rPr>
          <w:b/>
          <w:bCs/>
        </w:rPr>
        <w:t>intereses</w:t>
      </w:r>
      <w:proofErr w:type="spellEnd"/>
    </w:p>
    <w:p w14:paraId="34F76968" w14:textId="09686F5A" w:rsidR="00FA290E" w:rsidRPr="004F2B6C" w:rsidRDefault="00FA290E" w:rsidP="00B72A68">
      <w:pPr>
        <w:spacing w:after="200" w:line="276" w:lineRule="auto"/>
        <w:jc w:val="right"/>
      </w:pPr>
      <w:r w:rsidRPr="004F2B6C">
        <w:t>Ciuda</w:t>
      </w:r>
      <w:r w:rsidR="005E758F" w:rsidRPr="004F2B6C">
        <w:t>d</w:t>
      </w:r>
      <w:r w:rsidR="000D1FED" w:rsidRPr="004F2B6C">
        <w:t>: __________________________</w:t>
      </w:r>
    </w:p>
    <w:p w14:paraId="7C0DF18D" w14:textId="77777777" w:rsidR="00F31736" w:rsidRPr="004F2B6C" w:rsidRDefault="00F31736" w:rsidP="002C3B55">
      <w:pPr>
        <w:spacing w:after="200" w:line="276" w:lineRule="auto"/>
      </w:pPr>
    </w:p>
    <w:p w14:paraId="566A845F" w14:textId="77FF1AC4" w:rsidR="00B72A68" w:rsidRPr="00B72A68" w:rsidRDefault="00FA290E" w:rsidP="002C3B55">
      <w:pPr>
        <w:spacing w:after="200" w:line="276" w:lineRule="auto"/>
      </w:pPr>
      <w:r w:rsidRPr="00B72A68">
        <w:t>Deutsche Gesell</w:t>
      </w:r>
      <w:r w:rsidR="004F2B6C">
        <w:t>sc</w:t>
      </w:r>
      <w:r w:rsidRPr="00B72A68">
        <w:t xml:space="preserve">haft für </w:t>
      </w:r>
      <w:r w:rsidR="00B72A68" w:rsidRPr="00B72A68">
        <w:t>I</w:t>
      </w:r>
      <w:r w:rsidRPr="00B72A68">
        <w:t xml:space="preserve">nternationale </w:t>
      </w:r>
      <w:r w:rsidR="00B72A68" w:rsidRPr="00B72A68">
        <w:t>Z</w:t>
      </w:r>
      <w:r w:rsidRPr="00B72A68">
        <w:t xml:space="preserve">usammenarbeit </w:t>
      </w:r>
      <w:r w:rsidR="00B72A68" w:rsidRPr="00B72A68">
        <w:t xml:space="preserve">(GIZ) </w:t>
      </w:r>
      <w:r w:rsidRPr="00B72A68">
        <w:t>Gm</w:t>
      </w:r>
      <w:r w:rsidR="00B72A68">
        <w:t>bH</w:t>
      </w:r>
      <w:r w:rsidR="00886508" w:rsidRPr="00B72A68">
        <w:t>,</w:t>
      </w:r>
    </w:p>
    <w:p w14:paraId="7239B124" w14:textId="77777777" w:rsidR="00B72A68" w:rsidRDefault="00B72A68" w:rsidP="002C3B55">
      <w:pPr>
        <w:spacing w:after="200" w:line="276" w:lineRule="auto"/>
      </w:pPr>
    </w:p>
    <w:p w14:paraId="185B6F2C" w14:textId="26FC84BF" w:rsidR="00C73D59" w:rsidRPr="00886508" w:rsidRDefault="00B72A68" w:rsidP="002C3B55">
      <w:pPr>
        <w:spacing w:after="200" w:line="276" w:lineRule="auto"/>
        <w:rPr>
          <w:lang w:val="es-ES"/>
        </w:rPr>
      </w:pPr>
      <w:r>
        <w:rPr>
          <w:lang w:val="es-ES"/>
        </w:rPr>
        <w:t>P</w:t>
      </w:r>
      <w:r w:rsidR="00FA290E" w:rsidRPr="00FA290E">
        <w:rPr>
          <w:lang w:val="es-ES"/>
        </w:rPr>
        <w:t xml:space="preserve">or medio de la </w:t>
      </w:r>
      <w:r w:rsidR="00AA58F1" w:rsidRPr="00FA290E">
        <w:rPr>
          <w:lang w:val="es-ES"/>
        </w:rPr>
        <w:t>presente,</w:t>
      </w:r>
      <w:r w:rsidR="00FA290E" w:rsidRPr="00FA290E">
        <w:rPr>
          <w:lang w:val="es-ES"/>
        </w:rPr>
        <w:t xml:space="preserve"> </w:t>
      </w:r>
      <w:r>
        <w:rPr>
          <w:lang w:val="es-ES"/>
        </w:rPr>
        <w:t>siendo hoy DD /MM/AAAA</w:t>
      </w:r>
      <w:r w:rsidR="00BD60BE">
        <w:rPr>
          <w:lang w:val="es-ES"/>
        </w:rPr>
        <w:t xml:space="preserve">, </w:t>
      </w:r>
      <w:r w:rsidR="00FA290E" w:rsidRPr="00FA290E">
        <w:rPr>
          <w:lang w:val="es-ES"/>
        </w:rPr>
        <w:t xml:space="preserve">declaramos que: </w:t>
      </w:r>
    </w:p>
    <w:p w14:paraId="428C692F" w14:textId="77777777" w:rsidR="00C73D59" w:rsidRDefault="00C73D59" w:rsidP="002C3B55">
      <w:pPr>
        <w:spacing w:after="200" w:line="276" w:lineRule="auto"/>
        <w:rPr>
          <w:lang w:val="es-ES"/>
        </w:rPr>
      </w:pPr>
    </w:p>
    <w:p w14:paraId="23BDA1EF" w14:textId="2CB0B42C" w:rsidR="00C73D59" w:rsidRDefault="00B72A68" w:rsidP="00B72A68">
      <w:pPr>
        <w:spacing w:after="200" w:line="276" w:lineRule="auto"/>
        <w:jc w:val="both"/>
        <w:rPr>
          <w:lang w:val="es-ES"/>
        </w:rPr>
      </w:pPr>
      <w:r>
        <w:rPr>
          <w:lang w:val="es-ES"/>
        </w:rPr>
        <w:t>Como representante legal de la</w:t>
      </w:r>
      <w:r w:rsidR="00FA290E" w:rsidRPr="00FA290E">
        <w:rPr>
          <w:lang w:val="es-ES"/>
        </w:rPr>
        <w:t xml:space="preserve"> empresa ______________________________ </w:t>
      </w:r>
      <w:r>
        <w:rPr>
          <w:lang w:val="es-ES"/>
        </w:rPr>
        <w:t>con RFC</w:t>
      </w:r>
      <w:r w:rsidR="00FA290E" w:rsidRPr="00FA290E">
        <w:rPr>
          <w:lang w:val="es-ES"/>
        </w:rPr>
        <w:t>__________________</w:t>
      </w:r>
      <w:r>
        <w:rPr>
          <w:lang w:val="es-ES"/>
        </w:rPr>
        <w:t xml:space="preserve">, </w:t>
      </w:r>
      <w:r w:rsidR="00FA290E" w:rsidRPr="00FA290E">
        <w:rPr>
          <w:lang w:val="es-ES"/>
        </w:rPr>
        <w:t xml:space="preserve">declaro que </w:t>
      </w:r>
      <w:r>
        <w:rPr>
          <w:lang w:val="es-ES"/>
        </w:rPr>
        <w:t xml:space="preserve">en la empresa y sus miembros </w:t>
      </w:r>
      <w:r w:rsidR="00FA290E" w:rsidRPr="00EC0B23">
        <w:rPr>
          <w:b/>
          <w:bCs/>
          <w:u w:val="single"/>
          <w:lang w:val="es-ES"/>
        </w:rPr>
        <w:t xml:space="preserve">no </w:t>
      </w:r>
      <w:r>
        <w:rPr>
          <w:b/>
          <w:bCs/>
          <w:u w:val="single"/>
          <w:lang w:val="es-ES"/>
        </w:rPr>
        <w:t xml:space="preserve">existe </w:t>
      </w:r>
      <w:r w:rsidR="00FA290E" w:rsidRPr="00EC0B23">
        <w:rPr>
          <w:b/>
          <w:bCs/>
          <w:u w:val="single"/>
          <w:lang w:val="es-ES"/>
        </w:rPr>
        <w:t>ninguna</w:t>
      </w:r>
      <w:r w:rsidR="00FA290E" w:rsidRPr="00FA290E">
        <w:rPr>
          <w:lang w:val="es-ES"/>
        </w:rPr>
        <w:t xml:space="preserve"> relación de parentesco </w:t>
      </w:r>
      <w:r>
        <w:rPr>
          <w:lang w:val="es-ES"/>
        </w:rPr>
        <w:t xml:space="preserve">o interés </w:t>
      </w:r>
      <w:r w:rsidR="00FA290E" w:rsidRPr="00FA290E">
        <w:rPr>
          <w:lang w:val="es-ES"/>
        </w:rPr>
        <w:t xml:space="preserve">con ningún/a </w:t>
      </w:r>
      <w:r>
        <w:rPr>
          <w:lang w:val="es-ES"/>
        </w:rPr>
        <w:t>colaborador</w:t>
      </w:r>
      <w:r w:rsidR="00FA290E" w:rsidRPr="00FA290E">
        <w:rPr>
          <w:lang w:val="es-ES"/>
        </w:rPr>
        <w:t xml:space="preserve">/a de la GIZ. </w:t>
      </w:r>
    </w:p>
    <w:p w14:paraId="62A2A402" w14:textId="77777777" w:rsidR="00C73D59" w:rsidRDefault="00C73D59" w:rsidP="002C3B55">
      <w:pPr>
        <w:spacing w:after="200" w:line="276" w:lineRule="auto"/>
        <w:rPr>
          <w:lang w:val="es-ES"/>
        </w:rPr>
      </w:pPr>
    </w:p>
    <w:p w14:paraId="65E9ACD5" w14:textId="4BF27ED5" w:rsidR="00F31736" w:rsidRDefault="00B72A68" w:rsidP="00B72A68">
      <w:pPr>
        <w:spacing w:after="200" w:line="276" w:lineRule="auto"/>
        <w:jc w:val="both"/>
        <w:rPr>
          <w:lang w:val="es-ES"/>
        </w:rPr>
      </w:pPr>
      <w:r>
        <w:rPr>
          <w:lang w:val="es-ES"/>
        </w:rPr>
        <w:t>Como representante legal de la empresa _</w:t>
      </w:r>
      <w:r w:rsidR="00FA290E" w:rsidRPr="00FA290E">
        <w:rPr>
          <w:lang w:val="es-ES"/>
        </w:rPr>
        <w:t>____________________</w:t>
      </w:r>
      <w:r>
        <w:rPr>
          <w:lang w:val="es-ES"/>
        </w:rPr>
        <w:t xml:space="preserve"> con RFC</w:t>
      </w:r>
      <w:r w:rsidR="00FA290E" w:rsidRPr="00FA290E">
        <w:rPr>
          <w:lang w:val="es-ES"/>
        </w:rPr>
        <w:t xml:space="preserve">_____________, </w:t>
      </w:r>
      <w:r w:rsidR="00FA290E" w:rsidRPr="00EC0B23">
        <w:rPr>
          <w:b/>
          <w:bCs/>
          <w:lang w:val="es-ES"/>
        </w:rPr>
        <w:t xml:space="preserve">declaro </w:t>
      </w:r>
      <w:r>
        <w:rPr>
          <w:b/>
          <w:bCs/>
          <w:lang w:val="es-ES"/>
        </w:rPr>
        <w:t xml:space="preserve">que existe </w:t>
      </w:r>
      <w:r w:rsidR="00FA290E" w:rsidRPr="00EC0B23">
        <w:rPr>
          <w:b/>
          <w:bCs/>
          <w:lang w:val="es-ES"/>
        </w:rPr>
        <w:t>una relación</w:t>
      </w:r>
      <w:r w:rsidR="00FA290E" w:rsidRPr="00FA290E">
        <w:rPr>
          <w:lang w:val="es-ES"/>
        </w:rPr>
        <w:t xml:space="preserve"> de parentesco </w:t>
      </w:r>
      <w:r>
        <w:rPr>
          <w:lang w:val="es-ES"/>
        </w:rPr>
        <w:t xml:space="preserve">/ interés </w:t>
      </w:r>
      <w:r w:rsidR="00FA290E" w:rsidRPr="00FA290E">
        <w:rPr>
          <w:lang w:val="es-ES"/>
        </w:rPr>
        <w:t xml:space="preserve">con el/la funcionario/a de la GIZ, (colocar nombre del/a funcionario/a de GIZ______________________), al ser (colocar el </w:t>
      </w:r>
      <w:r w:rsidR="00EC0B23" w:rsidRPr="00FA290E">
        <w:rPr>
          <w:lang w:val="es-ES"/>
        </w:rPr>
        <w:t>parentesco</w:t>
      </w:r>
      <w:r>
        <w:rPr>
          <w:lang w:val="es-ES"/>
        </w:rPr>
        <w:t xml:space="preserve">/ </w:t>
      </w:r>
      <w:proofErr w:type="gramStart"/>
      <w:r>
        <w:rPr>
          <w:lang w:val="es-ES"/>
        </w:rPr>
        <w:t>relación</w:t>
      </w:r>
      <w:r w:rsidR="00EC0B23" w:rsidRPr="00FA290E">
        <w:rPr>
          <w:lang w:val="es-ES"/>
        </w:rPr>
        <w:t>)_</w:t>
      </w:r>
      <w:proofErr w:type="gramEnd"/>
      <w:r w:rsidR="00FA290E" w:rsidRPr="00FA290E">
        <w:rPr>
          <w:lang w:val="es-ES"/>
        </w:rPr>
        <w:t>____________________.</w:t>
      </w:r>
    </w:p>
    <w:p w14:paraId="69524FD1" w14:textId="77777777" w:rsidR="00F31736" w:rsidRDefault="00F31736" w:rsidP="00F31736">
      <w:pPr>
        <w:spacing w:line="276" w:lineRule="auto"/>
        <w:rPr>
          <w:lang w:val="es-ES"/>
        </w:rPr>
      </w:pPr>
    </w:p>
    <w:p w14:paraId="3A486CE4" w14:textId="2A0D2CED" w:rsidR="00F31736" w:rsidRDefault="00F31736" w:rsidP="00F31736">
      <w:pPr>
        <w:spacing w:line="276" w:lineRule="auto"/>
        <w:rPr>
          <w:lang w:val="es-ES"/>
        </w:rPr>
      </w:pPr>
    </w:p>
    <w:p w14:paraId="6C5F39B0" w14:textId="77777777" w:rsidR="00F31736" w:rsidRDefault="00F31736" w:rsidP="00F31736">
      <w:pPr>
        <w:spacing w:line="276" w:lineRule="auto"/>
        <w:rPr>
          <w:lang w:val="es-ES"/>
        </w:rPr>
      </w:pPr>
    </w:p>
    <w:p w14:paraId="380EFF24" w14:textId="34DFB624" w:rsidR="00F31736" w:rsidRDefault="00F3583C" w:rsidP="00B72A68">
      <w:pPr>
        <w:spacing w:line="276" w:lineRule="auto"/>
        <w:jc w:val="both"/>
        <w:rPr>
          <w:sz w:val="18"/>
          <w:szCs w:val="18"/>
          <w:lang w:val="es-ES"/>
        </w:rPr>
      </w:pPr>
      <w:r>
        <w:rPr>
          <w:lang w:val="es-ES"/>
        </w:rPr>
        <w:t xml:space="preserve">De igual forma </w:t>
      </w:r>
      <w:r w:rsidR="00B72A68">
        <w:rPr>
          <w:lang w:val="es-ES"/>
        </w:rPr>
        <w:t>hacemos de conocimiento</w:t>
      </w:r>
      <w:r>
        <w:rPr>
          <w:lang w:val="es-ES"/>
        </w:rPr>
        <w:t>, que nos encontramos particip</w:t>
      </w:r>
      <w:r w:rsidR="0064160E">
        <w:rPr>
          <w:lang w:val="es-ES"/>
        </w:rPr>
        <w:t>ando para el n</w:t>
      </w:r>
      <w:r w:rsidR="00796AF3">
        <w:rPr>
          <w:lang w:val="es-ES"/>
        </w:rPr>
        <w:t>umero de proceso de licitación: _______________</w:t>
      </w:r>
      <w:proofErr w:type="gramStart"/>
      <w:r w:rsidR="00796AF3">
        <w:rPr>
          <w:lang w:val="es-ES"/>
        </w:rPr>
        <w:t>_</w:t>
      </w:r>
      <w:r w:rsidR="00796AF3" w:rsidRPr="00F3583C">
        <w:rPr>
          <w:sz w:val="18"/>
          <w:szCs w:val="18"/>
          <w:lang w:val="es-ES"/>
        </w:rPr>
        <w:t>(</w:t>
      </w:r>
      <w:proofErr w:type="gramEnd"/>
      <w:r w:rsidR="00796AF3" w:rsidRPr="00F3583C">
        <w:rPr>
          <w:sz w:val="18"/>
          <w:szCs w:val="18"/>
          <w:lang w:val="es-ES"/>
        </w:rPr>
        <w:t xml:space="preserve">colocar el </w:t>
      </w:r>
      <w:proofErr w:type="spellStart"/>
      <w:r w:rsidR="00796AF3" w:rsidRPr="00F3583C">
        <w:rPr>
          <w:sz w:val="18"/>
          <w:szCs w:val="18"/>
          <w:lang w:val="es-ES"/>
        </w:rPr>
        <w:t>numero</w:t>
      </w:r>
      <w:proofErr w:type="spellEnd"/>
      <w:r w:rsidR="00796AF3" w:rsidRPr="00F3583C">
        <w:rPr>
          <w:sz w:val="18"/>
          <w:szCs w:val="18"/>
          <w:lang w:val="es-ES"/>
        </w:rPr>
        <w:t xml:space="preserve"> que empieza por 9</w:t>
      </w:r>
      <w:r w:rsidR="0064160E">
        <w:rPr>
          <w:sz w:val="18"/>
          <w:szCs w:val="18"/>
          <w:lang w:val="es-ES"/>
        </w:rPr>
        <w:t>XX</w:t>
      </w:r>
      <w:r w:rsidR="0096418B">
        <w:rPr>
          <w:sz w:val="18"/>
          <w:szCs w:val="18"/>
          <w:lang w:val="es-ES"/>
        </w:rPr>
        <w:t>XXXX</w:t>
      </w:r>
      <w:r w:rsidR="00B72A68">
        <w:rPr>
          <w:sz w:val="18"/>
          <w:szCs w:val="18"/>
          <w:lang w:val="es-ES"/>
        </w:rPr>
        <w:t xml:space="preserve"> para compras o 8XXXXXXX para contratos de servicio,</w:t>
      </w:r>
      <w:r w:rsidR="00796AF3" w:rsidRPr="00F3583C">
        <w:rPr>
          <w:sz w:val="18"/>
          <w:szCs w:val="18"/>
          <w:lang w:val="es-ES"/>
        </w:rPr>
        <w:t xml:space="preserve"> </w:t>
      </w:r>
      <w:r w:rsidRPr="00F3583C">
        <w:rPr>
          <w:sz w:val="18"/>
          <w:szCs w:val="18"/>
          <w:lang w:val="es-ES"/>
        </w:rPr>
        <w:t>que se encuentra en el asunto del correo de invitación a cotizar)</w:t>
      </w:r>
    </w:p>
    <w:p w14:paraId="0AAEAA47" w14:textId="77777777" w:rsidR="00F3583C" w:rsidRDefault="00F3583C" w:rsidP="00F31736">
      <w:pPr>
        <w:spacing w:line="276" w:lineRule="auto"/>
        <w:rPr>
          <w:sz w:val="18"/>
          <w:szCs w:val="18"/>
          <w:lang w:val="es-ES"/>
        </w:rPr>
      </w:pPr>
    </w:p>
    <w:p w14:paraId="14203F1B" w14:textId="77777777" w:rsidR="0064160E" w:rsidRDefault="0064160E" w:rsidP="00F31736">
      <w:pPr>
        <w:spacing w:line="276" w:lineRule="auto"/>
        <w:rPr>
          <w:sz w:val="18"/>
          <w:szCs w:val="18"/>
          <w:lang w:val="es-ES"/>
        </w:rPr>
      </w:pPr>
    </w:p>
    <w:p w14:paraId="0C04DD8B" w14:textId="77777777" w:rsidR="0064160E" w:rsidRDefault="0064160E" w:rsidP="00F31736">
      <w:pPr>
        <w:spacing w:line="276" w:lineRule="auto"/>
        <w:rPr>
          <w:sz w:val="18"/>
          <w:szCs w:val="18"/>
          <w:lang w:val="es-ES"/>
        </w:rPr>
      </w:pPr>
    </w:p>
    <w:p w14:paraId="5D6FAF15" w14:textId="77777777" w:rsidR="0064160E" w:rsidRDefault="0064160E" w:rsidP="00F31736">
      <w:pPr>
        <w:spacing w:line="276" w:lineRule="auto"/>
        <w:rPr>
          <w:sz w:val="18"/>
          <w:szCs w:val="18"/>
          <w:lang w:val="es-ES"/>
        </w:rPr>
      </w:pPr>
    </w:p>
    <w:p w14:paraId="34C79978" w14:textId="77777777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40E53AEC" w14:textId="77777777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1A5275EE" w14:textId="77777777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00F44040" w14:textId="29E1CF4C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56DA6402" w14:textId="133B92EC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6F801450" w14:textId="1F984430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2F7CBA7C" w14:textId="5F0AE0BD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3F5CAD9E" w14:textId="617D6302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224C310D" w14:textId="77777777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589D31FB" w14:textId="09611A61" w:rsidR="0064160E" w:rsidRPr="0096418B" w:rsidRDefault="0064160E" w:rsidP="00F31736">
      <w:pPr>
        <w:spacing w:line="276" w:lineRule="auto"/>
        <w:rPr>
          <w:b/>
          <w:bCs/>
          <w:lang w:val="es-ES"/>
        </w:rPr>
      </w:pPr>
      <w:proofErr w:type="gramStart"/>
      <w:r w:rsidRPr="0096418B">
        <w:rPr>
          <w:b/>
          <w:bCs/>
          <w:lang w:val="es-ES"/>
        </w:rPr>
        <w:t>Firma:_</w:t>
      </w:r>
      <w:proofErr w:type="gramEnd"/>
      <w:r w:rsidRPr="0096418B">
        <w:rPr>
          <w:b/>
          <w:bCs/>
          <w:lang w:val="es-ES"/>
        </w:rPr>
        <w:t>______________________</w:t>
      </w:r>
    </w:p>
    <w:p w14:paraId="76478E5B" w14:textId="314B3FFE" w:rsidR="00F31736" w:rsidRPr="0096418B" w:rsidRDefault="00FA290E" w:rsidP="00F31736">
      <w:pPr>
        <w:spacing w:line="276" w:lineRule="auto"/>
        <w:rPr>
          <w:b/>
          <w:bCs/>
          <w:lang w:val="es-ES"/>
        </w:rPr>
      </w:pPr>
      <w:r w:rsidRPr="0096418B">
        <w:rPr>
          <w:b/>
          <w:bCs/>
          <w:lang w:val="es-ES"/>
        </w:rPr>
        <w:t>Nombre</w:t>
      </w:r>
      <w:r w:rsidR="00F31736" w:rsidRPr="0096418B">
        <w:rPr>
          <w:b/>
          <w:bCs/>
          <w:lang w:val="es-ES"/>
        </w:rPr>
        <w:t xml:space="preserve"> de quien </w:t>
      </w:r>
      <w:r w:rsidR="00B72A68">
        <w:rPr>
          <w:b/>
          <w:bCs/>
          <w:lang w:val="es-ES"/>
        </w:rPr>
        <w:t xml:space="preserve">llena el </w:t>
      </w:r>
      <w:proofErr w:type="gramStart"/>
      <w:r w:rsidR="00B72A68">
        <w:rPr>
          <w:b/>
          <w:bCs/>
          <w:lang w:val="es-ES"/>
        </w:rPr>
        <w:t>formato</w:t>
      </w:r>
      <w:r w:rsidR="0064160E" w:rsidRPr="0096418B">
        <w:rPr>
          <w:b/>
          <w:bCs/>
          <w:lang w:val="es-ES"/>
        </w:rPr>
        <w:t>:_</w:t>
      </w:r>
      <w:proofErr w:type="gramEnd"/>
      <w:r w:rsidR="0064160E" w:rsidRPr="0096418B">
        <w:rPr>
          <w:b/>
          <w:bCs/>
          <w:lang w:val="es-ES"/>
        </w:rPr>
        <w:t>____________________</w:t>
      </w:r>
    </w:p>
    <w:p w14:paraId="0A346586" w14:textId="7A33D26C" w:rsidR="00F31736" w:rsidRPr="0096418B" w:rsidRDefault="00FA290E" w:rsidP="00F31736">
      <w:pPr>
        <w:spacing w:line="276" w:lineRule="auto"/>
        <w:rPr>
          <w:b/>
          <w:bCs/>
          <w:lang w:val="es-ES"/>
        </w:rPr>
      </w:pPr>
      <w:proofErr w:type="gramStart"/>
      <w:r w:rsidRPr="0096418B">
        <w:rPr>
          <w:b/>
          <w:bCs/>
          <w:lang w:val="es-ES"/>
        </w:rPr>
        <w:t>Cargo</w:t>
      </w:r>
      <w:r w:rsidR="0064160E" w:rsidRPr="0096418B">
        <w:rPr>
          <w:b/>
          <w:bCs/>
          <w:lang w:val="es-ES"/>
        </w:rPr>
        <w:t>:_</w:t>
      </w:r>
      <w:proofErr w:type="gramEnd"/>
      <w:r w:rsidR="0064160E" w:rsidRPr="0096418B">
        <w:rPr>
          <w:b/>
          <w:bCs/>
          <w:lang w:val="es-ES"/>
        </w:rPr>
        <w:t>________________________</w:t>
      </w:r>
    </w:p>
    <w:p w14:paraId="50A82F47" w14:textId="49E79E71" w:rsidR="00F31736" w:rsidRPr="0096418B" w:rsidRDefault="00F31736" w:rsidP="00F31736">
      <w:pPr>
        <w:spacing w:line="276" w:lineRule="auto"/>
        <w:rPr>
          <w:b/>
          <w:bCs/>
          <w:lang w:val="es-ES"/>
        </w:rPr>
      </w:pPr>
      <w:r w:rsidRPr="0096418B">
        <w:rPr>
          <w:b/>
          <w:bCs/>
          <w:lang w:val="es-ES"/>
        </w:rPr>
        <w:t xml:space="preserve">Nombre de la </w:t>
      </w:r>
      <w:proofErr w:type="gramStart"/>
      <w:r w:rsidRPr="0096418B">
        <w:rPr>
          <w:b/>
          <w:bCs/>
          <w:lang w:val="es-ES"/>
        </w:rPr>
        <w:t>e</w:t>
      </w:r>
      <w:r w:rsidR="00FA290E" w:rsidRPr="0096418B">
        <w:rPr>
          <w:b/>
          <w:bCs/>
          <w:lang w:val="es-ES"/>
        </w:rPr>
        <w:t>mpresa</w:t>
      </w:r>
      <w:r w:rsidR="0064160E" w:rsidRPr="0096418B">
        <w:rPr>
          <w:b/>
          <w:bCs/>
          <w:lang w:val="es-ES"/>
        </w:rPr>
        <w:t>:_</w:t>
      </w:r>
      <w:proofErr w:type="gramEnd"/>
      <w:r w:rsidR="0064160E" w:rsidRPr="0096418B">
        <w:rPr>
          <w:b/>
          <w:bCs/>
          <w:lang w:val="es-ES"/>
        </w:rPr>
        <w:t>___________________</w:t>
      </w:r>
    </w:p>
    <w:p w14:paraId="6325F3D5" w14:textId="49E1D00E" w:rsidR="002C3B55" w:rsidRPr="0096418B" w:rsidRDefault="00B72A68" w:rsidP="00F31736">
      <w:pPr>
        <w:spacing w:line="276" w:lineRule="auto"/>
        <w:rPr>
          <w:rStyle w:val="Nmerodepgina"/>
          <w:b/>
          <w:bCs/>
          <w:lang w:val="es-ES"/>
        </w:rPr>
      </w:pPr>
      <w:proofErr w:type="gramStart"/>
      <w:r>
        <w:rPr>
          <w:b/>
          <w:bCs/>
          <w:lang w:val="es-ES"/>
        </w:rPr>
        <w:t>RFC</w:t>
      </w:r>
      <w:r w:rsidR="0064160E" w:rsidRPr="0096418B">
        <w:rPr>
          <w:b/>
          <w:bCs/>
          <w:lang w:val="es-ES"/>
        </w:rPr>
        <w:t>:_</w:t>
      </w:r>
      <w:proofErr w:type="gramEnd"/>
      <w:r w:rsidR="0064160E" w:rsidRPr="0096418B">
        <w:rPr>
          <w:b/>
          <w:bCs/>
          <w:lang w:val="es-ES"/>
        </w:rPr>
        <w:t>___________________________</w:t>
      </w:r>
    </w:p>
    <w:sectPr w:rsidR="002C3B55" w:rsidRPr="0096418B" w:rsidSect="00BB0816">
      <w:headerReference w:type="default" r:id="rId11"/>
      <w:footerReference w:type="default" r:id="rId12"/>
      <w:pgSz w:w="11906" w:h="16838" w:code="9"/>
      <w:pgMar w:top="1418" w:right="1418" w:bottom="1276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B7287" w14:textId="77777777" w:rsidR="00BB0816" w:rsidRDefault="00BB0816" w:rsidP="00A637D0">
      <w:r>
        <w:separator/>
      </w:r>
    </w:p>
  </w:endnote>
  <w:endnote w:type="continuationSeparator" w:id="0">
    <w:p w14:paraId="4D4E5FFD" w14:textId="77777777" w:rsidR="00BB0816" w:rsidRDefault="00BB0816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E02C" w14:textId="5D5D8B1C" w:rsidR="00625191" w:rsidRPr="00014EDB" w:rsidRDefault="008E6A01" w:rsidP="00165E31">
    <w:pPr>
      <w:pStyle w:val="Piedepgina"/>
      <w:rPr>
        <w:sz w:val="18"/>
        <w:szCs w:val="14"/>
        <w:lang w:val="es-ES"/>
      </w:rPr>
    </w:pPr>
    <w:r w:rsidRPr="00014EDB">
      <w:rPr>
        <w:sz w:val="18"/>
        <w:szCs w:val="14"/>
        <w:lang w:val="es-ES"/>
      </w:rPr>
      <w:t>Fecha:</w:t>
    </w:r>
    <w:r w:rsidR="00886508">
      <w:rPr>
        <w:sz w:val="18"/>
        <w:szCs w:val="14"/>
        <w:lang w:val="es-ES"/>
      </w:rPr>
      <w:t xml:space="preserve"> </w:t>
    </w:r>
    <w:r w:rsidR="00B72A68">
      <w:rPr>
        <w:sz w:val="18"/>
        <w:szCs w:val="14"/>
        <w:lang w:val="es-ES"/>
      </w:rPr>
      <w:t>marzo</w:t>
    </w:r>
    <w:r w:rsidRPr="00014EDB">
      <w:rPr>
        <w:sz w:val="18"/>
        <w:szCs w:val="14"/>
        <w:lang w:val="es-ES"/>
      </w:rPr>
      <w:t xml:space="preserve"> 202</w:t>
    </w:r>
    <w:r w:rsidR="0080118B">
      <w:rPr>
        <w:sz w:val="18"/>
        <w:szCs w:val="14"/>
        <w:lang w:val="es-ES"/>
      </w:rPr>
      <w:t>4</w:t>
    </w:r>
    <w:r w:rsidRPr="00014EDB">
      <w:rPr>
        <w:sz w:val="18"/>
        <w:szCs w:val="14"/>
        <w:lang w:val="es-ES"/>
      </w:rPr>
      <w:tab/>
    </w:r>
    <w:r w:rsidR="00014EDB" w:rsidRPr="00014EDB">
      <w:rPr>
        <w:sz w:val="18"/>
        <w:szCs w:val="14"/>
        <w:lang w:val="es-ES"/>
      </w:rPr>
      <w:t>Elaborado por:</w:t>
    </w:r>
    <w:r w:rsidR="00BE7569">
      <w:rPr>
        <w:sz w:val="18"/>
        <w:szCs w:val="14"/>
        <w:lang w:val="es-ES"/>
      </w:rPr>
      <w:t xml:space="preserve"> GIZ </w:t>
    </w:r>
    <w:r w:rsidR="00886508">
      <w:rPr>
        <w:sz w:val="18"/>
        <w:szCs w:val="14"/>
        <w:lang w:val="es-ES"/>
      </w:rPr>
      <w:t xml:space="preserve">Agencia </w:t>
    </w:r>
    <w:r w:rsidR="00B72A68">
      <w:rPr>
        <w:sz w:val="18"/>
        <w:szCs w:val="14"/>
        <w:lang w:val="es-ES"/>
      </w:rPr>
      <w:t>México</w:t>
    </w:r>
    <w:r w:rsidR="00886508">
      <w:rPr>
        <w:sz w:val="18"/>
        <w:szCs w:val="14"/>
        <w:lang w:val="es-ES"/>
      </w:rPr>
      <w:tab/>
      <w:t>Página:1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BAE73" w14:textId="77777777" w:rsidR="00BB0816" w:rsidRDefault="00BB0816" w:rsidP="00A637D0">
      <w:r>
        <w:separator/>
      </w:r>
    </w:p>
  </w:footnote>
  <w:footnote w:type="continuationSeparator" w:id="0">
    <w:p w14:paraId="200C7F09" w14:textId="77777777" w:rsidR="00BB0816" w:rsidRDefault="00BB0816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14:paraId="1D7416A5" w14:textId="77777777" w:rsidTr="00625191">
      <w:tc>
        <w:tcPr>
          <w:tcW w:w="3497" w:type="pct"/>
        </w:tcPr>
        <w:p w14:paraId="3E886A3E" w14:textId="732331EE" w:rsidR="00625191" w:rsidRPr="003F6EC9" w:rsidRDefault="00485C18" w:rsidP="00625191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720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CONFIDENTIAL </w:t>
          </w:r>
        </w:p>
      </w:tc>
      <w:tc>
        <w:tcPr>
          <w:tcW w:w="1503" w:type="pct"/>
        </w:tcPr>
        <w:p w14:paraId="12608FAA" w14:textId="77777777" w:rsidR="00625191" w:rsidRDefault="003020B0" w:rsidP="004F703A">
          <w:pPr>
            <w:pStyle w:val="Encabezado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  <w:r>
            <w:rPr>
              <w:noProof/>
            </w:rPr>
            <w:drawing>
              <wp:inline distT="0" distB="0" distL="0" distR="0" wp14:anchorId="19D0F6AA" wp14:editId="0093876B">
                <wp:extent cx="898525" cy="899795"/>
                <wp:effectExtent l="19050" t="0" r="0" b="0"/>
                <wp:docPr id="4" name="Grafik 2" descr="gizlogo-standard-rg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rgb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852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958007" w14:textId="77777777" w:rsidR="00625191" w:rsidRPr="00165E31" w:rsidRDefault="00625191" w:rsidP="00165E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9918058">
    <w:abstractNumId w:val="9"/>
  </w:num>
  <w:num w:numId="2" w16cid:durableId="1725980748">
    <w:abstractNumId w:val="8"/>
  </w:num>
  <w:num w:numId="3" w16cid:durableId="362875165">
    <w:abstractNumId w:val="7"/>
  </w:num>
  <w:num w:numId="4" w16cid:durableId="1553879351">
    <w:abstractNumId w:val="6"/>
  </w:num>
  <w:num w:numId="5" w16cid:durableId="2006201651">
    <w:abstractNumId w:val="5"/>
  </w:num>
  <w:num w:numId="6" w16cid:durableId="1859586163">
    <w:abstractNumId w:val="4"/>
  </w:num>
  <w:num w:numId="7" w16cid:durableId="1402675480">
    <w:abstractNumId w:val="3"/>
  </w:num>
  <w:num w:numId="8" w16cid:durableId="1621767506">
    <w:abstractNumId w:val="2"/>
  </w:num>
  <w:num w:numId="9" w16cid:durableId="1781531269">
    <w:abstractNumId w:val="1"/>
  </w:num>
  <w:num w:numId="10" w16cid:durableId="183337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6B"/>
    <w:rsid w:val="00014EDB"/>
    <w:rsid w:val="00061244"/>
    <w:rsid w:val="000A5C66"/>
    <w:rsid w:val="000D1FED"/>
    <w:rsid w:val="000F1C7E"/>
    <w:rsid w:val="001130BA"/>
    <w:rsid w:val="00165E31"/>
    <w:rsid w:val="00190868"/>
    <w:rsid w:val="001C07C7"/>
    <w:rsid w:val="00205815"/>
    <w:rsid w:val="002532B6"/>
    <w:rsid w:val="002732CC"/>
    <w:rsid w:val="002C318A"/>
    <w:rsid w:val="002C3B55"/>
    <w:rsid w:val="002F1FCB"/>
    <w:rsid w:val="003020B0"/>
    <w:rsid w:val="0031433A"/>
    <w:rsid w:val="003306FA"/>
    <w:rsid w:val="00333EFE"/>
    <w:rsid w:val="003F6EC9"/>
    <w:rsid w:val="00425EA7"/>
    <w:rsid w:val="004262AA"/>
    <w:rsid w:val="00463EC1"/>
    <w:rsid w:val="00466305"/>
    <w:rsid w:val="004666E2"/>
    <w:rsid w:val="0047152C"/>
    <w:rsid w:val="00485C18"/>
    <w:rsid w:val="0049307C"/>
    <w:rsid w:val="004E11DA"/>
    <w:rsid w:val="004F2B6C"/>
    <w:rsid w:val="004F703A"/>
    <w:rsid w:val="005D500F"/>
    <w:rsid w:val="005E758F"/>
    <w:rsid w:val="00613B92"/>
    <w:rsid w:val="00625191"/>
    <w:rsid w:val="0064160E"/>
    <w:rsid w:val="00681135"/>
    <w:rsid w:val="006A0A6B"/>
    <w:rsid w:val="006E2E2F"/>
    <w:rsid w:val="006F643B"/>
    <w:rsid w:val="00722877"/>
    <w:rsid w:val="00752AC5"/>
    <w:rsid w:val="00796AF3"/>
    <w:rsid w:val="007B14B5"/>
    <w:rsid w:val="007C5BB6"/>
    <w:rsid w:val="007D00C0"/>
    <w:rsid w:val="007D626A"/>
    <w:rsid w:val="0080118B"/>
    <w:rsid w:val="00803B63"/>
    <w:rsid w:val="00824179"/>
    <w:rsid w:val="00847F0B"/>
    <w:rsid w:val="00856CFA"/>
    <w:rsid w:val="00880B21"/>
    <w:rsid w:val="00881F06"/>
    <w:rsid w:val="00886508"/>
    <w:rsid w:val="008C00BE"/>
    <w:rsid w:val="008E6A01"/>
    <w:rsid w:val="00930AA1"/>
    <w:rsid w:val="0096418B"/>
    <w:rsid w:val="009A13D5"/>
    <w:rsid w:val="009B0BA2"/>
    <w:rsid w:val="009C1904"/>
    <w:rsid w:val="009E4E08"/>
    <w:rsid w:val="009E7E71"/>
    <w:rsid w:val="00A13972"/>
    <w:rsid w:val="00A637D0"/>
    <w:rsid w:val="00AA0BB3"/>
    <w:rsid w:val="00AA58F1"/>
    <w:rsid w:val="00AC0E75"/>
    <w:rsid w:val="00AE131F"/>
    <w:rsid w:val="00AE6941"/>
    <w:rsid w:val="00AF3A59"/>
    <w:rsid w:val="00B105A8"/>
    <w:rsid w:val="00B57F80"/>
    <w:rsid w:val="00B72A68"/>
    <w:rsid w:val="00B86CC5"/>
    <w:rsid w:val="00B92073"/>
    <w:rsid w:val="00B969D6"/>
    <w:rsid w:val="00BA06E5"/>
    <w:rsid w:val="00BB0816"/>
    <w:rsid w:val="00BB78D7"/>
    <w:rsid w:val="00BD246C"/>
    <w:rsid w:val="00BD60BE"/>
    <w:rsid w:val="00BE7569"/>
    <w:rsid w:val="00C1422E"/>
    <w:rsid w:val="00C33501"/>
    <w:rsid w:val="00C54E2D"/>
    <w:rsid w:val="00C73D59"/>
    <w:rsid w:val="00C76E1E"/>
    <w:rsid w:val="00D2054F"/>
    <w:rsid w:val="00D84A45"/>
    <w:rsid w:val="00D9471B"/>
    <w:rsid w:val="00DD592E"/>
    <w:rsid w:val="00DE6D89"/>
    <w:rsid w:val="00DF6E8E"/>
    <w:rsid w:val="00E00A39"/>
    <w:rsid w:val="00E46413"/>
    <w:rsid w:val="00E534D5"/>
    <w:rsid w:val="00E56E2E"/>
    <w:rsid w:val="00E62B79"/>
    <w:rsid w:val="00E9115F"/>
    <w:rsid w:val="00EC0B23"/>
    <w:rsid w:val="00ED1303"/>
    <w:rsid w:val="00ED67E0"/>
    <w:rsid w:val="00F31736"/>
    <w:rsid w:val="00F3583C"/>
    <w:rsid w:val="00F4563B"/>
    <w:rsid w:val="00FA290E"/>
    <w:rsid w:val="00FC3812"/>
    <w:rsid w:val="00FD0CDF"/>
    <w:rsid w:val="00FF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E4EB5"/>
  <w15:docId w15:val="{4AAE0F83-1A12-4FBB-95E8-B4E25C20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9D6"/>
    <w:pPr>
      <w:spacing w:after="0" w:line="240" w:lineRule="auto"/>
    </w:pPr>
    <w:rPr>
      <w:rFonts w:ascii="Arial" w:hAnsi="Arial"/>
    </w:rPr>
  </w:style>
  <w:style w:type="paragraph" w:styleId="Ttulo1">
    <w:name w:val="heading 1"/>
    <w:aliases w:val="1. Überschrift"/>
    <w:basedOn w:val="Normal"/>
    <w:next w:val="Normal"/>
    <w:link w:val="Ttulo1Car"/>
    <w:autoRedefine/>
    <w:uiPriority w:val="1"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tulo2">
    <w:name w:val="heading 2"/>
    <w:aliases w:val="2. Überschrift"/>
    <w:basedOn w:val="Normal"/>
    <w:next w:val="Normal"/>
    <w:link w:val="Ttulo2Car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aliases w:val="3. Überschrift"/>
    <w:basedOn w:val="Normal"/>
    <w:next w:val="Normal"/>
    <w:link w:val="Ttulo3Car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637D0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37D0"/>
  </w:style>
  <w:style w:type="paragraph" w:styleId="Piedepgina">
    <w:name w:val="footer"/>
    <w:basedOn w:val="Normal"/>
    <w:link w:val="PiedepginaCar"/>
    <w:unhideWhenUsed/>
    <w:rsid w:val="00A637D0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4"/>
    <w:rsid w:val="00DE6D89"/>
  </w:style>
  <w:style w:type="paragraph" w:styleId="Textodeglobo">
    <w:name w:val="Balloon Text"/>
    <w:basedOn w:val="Normal"/>
    <w:link w:val="TextodegloboCar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semiHidden/>
    <w:unhideWhenUsed/>
    <w:rsid w:val="00A637D0"/>
  </w:style>
  <w:style w:type="character" w:customStyle="1" w:styleId="Ttulo2Car">
    <w:name w:val="Título 2 Car"/>
    <w:aliases w:val="2. Überschrift Car"/>
    <w:basedOn w:val="Fuentedeprrafopredeter"/>
    <w:link w:val="Ttulo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tulo3Car">
    <w:name w:val="Título 3 Car"/>
    <w:aliases w:val="3. Überschrift Car"/>
    <w:basedOn w:val="Fuentedeprrafopredeter"/>
    <w:link w:val="Ttulo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Normal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Normal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Normal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Ttulo1Car">
    <w:name w:val="Título 1 Car"/>
    <w:aliases w:val="1. Überschrift Car"/>
    <w:basedOn w:val="Fuentedeprrafopredeter"/>
    <w:link w:val="Ttulo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Sinespaciado">
    <w:name w:val="No Spacing"/>
    <w:basedOn w:val="Normal"/>
    <w:uiPriority w:val="4"/>
    <w:semiHidden/>
    <w:unhideWhenUsed/>
    <w:rsid w:val="000F1C7E"/>
  </w:style>
  <w:style w:type="table" w:styleId="Tablaconcuadrcula">
    <w:name w:val="Table Grid"/>
    <w:basedOn w:val="Tablanormal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izonline.sharepoint.com/sites/common_content/Office%20Templates/GIZ-Allgemein/vorlage-giz-logo-ro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964fc19-fa2c-4e7b-b3df-ece78e94378c">
      <UserInfo>
        <DisplayName>Mitglieder von GIZ México</DisplayName>
        <AccountId>207</AccountId>
        <AccountType/>
      </UserInfo>
    </SharedWithUsers>
    <lcf76f155ced4ddcb4097134ff3c332f xmlns="964be468-af77-454a-a325-8d9ba0366dab">
      <Terms xmlns="http://schemas.microsoft.com/office/infopath/2007/PartnerControls"/>
    </lcf76f155ced4ddcb4097134ff3c332f>
    <TaxCatchAll xmlns="0964fc19-fa2c-4e7b-b3df-ece78e9437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F1CAA1C16C834FBCEDEEE868DB391D" ma:contentTypeVersion="17" ma:contentTypeDescription="Crear nuevo documento." ma:contentTypeScope="" ma:versionID="fc12310008a0de747195dff36fe0b4b7">
  <xsd:schema xmlns:xsd="http://www.w3.org/2001/XMLSchema" xmlns:xs="http://www.w3.org/2001/XMLSchema" xmlns:p="http://schemas.microsoft.com/office/2006/metadata/properties" xmlns:ns2="964be468-af77-454a-a325-8d9ba0366dab" xmlns:ns3="0964fc19-fa2c-4e7b-b3df-ece78e94378c" targetNamespace="http://schemas.microsoft.com/office/2006/metadata/properties" ma:root="true" ma:fieldsID="1aa22ffa3933460a810c0bebfbee8b56" ns2:_="" ns3:_="">
    <xsd:import namespace="964be468-af77-454a-a325-8d9ba0366dab"/>
    <xsd:import namespace="0964fc19-fa2c-4e7b-b3df-ece78e9437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be468-af77-454a-a325-8d9ba0366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4fc19-fa2c-4e7b-b3df-ece78e943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42db8ac-e944-47fd-baba-695aa0b03cfe}" ma:internalName="TaxCatchAll" ma:showField="CatchAllData" ma:web="0964fc19-fa2c-4e7b-b3df-ece78e943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6F604-CE01-44C7-9C3B-142C9B7BED28}">
  <ds:schemaRefs>
    <ds:schemaRef ds:uri="http://schemas.microsoft.com/office/2006/metadata/properties"/>
    <ds:schemaRef ds:uri="http://schemas.microsoft.com/office/infopath/2007/PartnerControls"/>
    <ds:schemaRef ds:uri="64bf496b-4406-493c-8317-590f7a675cc5"/>
  </ds:schemaRefs>
</ds:datastoreItem>
</file>

<file path=customXml/itemProps2.xml><?xml version="1.0" encoding="utf-8"?>
<ds:datastoreItem xmlns:ds="http://schemas.openxmlformats.org/officeDocument/2006/customXml" ds:itemID="{1D116B1C-7F4F-4BAA-B825-ED7DCB17E9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51B4D-92E1-42AE-BE23-7F6D9ADD9814}"/>
</file>

<file path=customXml/itemProps4.xml><?xml version="1.0" encoding="utf-8"?>
<ds:datastoreItem xmlns:ds="http://schemas.openxmlformats.org/officeDocument/2006/customXml" ds:itemID="{73404766-176E-46DD-AB38-85018AF53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vorlage-giz-logo-rot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Vorlage mit rotem GIZ-Logo, Januar 2011</vt:lpstr>
      <vt:lpstr/>
    </vt:vector>
  </TitlesOfParts>
  <Company>GIZ GmbH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mit rotem GIZ-Logo, Januar 2011</dc:title>
  <dc:subject/>
  <dc:creator>Laura Acosta</dc:creator>
  <cp:keywords/>
  <dc:description/>
  <cp:lastModifiedBy>Cortes Lopez, Cynthia GIZ MX</cp:lastModifiedBy>
  <cp:revision>7</cp:revision>
  <cp:lastPrinted>2023-02-07T17:49:00Z</cp:lastPrinted>
  <dcterms:created xsi:type="dcterms:W3CDTF">2023-10-03T16:57:00Z</dcterms:created>
  <dcterms:modified xsi:type="dcterms:W3CDTF">2025-05-21T17:41:00Z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0x0101005FF1CAA1C16C834FBCEDEEE868DB391D</vt:lpwstr>
  </property>
</Properties>
</file>