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641E4272" w:rsidR="00D04E04" w:rsidRPr="00E51F2E" w:rsidRDefault="000E3E5B" w:rsidP="00737A70">
      <w:pPr>
        <w:pStyle w:val="berschrift2"/>
        <w:spacing w:after="240"/>
        <w:rPr>
          <w:rFonts w:eastAsia="Arial"/>
          <w:lang w:val="en-GB"/>
        </w:rPr>
      </w:pPr>
      <w:bookmarkStart w:id="0" w:name="_Toc222470086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2F2C4A">
        <w:rPr>
          <w:lang w:val="en-GB"/>
        </w:rPr>
        <w:t>transacción</w:t>
      </w:r>
      <w:proofErr w:type="spellEnd"/>
      <w:r w:rsidR="00D04E04" w:rsidRPr="003F2462">
        <w:rPr>
          <w:lang w:val="en-GB"/>
        </w:rPr>
        <w:t xml:space="preserve">: </w:t>
      </w:r>
      <w:r w:rsidR="00334B53">
        <w:rPr>
          <w:rFonts w:eastAsia="Arial"/>
          <w:lang w:val="en-GB"/>
        </w:rPr>
        <w:t>10003532</w:t>
      </w:r>
      <w:bookmarkEnd w:id="0"/>
    </w:p>
    <w:p w14:paraId="42DCDE4E" w14:textId="50AD74EB" w:rsidR="00D04E04" w:rsidRPr="003F2462" w:rsidRDefault="000E3E5B">
      <w:pPr>
        <w:pStyle w:val="Inhaltsverzeichnisberschrift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76289E5F" w14:textId="471FE2C7" w:rsidR="00DF3180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22470086" w:history="1">
        <w:r w:rsidR="00DF3180" w:rsidRPr="000D5815">
          <w:rPr>
            <w:rStyle w:val="Hyperlink"/>
            <w:noProof/>
            <w:lang w:val="en-GB"/>
          </w:rPr>
          <w:t xml:space="preserve">Número de transacción: </w:t>
        </w:r>
        <w:r w:rsidR="00DF3180" w:rsidRPr="000D5815">
          <w:rPr>
            <w:rStyle w:val="Hyperlink"/>
            <w:rFonts w:eastAsia="Arial"/>
            <w:noProof/>
            <w:lang w:val="en-GB"/>
          </w:rPr>
          <w:t>10003532</w:t>
        </w:r>
        <w:r w:rsidR="00DF3180">
          <w:rPr>
            <w:noProof/>
            <w:webHidden/>
          </w:rPr>
          <w:tab/>
        </w:r>
        <w:r w:rsidR="00DF3180">
          <w:rPr>
            <w:noProof/>
            <w:webHidden/>
          </w:rPr>
          <w:fldChar w:fldCharType="begin"/>
        </w:r>
        <w:r w:rsidR="00DF3180">
          <w:rPr>
            <w:noProof/>
            <w:webHidden/>
          </w:rPr>
          <w:instrText xml:space="preserve"> PAGEREF _Toc222470086 \h </w:instrText>
        </w:r>
        <w:r w:rsidR="00DF3180">
          <w:rPr>
            <w:noProof/>
            <w:webHidden/>
          </w:rPr>
        </w:r>
        <w:r w:rsidR="00DF3180">
          <w:rPr>
            <w:noProof/>
            <w:webHidden/>
          </w:rPr>
          <w:fldChar w:fldCharType="separate"/>
        </w:r>
        <w:r w:rsidR="00DF3180">
          <w:rPr>
            <w:noProof/>
            <w:webHidden/>
          </w:rPr>
          <w:t>1</w:t>
        </w:r>
        <w:r w:rsidR="00DF3180">
          <w:rPr>
            <w:noProof/>
            <w:webHidden/>
          </w:rPr>
          <w:fldChar w:fldCharType="end"/>
        </w:r>
      </w:hyperlink>
    </w:p>
    <w:p w14:paraId="0F50893E" w14:textId="4D0E6E44" w:rsidR="00DF3180" w:rsidRDefault="00DF31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2470087" w:history="1">
        <w:r w:rsidRPr="000D5815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_Toc222470087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FADC433" w14:textId="1A32C764" w:rsidR="00DF3180" w:rsidRDefault="00DF3180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22470088" w:history="1">
        <w:r w:rsidRPr="000D5815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_Toc222470088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684CA69A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22470087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22470088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1E2EA385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proofErr w:type="gramStart"/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8C1465" w:rsidRPr="008C1465">
        <w:rPr>
          <w:rFonts w:cs="Arial"/>
          <w:color w:val="000000"/>
          <w:lang w:val="es-MX"/>
        </w:rPr>
        <w:t>$</w:t>
      </w:r>
      <w:r w:rsidR="00DF3180">
        <w:rPr>
          <w:rFonts w:cs="Arial"/>
          <w:color w:val="000000"/>
          <w:lang w:val="es-MX"/>
        </w:rPr>
        <w:t>5</w:t>
      </w:r>
      <w:r w:rsidR="00F92AF2">
        <w:rPr>
          <w:rFonts w:cs="Arial"/>
          <w:color w:val="000000"/>
          <w:lang w:val="es-MX"/>
        </w:rPr>
        <w:t>06</w:t>
      </w:r>
      <w:r w:rsidR="008C1465">
        <w:rPr>
          <w:rFonts w:cs="Arial"/>
          <w:color w:val="000000"/>
          <w:lang w:val="es-MX"/>
        </w:rPr>
        <w:t>,</w:t>
      </w:r>
      <w:r w:rsidR="00DF3180">
        <w:rPr>
          <w:rFonts w:cs="Arial"/>
          <w:color w:val="000000"/>
          <w:lang w:val="es-MX"/>
        </w:rPr>
        <w:t>0</w:t>
      </w:r>
      <w:r w:rsidR="008C1465">
        <w:rPr>
          <w:rFonts w:cs="Arial"/>
          <w:color w:val="000000"/>
          <w:lang w:val="es-MX"/>
        </w:rPr>
        <w:t>00</w:t>
      </w:r>
      <w:r w:rsidR="00F92AF2">
        <w:rPr>
          <w:rFonts w:cs="Arial"/>
          <w:color w:val="000000"/>
          <w:lang w:val="es-MX"/>
        </w:rPr>
        <w:t>.</w:t>
      </w:r>
      <w:proofErr w:type="gramEnd"/>
      <w:r w:rsidR="00F92AF2">
        <w:rPr>
          <w:rFonts w:cs="Arial"/>
          <w:color w:val="000000"/>
          <w:lang w:val="es-MX"/>
        </w:rPr>
        <w:t>00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5A33ABF1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DF3180">
        <w:rPr>
          <w:rFonts w:cs="Arial"/>
          <w:color w:val="000000"/>
          <w:lang w:val="es-MX"/>
        </w:rPr>
        <w:t xml:space="preserve">2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t>Al enviar este documento, confirmo que la información antes mencionada es completa y verdadera.</w:t>
      </w:r>
    </w:p>
    <w:sectPr w:rsidR="003049BD" w:rsidRPr="00607066" w:rsidSect="009C300B">
      <w:headerReference w:type="default" r:id="rId10"/>
      <w:footerReference w:type="default" r:id="rId11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D54D" w14:textId="77777777" w:rsidR="006E4A0F" w:rsidRDefault="006E4A0F" w:rsidP="00A637D0">
      <w:r>
        <w:separator/>
      </w:r>
    </w:p>
  </w:endnote>
  <w:endnote w:type="continuationSeparator" w:id="0">
    <w:p w14:paraId="1852C09D" w14:textId="77777777" w:rsidR="006E4A0F" w:rsidRDefault="006E4A0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BC8F" w14:textId="77777777" w:rsidR="006E4A0F" w:rsidRDefault="006E4A0F" w:rsidP="00A637D0">
      <w:r>
        <w:separator/>
      </w:r>
    </w:p>
  </w:footnote>
  <w:footnote w:type="continuationSeparator" w:id="0">
    <w:p w14:paraId="5F4C02E6" w14:textId="77777777" w:rsidR="006E4A0F" w:rsidRDefault="006E4A0F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5322EA53" w14:textId="776A0B1A" w:rsidR="0018551C" w:rsidRDefault="007248D0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>
                  <w:rPr>
                    <w:b/>
                    <w:sz w:val="24"/>
                    <w:lang w:val="es-MX"/>
                  </w:rPr>
                  <w:t>Autod</w:t>
                </w:r>
                <w:r w:rsidR="00607066" w:rsidRPr="000E3E5B">
                  <w:rPr>
                    <w:b/>
                    <w:sz w:val="24"/>
                    <w:lang w:val="es-MX"/>
                  </w:rPr>
                  <w:t>eclaración de elegibilidad para la adjudicación</w:t>
                </w:r>
                <w:r w:rsidR="00607066"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 w:rsidR="00607066">
                  <w:rPr>
                    <w:b/>
                    <w:sz w:val="24"/>
                    <w:lang w:val="es-MX"/>
                  </w:rPr>
                  <w:t>sta el umbral de la UE</w:t>
                </w:r>
                <w:r w:rsidR="00607066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 w:rsidR="00607066">
                  <w:rPr>
                    <w:b/>
                    <w:sz w:val="24"/>
                    <w:lang w:val="es-MX"/>
                  </w:rPr>
                  <w:t>– licitación pública</w:t>
                </w:r>
              </w:p>
              <w:p w14:paraId="0C5B9FAF" w14:textId="1BBB467B" w:rsidR="001F5F98" w:rsidRPr="001F5F98" w:rsidRDefault="001F5F98" w:rsidP="0018551C">
                <w:pPr>
                  <w:tabs>
                    <w:tab w:val="right" w:pos="9356"/>
                  </w:tabs>
                  <w:spacing w:before="660"/>
                  <w:rPr>
                    <w:bCs/>
                    <w:sz w:val="24"/>
                    <w:lang w:val="es-MX"/>
                  </w:rPr>
                </w:pPr>
                <w:r w:rsidRPr="001F5F98">
                  <w:rPr>
                    <w:bCs/>
                    <w:sz w:val="24"/>
                    <w:lang w:val="es-MX"/>
                  </w:rPr>
                  <w:t>CONFIDENTIAL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4D5F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1F5F98"/>
    <w:rsid w:val="00200B0F"/>
    <w:rsid w:val="002045A8"/>
    <w:rsid w:val="00205815"/>
    <w:rsid w:val="0020698D"/>
    <w:rsid w:val="00213B1C"/>
    <w:rsid w:val="002141E8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2A09"/>
    <w:rsid w:val="002C318A"/>
    <w:rsid w:val="002C4AAF"/>
    <w:rsid w:val="002E0FF5"/>
    <w:rsid w:val="002E3268"/>
    <w:rsid w:val="002F2C4A"/>
    <w:rsid w:val="002F4523"/>
    <w:rsid w:val="00303CC2"/>
    <w:rsid w:val="003049BD"/>
    <w:rsid w:val="00304B51"/>
    <w:rsid w:val="00316AD4"/>
    <w:rsid w:val="003306FA"/>
    <w:rsid w:val="00333EFE"/>
    <w:rsid w:val="00334B53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4A0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48D0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C1465"/>
    <w:rsid w:val="008D3380"/>
    <w:rsid w:val="008D4B06"/>
    <w:rsid w:val="008D56DC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07B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2EEC"/>
    <w:rsid w:val="00A43ABF"/>
    <w:rsid w:val="00A454D1"/>
    <w:rsid w:val="00A637D0"/>
    <w:rsid w:val="00A64890"/>
    <w:rsid w:val="00A65119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6799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70438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3180"/>
    <w:rsid w:val="00DF6E8E"/>
    <w:rsid w:val="00E00A39"/>
    <w:rsid w:val="00E10529"/>
    <w:rsid w:val="00E10684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2AF2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DAA3DBBC5C443B68D64AADA87B6AF" ma:contentTypeVersion="13" ma:contentTypeDescription="Ein neues Dokument erstellen." ma:contentTypeScope="" ma:versionID="f2256245c0d50183c1d60b85fd25b372">
  <xsd:schema xmlns:xsd="http://www.w3.org/2001/XMLSchema" xmlns:xs="http://www.w3.org/2001/XMLSchema" xmlns:p="http://schemas.microsoft.com/office/2006/metadata/properties" xmlns:ns2="06b1725d-731f-4ed9-bd71-44911fd22cb9" xmlns:ns3="5b2da64c-6feb-4797-a606-1e8be73fc9da" targetNamespace="http://schemas.microsoft.com/office/2006/metadata/properties" ma:root="true" ma:fieldsID="47f8a84e22ce9b257318f4a3d3f72b2d" ns2:_="" ns3:_="">
    <xsd:import namespace="06b1725d-731f-4ed9-bd71-44911fd22cb9"/>
    <xsd:import namespace="5b2da64c-6feb-4797-a606-1e8be73fc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725d-731f-4ed9-bd71-44911fd22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64c-6feb-4797-a606-1e8be73fc9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f56c7-42b4-4e5a-b3d2-a70f6612c6bd}" ma:internalName="TaxCatchAll" ma:showField="CatchAllData" ma:web="5b2da64c-6feb-4797-a606-1e8be73fc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1725d-731f-4ed9-bd71-44911fd22cb9">
      <Terms xmlns="http://schemas.microsoft.com/office/infopath/2007/PartnerControls"/>
    </lcf76f155ced4ddcb4097134ff3c332f>
    <TaxCatchAll xmlns="5b2da64c-6feb-4797-a606-1e8be73fc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8F821D-A2A5-4E53-BDE9-31E4BE5A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1725d-731f-4ed9-bd71-44911fd22cb9"/>
    <ds:schemaRef ds:uri="5b2da64c-6feb-4797-a606-1e8be73f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EBF8B-3CA6-4AA3-BD62-7DCE629D96F5}">
  <ds:schemaRefs>
    <ds:schemaRef ds:uri="http://schemas.microsoft.com/office/2006/metadata/properties"/>
    <ds:schemaRef ds:uri="http://schemas.microsoft.com/office/infopath/2007/PartnerControls"/>
    <ds:schemaRef ds:uri="b00fdb1d-db3d-4d0d-bb2f-687a67bc244e"/>
    <ds:schemaRef ds:uri="05f2932c-1cb9-47e6-90cc-f8d9341d7357"/>
    <ds:schemaRef ds:uri="1ec4d0f2-3c7a-4a5e-bc77-a096cf665c55"/>
    <ds:schemaRef ds:uri="06b1725d-731f-4ed9-bd71-44911fd22cb9"/>
    <ds:schemaRef ds:uri="5b2da64c-6feb-4797-a606-1e8be73fc9da"/>
  </ds:schemaRefs>
</ds:datastoreItem>
</file>

<file path=customXml/itemProps3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14</cp:revision>
  <cp:lastPrinted>2018-02-16T12:47:00Z</cp:lastPrinted>
  <dcterms:created xsi:type="dcterms:W3CDTF">2026-01-05T21:16:00Z</dcterms:created>
  <dcterms:modified xsi:type="dcterms:W3CDTF">2026-02-20T15:13:00Z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0x010100A0EDAA3DBBC5C443B68D64AADA87B6AF</vt:lpwstr>
  </property>
</Properties>
</file>