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185863F5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224130854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D1143C">
        <w:rPr>
          <w:lang w:val="en-GB"/>
        </w:rPr>
        <w:t>transacción</w:t>
      </w:r>
      <w:proofErr w:type="spellEnd"/>
      <w:r w:rsidR="00D04E04" w:rsidRPr="003F2462">
        <w:rPr>
          <w:lang w:val="en-GB"/>
        </w:rPr>
        <w:t xml:space="preserve">: </w:t>
      </w:r>
      <w:r w:rsidR="00D1143C">
        <w:rPr>
          <w:rFonts w:eastAsia="Arial"/>
          <w:lang w:val="en-GB"/>
        </w:rPr>
        <w:t>10007448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3FDAD651" w14:textId="29241F98" w:rsidR="008D517B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24130854" w:history="1">
        <w:r w:rsidR="008D517B" w:rsidRPr="00150926">
          <w:rPr>
            <w:rStyle w:val="Hyperlink"/>
            <w:noProof/>
            <w:lang w:val="en-GB"/>
          </w:rPr>
          <w:t xml:space="preserve">Número de transacción: </w:t>
        </w:r>
        <w:r w:rsidR="008D517B" w:rsidRPr="00150926">
          <w:rPr>
            <w:rStyle w:val="Hyperlink"/>
            <w:rFonts w:eastAsia="Arial"/>
            <w:noProof/>
            <w:lang w:val="en-GB"/>
          </w:rPr>
          <w:t>10007448</w:t>
        </w:r>
        <w:r w:rsidR="008D517B">
          <w:rPr>
            <w:noProof/>
            <w:webHidden/>
          </w:rPr>
          <w:tab/>
        </w:r>
        <w:r w:rsidR="008D517B">
          <w:rPr>
            <w:noProof/>
            <w:webHidden/>
          </w:rPr>
          <w:fldChar w:fldCharType="begin"/>
        </w:r>
        <w:r w:rsidR="008D517B">
          <w:rPr>
            <w:noProof/>
            <w:webHidden/>
          </w:rPr>
          <w:instrText xml:space="preserve"> PAGEREF _Toc224130854 \h </w:instrText>
        </w:r>
        <w:r w:rsidR="008D517B">
          <w:rPr>
            <w:noProof/>
            <w:webHidden/>
          </w:rPr>
        </w:r>
        <w:r w:rsidR="008D517B">
          <w:rPr>
            <w:noProof/>
            <w:webHidden/>
          </w:rPr>
          <w:fldChar w:fldCharType="separate"/>
        </w:r>
        <w:r w:rsidR="008D517B">
          <w:rPr>
            <w:noProof/>
            <w:webHidden/>
          </w:rPr>
          <w:t>1</w:t>
        </w:r>
        <w:r w:rsidR="008D517B">
          <w:rPr>
            <w:noProof/>
            <w:webHidden/>
          </w:rPr>
          <w:fldChar w:fldCharType="end"/>
        </w:r>
      </w:hyperlink>
    </w:p>
    <w:p w14:paraId="495CBEB6" w14:textId="565D30B4" w:rsidR="008D517B" w:rsidRDefault="008D517B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4130855" w:history="1">
        <w:r w:rsidRPr="00150926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_Toc224130855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0D2B6E" w14:textId="4E90D38F" w:rsidR="008D517B" w:rsidRDefault="008D517B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4130856" w:history="1">
        <w:r w:rsidRPr="00150926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_Toc224130856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47D03C" w14:textId="18EA076C" w:rsidR="008D517B" w:rsidRDefault="008D517B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4130857" w:history="1">
        <w:r w:rsidRPr="00150926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_Toc224130857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80C6D41" w14:textId="524CE08D" w:rsidR="008D517B" w:rsidRDefault="008D517B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4130858" w:history="1">
        <w:r w:rsidRPr="00150926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_Toc224130858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6FC8402F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24130855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24130856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495E9321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proofErr w:type="gramStart"/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972050">
        <w:rPr>
          <w:rFonts w:cs="Arial"/>
          <w:color w:val="000000"/>
          <w:lang w:val="es-MX"/>
        </w:rPr>
        <w:t>$706,300.</w:t>
      </w:r>
      <w:proofErr w:type="gramEnd"/>
      <w:r w:rsidR="00972050">
        <w:rPr>
          <w:rFonts w:cs="Arial"/>
          <w:color w:val="000000"/>
          <w:lang w:val="es-MX"/>
        </w:rPr>
        <w:t>00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2DC1D562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972050" w:rsidRPr="00F553A9">
        <w:rPr>
          <w:rFonts w:cs="Arial"/>
          <w:color w:val="000000"/>
          <w:lang w:val="es-MX"/>
        </w:rPr>
        <w:t>3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224130857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224130858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1483B9DB" w:rsidR="00607066" w:rsidRDefault="00607066" w:rsidP="00BA50D6">
      <w:pPr>
        <w:pStyle w:val="Textkrper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F553A9" w:rsidRPr="00F553A9">
        <w:rPr>
          <w:color w:val="000000"/>
          <w:lang w:val="es-MX"/>
        </w:rPr>
        <w:t>$7</w:t>
      </w:r>
      <w:r w:rsidR="00F553A9">
        <w:rPr>
          <w:color w:val="000000"/>
          <w:lang w:val="es-MX"/>
        </w:rPr>
        <w:t>00,000.00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krper"/>
        <w:rPr>
          <w:b w:val="0"/>
          <w:lang w:val="es-MX"/>
        </w:rPr>
      </w:pPr>
    </w:p>
    <w:p w14:paraId="1C184BD4" w14:textId="34F5ED0D" w:rsidR="000440B1" w:rsidRPr="003E794F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3E794F" w:rsidRPr="003E794F">
        <w:rPr>
          <w:color w:val="00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3E794F" w:rsidRPr="003E794F">
        <w:rPr>
          <w:color w:val="000000"/>
          <w:lang w:val="es-MX"/>
        </w:rPr>
        <w:t>s</w:t>
      </w:r>
      <w:r w:rsidR="003E794F">
        <w:rPr>
          <w:color w:val="000000"/>
          <w:lang w:val="es-MX"/>
        </w:rPr>
        <w:t>istematización de metodologías</w:t>
      </w:r>
    </w:p>
    <w:p w14:paraId="61D8E21B" w14:textId="1E482EBC" w:rsidR="00BA50D6" w:rsidRDefault="00ED0D23" w:rsidP="00BA50D6">
      <w:pPr>
        <w:pStyle w:val="Textkrper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FC7DA0" w:rsidRPr="00FC7DA0">
        <w:rPr>
          <w:color w:val="000000"/>
          <w:lang w:val="es-MX"/>
        </w:rPr>
        <w:t>3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FC7DA0" w:rsidRPr="00FC7DA0">
        <w:rPr>
          <w:color w:val="000000"/>
          <w:lang w:val="es-MX"/>
        </w:rPr>
        <w:t>Am</w:t>
      </w:r>
      <w:r w:rsidR="00FC7DA0">
        <w:rPr>
          <w:color w:val="000000"/>
          <w:lang w:val="es-MX"/>
        </w:rPr>
        <w:t>érica Latina</w:t>
      </w:r>
      <w:r w:rsidR="008D517B">
        <w:rPr>
          <w:color w:val="000000"/>
          <w:lang w:val="es-MX"/>
        </w:rPr>
        <w:t xml:space="preserve"> o México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D1143C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7929" w14:textId="77777777" w:rsidR="00966C6A" w:rsidRDefault="00966C6A" w:rsidP="00A637D0">
      <w:r>
        <w:separator/>
      </w:r>
    </w:p>
  </w:endnote>
  <w:endnote w:type="continuationSeparator" w:id="0">
    <w:p w14:paraId="2A2362F9" w14:textId="77777777" w:rsidR="00966C6A" w:rsidRDefault="00966C6A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A8A1" w14:textId="77777777" w:rsidR="00966C6A" w:rsidRDefault="00966C6A" w:rsidP="00A637D0">
      <w:r>
        <w:separator/>
      </w:r>
    </w:p>
  </w:footnote>
  <w:footnote w:type="continuationSeparator" w:id="0">
    <w:p w14:paraId="52A56DF0" w14:textId="77777777" w:rsidR="00966C6A" w:rsidRDefault="00966C6A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6"/>
  <w:p w14:paraId="3DA15556" w14:textId="5E1DFDE5" w:rsidR="00672B9A" w:rsidRPr="008D517B" w:rsidRDefault="008D517B" w:rsidP="00165E31">
    <w:pPr>
      <w:pStyle w:val="Kopfzeile"/>
      <w:rPr>
        <w:sz w:val="20"/>
        <w:szCs w:val="20"/>
      </w:rPr>
    </w:pPr>
    <w:r w:rsidRPr="008D517B">
      <w:rPr>
        <w:sz w:val="20"/>
        <w:szCs w:val="2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6D05479" w:rsidR="00672B9A" w:rsidRPr="002B0373" w:rsidRDefault="002B0373" w:rsidP="00CD34D5">
    <w:pPr>
      <w:pStyle w:val="Kopfzeile"/>
      <w:tabs>
        <w:tab w:val="clear" w:pos="9072"/>
        <w:tab w:val="right" w:pos="14601"/>
      </w:tabs>
      <w:rPr>
        <w:sz w:val="20"/>
        <w:szCs w:val="20"/>
      </w:rPr>
    </w:pPr>
    <w:r>
      <w:rPr>
        <w:sz w:val="20"/>
        <w:szCs w:val="20"/>
      </w:rP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297ACF3F" w:rsidR="00737A70" w:rsidRPr="0018551C" w:rsidRDefault="002B0373" w:rsidP="00165E31">
    <w:pPr>
      <w:pStyle w:val="Kopfzeile"/>
    </w:pPr>
    <w:r w:rsidRPr="002B0373">
      <w:rPr>
        <w:sz w:val="20"/>
        <w:szCs w:val="2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373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E794F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1D0A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17B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6C6A"/>
    <w:rsid w:val="00967801"/>
    <w:rsid w:val="00971CE7"/>
    <w:rsid w:val="00972050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00C9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D55EA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43C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553A9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C7DA0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c83cff024dac7af20c11362c0a19348d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7b4e176aca51f7e29e2ccb30faffa780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Props1.xml><?xml version="1.0" encoding="utf-8"?>
<ds:datastoreItem xmlns:ds="http://schemas.openxmlformats.org/officeDocument/2006/customXml" ds:itemID="{6074ABDE-BD2A-4B7F-ACCB-4A4E3E546125}"/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9462F-28AE-4851-B9FE-E957E1CB9096}">
  <ds:schemaRefs>
    <ds:schemaRef ds:uri="http://schemas.microsoft.com/office/2006/metadata/properties"/>
    <ds:schemaRef ds:uri="http://schemas.microsoft.com/office/infopath/2007/PartnerControls"/>
    <ds:schemaRef ds:uri="b00fdb1d-db3d-4d0d-bb2f-687a67bc2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10</cp:revision>
  <cp:lastPrinted>2018-02-16T12:47:00Z</cp:lastPrinted>
  <dcterms:created xsi:type="dcterms:W3CDTF">2026-03-11T20:08:00Z</dcterms:created>
  <dcterms:modified xsi:type="dcterms:W3CDTF">2026-03-11T20:15:00Z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0x010100F638B2789BD4C34DB922EF159AC4DA8D</vt:lpwstr>
  </property>
</Properties>
</file>