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78D145EE" w:rsidR="00D04E04" w:rsidRPr="00E51F2E" w:rsidRDefault="000E3E5B" w:rsidP="00737A70">
      <w:pPr>
        <w:pStyle w:val="Ttulo2"/>
        <w:spacing w:after="240"/>
        <w:rPr>
          <w:rFonts w:eastAsia="Arial"/>
          <w:lang w:val="en-GB"/>
        </w:rPr>
      </w:pPr>
      <w:bookmarkStart w:id="0" w:name="_Toc148509142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E73831">
        <w:rPr>
          <w:lang w:val="en-GB"/>
        </w:rPr>
        <w:t>Transacción</w:t>
      </w:r>
      <w:proofErr w:type="spellEnd"/>
      <w:r w:rsidR="00D04E04" w:rsidRPr="003F2462">
        <w:rPr>
          <w:lang w:val="en-GB"/>
        </w:rPr>
        <w:t xml:space="preserve">: </w:t>
      </w:r>
      <w:bookmarkEnd w:id="0"/>
      <w:r w:rsidR="00E73831">
        <w:rPr>
          <w:rFonts w:eastAsia="Arial"/>
          <w:lang w:val="en-GB"/>
        </w:rPr>
        <w:t>10011905</w:t>
      </w:r>
    </w:p>
    <w:p w14:paraId="42DCDE4E" w14:textId="50AD74EB" w:rsidR="00D04E04" w:rsidRPr="003F2462" w:rsidRDefault="000E3E5B">
      <w:pPr>
        <w:pStyle w:val="TtuloTDC"/>
        <w:rPr>
          <w:color w:val="auto"/>
          <w:lang w:val="en-GB"/>
        </w:rPr>
      </w:pPr>
      <w:r>
        <w:rPr>
          <w:color w:val="auto"/>
          <w:lang w:val="en-GB"/>
        </w:rPr>
        <w:t>Contenido</w:t>
      </w:r>
    </w:p>
    <w:p w14:paraId="219C51F5" w14:textId="23BBAD5D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1C33E5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7E315371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22848752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ipervnculo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651908A0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4AB0337B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Ttulo3"/>
        <w:contextualSpacing/>
        <w:rPr>
          <w:lang w:val="es-MX"/>
        </w:rPr>
      </w:pPr>
      <w:bookmarkStart w:id="3" w:name="_Toc148509144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5261563F" w:rsidR="00BE450E" w:rsidRDefault="00E73831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</w:t>
      </w:r>
      <w:r w:rsidRPr="00E73831">
        <w:rPr>
          <w:rFonts w:cs="Arial"/>
          <w:b/>
          <w:bCs/>
          <w:color w:val="FF0000"/>
          <w:szCs w:val="22"/>
          <w:lang w:val="es-MX" w:eastAsia="en-US"/>
        </w:rPr>
        <w:t xml:space="preserve">MXN </w:t>
      </w:r>
      <w:r w:rsidRPr="00E73831">
        <w:rPr>
          <w:rFonts w:cs="Arial"/>
          <w:b/>
          <w:bCs/>
          <w:color w:val="FF0000"/>
          <w:lang w:val="es-MX"/>
        </w:rPr>
        <w:t>1,105,000</w:t>
      </w:r>
      <w:r>
        <w:rPr>
          <w:rFonts w:cs="Arial"/>
          <w:b/>
          <w:bCs/>
          <w:color w:val="FF0000"/>
          <w:lang w:val="es-MX"/>
        </w:rPr>
        <w:t>.</w:t>
      </w:r>
      <w:r w:rsidRPr="00E73831">
        <w:rPr>
          <w:rFonts w:cs="Arial"/>
          <w:b/>
          <w:bCs/>
          <w:color w:val="FF0000"/>
          <w:lang w:val="es-MX"/>
        </w:rPr>
        <w:t>00</w:t>
      </w:r>
      <w:r w:rsidR="003E6F0B" w:rsidRPr="00E73831">
        <w:rPr>
          <w:rFonts w:cs="Arial"/>
          <w:color w:val="FF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="00BE450E"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7969B3BC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E73831" w:rsidRPr="00E73831">
        <w:rPr>
          <w:rFonts w:cs="Arial"/>
          <w:b/>
          <w:bCs/>
          <w:color w:val="FF0000"/>
          <w:lang w:val="es-MX"/>
        </w:rPr>
        <w:t>5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Ttulo3"/>
        <w:rPr>
          <w:lang w:val="es-MX"/>
        </w:rPr>
      </w:pPr>
      <w:bookmarkStart w:id="4" w:name="_Toc148509145"/>
      <w:r w:rsidRPr="00607066">
        <w:rPr>
          <w:lang w:val="es-MX"/>
        </w:rPr>
        <w:t>Capacidad técnica</w:t>
      </w:r>
      <w:bookmarkEnd w:id="4"/>
    </w:p>
    <w:p w14:paraId="19CE05A9" w14:textId="7ED0121B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 xml:space="preserve">La prueba de elegibilidad técnica se proporciona nombrando hasta </w:t>
      </w:r>
      <w:r w:rsidR="00E73831">
        <w:rPr>
          <w:rFonts w:cs="Arial"/>
          <w:szCs w:val="22"/>
          <w:lang w:val="es-MX" w:eastAsia="en-US"/>
        </w:rPr>
        <w:t>2</w:t>
      </w:r>
      <w:r w:rsidRPr="00607066">
        <w:rPr>
          <w:rFonts w:cs="Arial"/>
          <w:szCs w:val="22"/>
          <w:lang w:val="es-MX" w:eastAsia="en-US"/>
        </w:rPr>
        <w:t xml:space="preserve">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Ttulo3"/>
        <w:rPr>
          <w:lang w:val="es-MX"/>
        </w:rPr>
      </w:pPr>
      <w:bookmarkStart w:id="5" w:name="_Toc148509146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697D6F5B" w:rsidR="00607066" w:rsidRDefault="00607066" w:rsidP="00BA50D6">
      <w:pPr>
        <w:pStyle w:val="Textoindependiente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E73831" w:rsidRPr="00E73831">
        <w:rPr>
          <w:color w:val="000000"/>
          <w:lang w:val="es-MX"/>
        </w:rPr>
        <w:t>1,</w:t>
      </w:r>
      <w:r w:rsidR="00E73831">
        <w:rPr>
          <w:color w:val="000000"/>
          <w:lang w:val="es-MX"/>
        </w:rPr>
        <w:t>000,000</w:t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oindependiente"/>
        <w:rPr>
          <w:b w:val="0"/>
          <w:lang w:val="es-MX"/>
        </w:rPr>
      </w:pPr>
    </w:p>
    <w:p w14:paraId="1C184BD4" w14:textId="18D6A1F7" w:rsidR="000440B1" w:rsidRPr="00E73831" w:rsidRDefault="00ED0D23" w:rsidP="00BA50D6">
      <w:pPr>
        <w:pStyle w:val="Textoindependiente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E73831" w:rsidRPr="00E73831">
        <w:rPr>
          <w:color w:val="000000"/>
          <w:lang w:val="es-MX"/>
        </w:rPr>
        <w:t>1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E73831" w:rsidRPr="00E73831">
        <w:rPr>
          <w:color w:val="000000"/>
          <w:lang w:val="es-MX"/>
        </w:rPr>
        <w:t>F</w:t>
      </w:r>
      <w:r w:rsidR="00E73831">
        <w:rPr>
          <w:color w:val="000000"/>
          <w:lang w:val="es-MX"/>
        </w:rPr>
        <w:t>inanciamientos gubernamentales</w:t>
      </w:r>
    </w:p>
    <w:p w14:paraId="61D8E21B" w14:textId="0970288E" w:rsidR="00BA50D6" w:rsidRDefault="00ED0D23" w:rsidP="00BA50D6">
      <w:pPr>
        <w:pStyle w:val="Textoindependiente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E73831" w:rsidRPr="00E73831">
        <w:rPr>
          <w:color w:val="000000"/>
          <w:lang w:val="es-MX"/>
        </w:rPr>
        <w:t>1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E73831" w:rsidRPr="00E73831">
        <w:rPr>
          <w:color w:val="000000"/>
          <w:lang w:val="es-MX"/>
        </w:rPr>
        <w:t>Mé</w:t>
      </w:r>
      <w:r w:rsidR="00E73831">
        <w:rPr>
          <w:color w:val="000000"/>
          <w:lang w:val="es-MX"/>
        </w:rPr>
        <w:t>xico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E73831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Nombre del proyecto</w:t>
            </w:r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Experiencia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Nmerodepgina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5898" w14:textId="77777777" w:rsidR="00597EE4" w:rsidRDefault="00597EE4" w:rsidP="00A637D0">
      <w:r>
        <w:separator/>
      </w:r>
    </w:p>
  </w:endnote>
  <w:endnote w:type="continuationSeparator" w:id="0">
    <w:p w14:paraId="72030BBC" w14:textId="77777777" w:rsidR="00597EE4" w:rsidRDefault="00597EE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F05" w14:textId="77777777" w:rsidR="00597EE4" w:rsidRDefault="00597EE4" w:rsidP="00A637D0">
      <w:r>
        <w:separator/>
      </w:r>
    </w:p>
  </w:footnote>
  <w:footnote w:type="continuationSeparator" w:id="0">
    <w:p w14:paraId="31514AC7" w14:textId="77777777" w:rsidR="00597EE4" w:rsidRDefault="00597EE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6BCF60A9" w:rsidR="00672B9A" w:rsidRPr="0018551C" w:rsidRDefault="00B018C2" w:rsidP="00165E31">
    <w:pPr>
      <w:pStyle w:val="Encabezado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of interest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Encabezado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Encabezado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66708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831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be468-af77-454a-a325-8d9ba0366dab">
      <Terms xmlns="http://schemas.microsoft.com/office/infopath/2007/PartnerControls"/>
    </lcf76f155ced4ddcb4097134ff3c332f>
    <TaxCatchAll xmlns="0964fc19-fa2c-4e7b-b3df-ece78e943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F1CAA1C16C834FBCEDEEE868DB391D" ma:contentTypeVersion="17" ma:contentTypeDescription="Crear nuevo documento." ma:contentTypeScope="" ma:versionID="2ab21b15325d8ad7f6d2f1b9c93d481f">
  <xsd:schema xmlns:xsd="http://www.w3.org/2001/XMLSchema" xmlns:xs="http://www.w3.org/2001/XMLSchema" xmlns:p="http://schemas.microsoft.com/office/2006/metadata/properties" xmlns:ns2="964be468-af77-454a-a325-8d9ba0366dab" xmlns:ns3="0964fc19-fa2c-4e7b-b3df-ece78e94378c" targetNamespace="http://schemas.microsoft.com/office/2006/metadata/properties" ma:root="true" ma:fieldsID="2c81c7d86e7451261dc5257c6a0263e1" ns2:_="" ns3:_="">
    <xsd:import namespace="964be468-af77-454a-a325-8d9ba0366dab"/>
    <xsd:import namespace="0964fc19-fa2c-4e7b-b3df-ece78e94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e468-af77-454a-a325-8d9ba036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fc19-fa2c-4e7b-b3df-ece78e94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db8ac-e944-47fd-baba-695aa0b03cfe}" ma:internalName="TaxCatchAll" ma:showField="CatchAllData" ma:web="0964fc19-fa2c-4e7b-b3df-ece78e94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b85cb9c9-720e-45ac-9556-7a96f882f786"/>
    <ds:schemaRef ds:uri="13edd6a2-389d-456c-b9d2-312f47ed56f0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E55C6-8A56-4C05-B68A-211C44EE067A}"/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674</Words>
  <Characters>3842</Characters>
  <Application>Microsoft Office Word</Application>
  <DocSecurity>4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Cortes Lopez, Cynthia GIZ MX</cp:lastModifiedBy>
  <cp:revision>2</cp:revision>
  <cp:lastPrinted>2018-02-16T12:47:00Z</cp:lastPrinted>
  <dcterms:created xsi:type="dcterms:W3CDTF">2026-03-24T22:52:00Z</dcterms:created>
  <dcterms:modified xsi:type="dcterms:W3CDTF">2026-03-24T22:52:00Z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0x0101005FF1CAA1C16C834FBCEDEEE868DB391D</vt:lpwstr>
  </property>
  <property fmtid="{D5CDD505-2E9C-101B-9397-08002B2CF9AE}" pid="3" name="MediaServiceImageTags">
    <vt:lpwstr/>
  </property>
</Properties>
</file>