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457B8" w14:textId="23E60224" w:rsidR="00FA290E" w:rsidRPr="004F2B6C" w:rsidRDefault="00FA290E" w:rsidP="00FA290E">
      <w:pPr>
        <w:spacing w:after="200" w:line="276" w:lineRule="auto"/>
        <w:jc w:val="center"/>
        <w:rPr>
          <w:b/>
          <w:bCs/>
        </w:rPr>
      </w:pPr>
      <w:proofErr w:type="spellStart"/>
      <w:r w:rsidRPr="004F2B6C">
        <w:rPr>
          <w:b/>
          <w:bCs/>
        </w:rPr>
        <w:t>Declaración</w:t>
      </w:r>
      <w:proofErr w:type="spellEnd"/>
      <w:r w:rsidRPr="004F2B6C">
        <w:rPr>
          <w:b/>
          <w:bCs/>
        </w:rPr>
        <w:t xml:space="preserve"> de </w:t>
      </w:r>
      <w:proofErr w:type="spellStart"/>
      <w:r w:rsidRPr="004F2B6C">
        <w:rPr>
          <w:b/>
          <w:bCs/>
        </w:rPr>
        <w:t>intereses</w:t>
      </w:r>
      <w:proofErr w:type="spellEnd"/>
    </w:p>
    <w:p w14:paraId="34F76968" w14:textId="09686F5A" w:rsidR="00FA290E" w:rsidRPr="004F2B6C" w:rsidRDefault="00FA290E" w:rsidP="00B72A68">
      <w:pPr>
        <w:spacing w:after="200" w:line="276" w:lineRule="auto"/>
        <w:jc w:val="right"/>
      </w:pPr>
      <w:r w:rsidRPr="004F2B6C">
        <w:t>Ciuda</w:t>
      </w:r>
      <w:r w:rsidR="005E758F" w:rsidRPr="004F2B6C">
        <w:t>d</w:t>
      </w:r>
      <w:r w:rsidR="000D1FED" w:rsidRPr="004F2B6C">
        <w:t>: __________________________</w:t>
      </w:r>
    </w:p>
    <w:p w14:paraId="7C0DF18D" w14:textId="77777777" w:rsidR="00F31736" w:rsidRPr="004F2B6C" w:rsidRDefault="00F31736" w:rsidP="002C3B55">
      <w:pPr>
        <w:spacing w:after="200" w:line="276" w:lineRule="auto"/>
      </w:pPr>
    </w:p>
    <w:p w14:paraId="566A845F" w14:textId="77FF1AC4" w:rsidR="00B72A68" w:rsidRPr="00B72A68" w:rsidRDefault="00FA290E" w:rsidP="002C3B55">
      <w:pPr>
        <w:spacing w:after="200" w:line="276" w:lineRule="auto"/>
      </w:pPr>
      <w:r w:rsidRPr="00B72A68">
        <w:t>Deutsche Gesell</w:t>
      </w:r>
      <w:r w:rsidR="004F2B6C">
        <w:t>sc</w:t>
      </w:r>
      <w:r w:rsidRPr="00B72A68">
        <w:t xml:space="preserve">haft für </w:t>
      </w:r>
      <w:r w:rsidR="00B72A68" w:rsidRPr="00B72A68">
        <w:t>I</w:t>
      </w:r>
      <w:r w:rsidRPr="00B72A68">
        <w:t xml:space="preserve">nternationale </w:t>
      </w:r>
      <w:r w:rsidR="00B72A68" w:rsidRPr="00B72A68">
        <w:t>Z</w:t>
      </w:r>
      <w:r w:rsidRPr="00B72A68">
        <w:t xml:space="preserve">usammenarbeit </w:t>
      </w:r>
      <w:r w:rsidR="00B72A68" w:rsidRPr="00B72A68">
        <w:t xml:space="preserve">(GIZ) </w:t>
      </w:r>
      <w:r w:rsidRPr="00B72A68">
        <w:t>Gm</w:t>
      </w:r>
      <w:r w:rsidR="00B72A68">
        <w:t>bH</w:t>
      </w:r>
      <w:r w:rsidR="00886508" w:rsidRPr="00B72A68">
        <w:t>,</w:t>
      </w:r>
    </w:p>
    <w:p w14:paraId="7239B124" w14:textId="77777777" w:rsidR="00B72A68" w:rsidRDefault="00B72A68" w:rsidP="002C3B55">
      <w:pPr>
        <w:spacing w:after="200" w:line="276" w:lineRule="auto"/>
      </w:pPr>
    </w:p>
    <w:p w14:paraId="185B6F2C" w14:textId="1586C01E" w:rsidR="00C73D59" w:rsidRPr="00886508" w:rsidRDefault="00B72A68" w:rsidP="002C3B55">
      <w:pPr>
        <w:spacing w:after="200" w:line="276" w:lineRule="auto"/>
        <w:rPr>
          <w:lang w:val="es-ES"/>
        </w:rPr>
      </w:pPr>
      <w:r>
        <w:rPr>
          <w:lang w:val="es-ES"/>
        </w:rPr>
        <w:t>P</w:t>
      </w:r>
      <w:r w:rsidR="00FA290E" w:rsidRPr="00FA290E">
        <w:rPr>
          <w:lang w:val="es-ES"/>
        </w:rPr>
        <w:t xml:space="preserve">or medio de la </w:t>
      </w:r>
      <w:r w:rsidR="00AA58F1" w:rsidRPr="00FA290E">
        <w:rPr>
          <w:lang w:val="es-ES"/>
        </w:rPr>
        <w:t>presente,</w:t>
      </w:r>
      <w:r w:rsidR="00FA290E" w:rsidRPr="00FA290E">
        <w:rPr>
          <w:lang w:val="es-ES"/>
        </w:rPr>
        <w:t xml:space="preserve"> </w:t>
      </w:r>
      <w:r>
        <w:rPr>
          <w:lang w:val="es-ES"/>
        </w:rPr>
        <w:t>siendo hoy DD /MM/AAAA</w:t>
      </w:r>
      <w:r w:rsidR="00BD60BE">
        <w:rPr>
          <w:lang w:val="es-ES"/>
        </w:rPr>
        <w:t xml:space="preserve">, </w:t>
      </w:r>
      <w:r w:rsidR="00FA290E" w:rsidRPr="00FA290E">
        <w:rPr>
          <w:lang w:val="es-ES"/>
        </w:rPr>
        <w:t>declar</w:t>
      </w:r>
      <w:r w:rsidR="00F12E0B">
        <w:rPr>
          <w:lang w:val="es-ES"/>
        </w:rPr>
        <w:t>o</w:t>
      </w:r>
      <w:r w:rsidR="00FA290E" w:rsidRPr="00FA290E">
        <w:rPr>
          <w:lang w:val="es-ES"/>
        </w:rPr>
        <w:t xml:space="preserve"> que: </w:t>
      </w:r>
    </w:p>
    <w:p w14:paraId="428C692F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23BDA1EF" w14:textId="7787A092" w:rsidR="00C73D59" w:rsidRDefault="00B72A68" w:rsidP="00B72A68">
      <w:pPr>
        <w:spacing w:after="200" w:line="276" w:lineRule="auto"/>
        <w:jc w:val="both"/>
        <w:rPr>
          <w:lang w:val="es-ES"/>
        </w:rPr>
      </w:pPr>
      <w:r w:rsidRPr="33CA48D3">
        <w:rPr>
          <w:lang w:val="es-ES"/>
        </w:rPr>
        <w:t xml:space="preserve">Como </w:t>
      </w:r>
      <w:r w:rsidR="00F12E0B" w:rsidRPr="33CA48D3">
        <w:rPr>
          <w:lang w:val="es-ES"/>
        </w:rPr>
        <w:t>persona física consultor (a), yo (Nombre)</w:t>
      </w:r>
      <w:r w:rsidR="00FA290E" w:rsidRPr="33CA48D3">
        <w:rPr>
          <w:lang w:val="es-ES"/>
        </w:rPr>
        <w:t xml:space="preserve">______________________ </w:t>
      </w:r>
      <w:r w:rsidRPr="33CA48D3">
        <w:rPr>
          <w:lang w:val="es-ES"/>
        </w:rPr>
        <w:t>con RFC</w:t>
      </w:r>
      <w:r w:rsidR="00FA290E" w:rsidRPr="33CA48D3">
        <w:rPr>
          <w:lang w:val="es-ES"/>
        </w:rPr>
        <w:t>__________________</w:t>
      </w:r>
      <w:r w:rsidRPr="33CA48D3">
        <w:rPr>
          <w:lang w:val="es-ES"/>
        </w:rPr>
        <w:t xml:space="preserve">, </w:t>
      </w:r>
      <w:r w:rsidR="00FA290E" w:rsidRPr="33CA48D3">
        <w:rPr>
          <w:lang w:val="es-ES"/>
        </w:rPr>
        <w:t>declaro que</w:t>
      </w:r>
      <w:r w:rsidR="3EC55DD2" w:rsidRPr="33CA48D3">
        <w:rPr>
          <w:lang w:val="es-ES"/>
        </w:rPr>
        <w:t xml:space="preserve"> actualmente</w:t>
      </w:r>
      <w:r w:rsidR="00FA290E" w:rsidRPr="33CA48D3">
        <w:rPr>
          <w:lang w:val="es-ES"/>
        </w:rPr>
        <w:t xml:space="preserve"> </w:t>
      </w:r>
      <w:r w:rsidR="00FA290E" w:rsidRPr="33CA48D3">
        <w:rPr>
          <w:b/>
          <w:bCs/>
          <w:u w:val="single"/>
          <w:lang w:val="es-ES"/>
        </w:rPr>
        <w:t xml:space="preserve">no </w:t>
      </w:r>
      <w:r w:rsidR="00F12E0B" w:rsidRPr="33CA48D3">
        <w:rPr>
          <w:b/>
          <w:bCs/>
          <w:u w:val="single"/>
          <w:lang w:val="es-ES"/>
        </w:rPr>
        <w:t>tengo</w:t>
      </w:r>
      <w:r w:rsidRPr="33CA48D3">
        <w:rPr>
          <w:b/>
          <w:bCs/>
          <w:u w:val="single"/>
          <w:lang w:val="es-ES"/>
        </w:rPr>
        <w:t xml:space="preserve"> </w:t>
      </w:r>
      <w:r w:rsidR="00FA290E" w:rsidRPr="33CA48D3">
        <w:rPr>
          <w:b/>
          <w:bCs/>
          <w:u w:val="single"/>
          <w:lang w:val="es-ES"/>
        </w:rPr>
        <w:t>ninguna</w:t>
      </w:r>
      <w:r w:rsidR="00FA290E" w:rsidRPr="33CA48D3">
        <w:rPr>
          <w:lang w:val="es-ES"/>
        </w:rPr>
        <w:t xml:space="preserve"> relación de parentesco </w:t>
      </w:r>
      <w:r w:rsidRPr="33CA48D3">
        <w:rPr>
          <w:lang w:val="es-ES"/>
        </w:rPr>
        <w:t xml:space="preserve">o interés </w:t>
      </w:r>
      <w:r w:rsidR="00FA290E" w:rsidRPr="33CA48D3">
        <w:rPr>
          <w:lang w:val="es-ES"/>
        </w:rPr>
        <w:t xml:space="preserve">con ningún/a </w:t>
      </w:r>
      <w:r w:rsidRPr="33CA48D3">
        <w:rPr>
          <w:lang w:val="es-ES"/>
        </w:rPr>
        <w:t>colaborador</w:t>
      </w:r>
      <w:r w:rsidR="00FA290E" w:rsidRPr="33CA48D3">
        <w:rPr>
          <w:lang w:val="es-ES"/>
        </w:rPr>
        <w:t>/a de la GIZ</w:t>
      </w:r>
      <w:r w:rsidR="609D4CDA" w:rsidRPr="33CA48D3">
        <w:rPr>
          <w:lang w:val="es-ES"/>
        </w:rPr>
        <w:t xml:space="preserve">, ni la he tenido </w:t>
      </w:r>
      <w:r w:rsidR="7FFD3AE0" w:rsidRPr="33CA48D3">
        <w:rPr>
          <w:lang w:val="es-ES"/>
        </w:rPr>
        <w:t xml:space="preserve">en el periodo de </w:t>
      </w:r>
      <w:r w:rsidR="609D4CDA" w:rsidRPr="33CA48D3">
        <w:rPr>
          <w:lang w:val="es-ES"/>
        </w:rPr>
        <w:t>12 meses atrás.</w:t>
      </w:r>
    </w:p>
    <w:p w14:paraId="62A2A402" w14:textId="77777777" w:rsidR="00C73D59" w:rsidRDefault="00C73D59" w:rsidP="002C3B55">
      <w:pPr>
        <w:spacing w:after="200" w:line="276" w:lineRule="auto"/>
        <w:rPr>
          <w:lang w:val="es-ES"/>
        </w:rPr>
      </w:pPr>
    </w:p>
    <w:p w14:paraId="65E9ACD5" w14:textId="757316A4" w:rsidR="00F31736" w:rsidRDefault="00B72A68" w:rsidP="00B72A68">
      <w:pPr>
        <w:spacing w:after="200" w:line="276" w:lineRule="auto"/>
        <w:jc w:val="both"/>
        <w:rPr>
          <w:lang w:val="es-ES"/>
        </w:rPr>
      </w:pPr>
      <w:r w:rsidRPr="33CA48D3">
        <w:rPr>
          <w:lang w:val="es-ES"/>
        </w:rPr>
        <w:t xml:space="preserve">Como </w:t>
      </w:r>
      <w:r w:rsidR="00F12E0B" w:rsidRPr="33CA48D3">
        <w:rPr>
          <w:lang w:val="es-ES"/>
        </w:rPr>
        <w:t>persona física consultor (a), yo (Nombre)</w:t>
      </w:r>
      <w:r w:rsidRPr="33CA48D3">
        <w:rPr>
          <w:lang w:val="es-ES"/>
        </w:rPr>
        <w:t xml:space="preserve"> _</w:t>
      </w:r>
      <w:r w:rsidR="00FA290E" w:rsidRPr="33CA48D3">
        <w:rPr>
          <w:lang w:val="es-ES"/>
        </w:rPr>
        <w:t>____________________</w:t>
      </w:r>
      <w:r w:rsidRPr="33CA48D3">
        <w:rPr>
          <w:lang w:val="es-ES"/>
        </w:rPr>
        <w:t xml:space="preserve"> con RFC</w:t>
      </w:r>
      <w:r w:rsidR="00FA290E" w:rsidRPr="33CA48D3">
        <w:rPr>
          <w:lang w:val="es-ES"/>
        </w:rPr>
        <w:t xml:space="preserve">_____________, </w:t>
      </w:r>
      <w:r w:rsidR="00FA290E" w:rsidRPr="33CA48D3">
        <w:rPr>
          <w:b/>
          <w:bCs/>
          <w:lang w:val="es-ES"/>
        </w:rPr>
        <w:t xml:space="preserve">declaro </w:t>
      </w:r>
      <w:r w:rsidRPr="33CA48D3">
        <w:rPr>
          <w:b/>
          <w:bCs/>
          <w:lang w:val="es-ES"/>
        </w:rPr>
        <w:t xml:space="preserve">que </w:t>
      </w:r>
      <w:r w:rsidR="1270443C" w:rsidRPr="33CA48D3">
        <w:rPr>
          <w:b/>
          <w:bCs/>
          <w:lang w:val="es-ES"/>
        </w:rPr>
        <w:t xml:space="preserve">actualmente / en el periodo de 12 meses atrás </w:t>
      </w:r>
      <w:r w:rsidR="00F12E0B" w:rsidRPr="33CA48D3">
        <w:rPr>
          <w:b/>
          <w:bCs/>
          <w:lang w:val="es-ES"/>
        </w:rPr>
        <w:t xml:space="preserve">si </w:t>
      </w:r>
      <w:r w:rsidRPr="33CA48D3">
        <w:rPr>
          <w:b/>
          <w:bCs/>
          <w:lang w:val="es-ES"/>
        </w:rPr>
        <w:t>existe</w:t>
      </w:r>
      <w:r w:rsidR="5C1ABCFA" w:rsidRPr="33CA48D3">
        <w:rPr>
          <w:b/>
          <w:bCs/>
          <w:lang w:val="es-ES"/>
        </w:rPr>
        <w:t xml:space="preserve"> / ha existido</w:t>
      </w:r>
      <w:r w:rsidRPr="33CA48D3">
        <w:rPr>
          <w:b/>
          <w:bCs/>
          <w:lang w:val="es-ES"/>
        </w:rPr>
        <w:t xml:space="preserve"> </w:t>
      </w:r>
      <w:r w:rsidR="00FA290E" w:rsidRPr="33CA48D3">
        <w:rPr>
          <w:b/>
          <w:bCs/>
          <w:lang w:val="es-ES"/>
        </w:rPr>
        <w:t>una relación</w:t>
      </w:r>
      <w:r w:rsidR="00FA290E" w:rsidRPr="33CA48D3">
        <w:rPr>
          <w:lang w:val="es-ES"/>
        </w:rPr>
        <w:t xml:space="preserve"> de parentesco </w:t>
      </w:r>
      <w:r w:rsidRPr="33CA48D3">
        <w:rPr>
          <w:lang w:val="es-ES"/>
        </w:rPr>
        <w:t xml:space="preserve">/ interés </w:t>
      </w:r>
      <w:r w:rsidR="00FA290E" w:rsidRPr="33CA48D3">
        <w:rPr>
          <w:lang w:val="es-ES"/>
        </w:rPr>
        <w:t xml:space="preserve">con el/la funcionario/a de la GIZ, (colocar nombre del/a funcionario/a de GIZ______________________), al ser (colocar el </w:t>
      </w:r>
      <w:r w:rsidR="00EC0B23" w:rsidRPr="33CA48D3">
        <w:rPr>
          <w:lang w:val="es-ES"/>
        </w:rPr>
        <w:t>parentesco</w:t>
      </w:r>
      <w:r w:rsidRPr="33CA48D3">
        <w:rPr>
          <w:lang w:val="es-ES"/>
        </w:rPr>
        <w:t xml:space="preserve">/ </w:t>
      </w:r>
      <w:r w:rsidR="753EB48F" w:rsidRPr="33CA48D3">
        <w:rPr>
          <w:lang w:val="es-ES"/>
        </w:rPr>
        <w:t>relación) _</w:t>
      </w:r>
      <w:r w:rsidR="00FA290E" w:rsidRPr="33CA48D3">
        <w:rPr>
          <w:lang w:val="es-ES"/>
        </w:rPr>
        <w:t>____________________.</w:t>
      </w:r>
    </w:p>
    <w:p w14:paraId="69524FD1" w14:textId="77777777" w:rsidR="00F31736" w:rsidRDefault="00F31736" w:rsidP="00F31736">
      <w:pPr>
        <w:spacing w:line="276" w:lineRule="auto"/>
        <w:rPr>
          <w:lang w:val="es-ES"/>
        </w:rPr>
      </w:pPr>
    </w:p>
    <w:p w14:paraId="3A486CE4" w14:textId="2A0D2CED" w:rsidR="00F31736" w:rsidRDefault="00F31736" w:rsidP="00F31736">
      <w:pPr>
        <w:spacing w:line="276" w:lineRule="auto"/>
        <w:rPr>
          <w:lang w:val="es-ES"/>
        </w:rPr>
      </w:pPr>
    </w:p>
    <w:p w14:paraId="6C5F39B0" w14:textId="77777777" w:rsidR="00F31736" w:rsidRDefault="00F31736" w:rsidP="00F31736">
      <w:pPr>
        <w:spacing w:line="276" w:lineRule="auto"/>
        <w:rPr>
          <w:lang w:val="es-ES"/>
        </w:rPr>
      </w:pPr>
    </w:p>
    <w:p w14:paraId="0AAEAA47" w14:textId="51495BAB" w:rsidR="00F3583C" w:rsidRDefault="00F3583C" w:rsidP="00E13803">
      <w:pPr>
        <w:spacing w:line="276" w:lineRule="auto"/>
        <w:jc w:val="both"/>
        <w:rPr>
          <w:sz w:val="18"/>
          <w:szCs w:val="18"/>
          <w:lang w:val="es-ES"/>
        </w:rPr>
      </w:pPr>
      <w:r w:rsidRPr="005F6420">
        <w:rPr>
          <w:lang w:val="es-MX"/>
        </w:rPr>
        <w:t xml:space="preserve">De igual forma </w:t>
      </w:r>
      <w:r w:rsidR="00F12E0B" w:rsidRPr="005F6420">
        <w:rPr>
          <w:lang w:val="es-MX"/>
        </w:rPr>
        <w:t>hago</w:t>
      </w:r>
      <w:r w:rsidR="00B72A68" w:rsidRPr="005F6420">
        <w:rPr>
          <w:lang w:val="es-MX"/>
        </w:rPr>
        <w:t xml:space="preserve"> de conocimiento</w:t>
      </w:r>
      <w:r w:rsidRPr="005F6420">
        <w:rPr>
          <w:lang w:val="es-MX"/>
        </w:rPr>
        <w:t xml:space="preserve">, que </w:t>
      </w:r>
      <w:r w:rsidR="00F12E0B" w:rsidRPr="005F6420">
        <w:rPr>
          <w:lang w:val="es-MX"/>
        </w:rPr>
        <w:t>me encuentro participando</w:t>
      </w:r>
      <w:r w:rsidR="0064160E" w:rsidRPr="005F6420">
        <w:rPr>
          <w:lang w:val="es-MX"/>
        </w:rPr>
        <w:t xml:space="preserve"> para el n</w:t>
      </w:r>
      <w:r w:rsidR="00F12E0B" w:rsidRPr="005F6420">
        <w:rPr>
          <w:lang w:val="es-MX"/>
        </w:rPr>
        <w:t>ú</w:t>
      </w:r>
      <w:r w:rsidR="00796AF3" w:rsidRPr="005F6420">
        <w:rPr>
          <w:lang w:val="es-MX"/>
        </w:rPr>
        <w:t xml:space="preserve">mero de </w:t>
      </w:r>
      <w:r w:rsidR="00E13803">
        <w:rPr>
          <w:lang w:val="es-MX"/>
        </w:rPr>
        <w:t xml:space="preserve">transacción </w:t>
      </w:r>
      <w:r w:rsidR="00796AF3" w:rsidRPr="005F6420">
        <w:rPr>
          <w:lang w:val="es-MX"/>
        </w:rPr>
        <w:t>de licitación: ________________</w:t>
      </w:r>
    </w:p>
    <w:p w14:paraId="14203F1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0C04DD8B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5D6FAF15" w14:textId="77777777" w:rsidR="0064160E" w:rsidRDefault="0064160E" w:rsidP="00F31736">
      <w:pPr>
        <w:spacing w:line="276" w:lineRule="auto"/>
        <w:rPr>
          <w:sz w:val="18"/>
          <w:szCs w:val="18"/>
          <w:lang w:val="es-ES"/>
        </w:rPr>
      </w:pPr>
    </w:p>
    <w:p w14:paraId="34C79978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40E53AEC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1A5275EE" w14:textId="77777777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00F44040" w14:textId="29E1CF4C" w:rsidR="0096418B" w:rsidRDefault="0096418B" w:rsidP="00F31736">
      <w:pPr>
        <w:spacing w:line="276" w:lineRule="auto"/>
        <w:rPr>
          <w:sz w:val="18"/>
          <w:szCs w:val="18"/>
          <w:lang w:val="es-ES"/>
        </w:rPr>
      </w:pPr>
    </w:p>
    <w:p w14:paraId="56DA6402" w14:textId="133B92EC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6F801450" w14:textId="1F984430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F7CBA7C" w14:textId="5F0AE0BD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3F5CAD9E" w14:textId="617D6302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224C310D" w14:textId="77777777" w:rsidR="00886508" w:rsidRDefault="00886508" w:rsidP="00F31736">
      <w:pPr>
        <w:spacing w:line="276" w:lineRule="auto"/>
        <w:rPr>
          <w:sz w:val="18"/>
          <w:szCs w:val="18"/>
          <w:lang w:val="es-ES"/>
        </w:rPr>
      </w:pPr>
    </w:p>
    <w:p w14:paraId="589D31FB" w14:textId="09611A61" w:rsidR="0064160E" w:rsidRPr="0096418B" w:rsidRDefault="0064160E" w:rsidP="00F31736">
      <w:pPr>
        <w:spacing w:line="276" w:lineRule="auto"/>
        <w:rPr>
          <w:b/>
          <w:bCs/>
          <w:lang w:val="es-ES"/>
        </w:rPr>
      </w:pPr>
      <w:proofErr w:type="gramStart"/>
      <w:r w:rsidRPr="0096418B">
        <w:rPr>
          <w:b/>
          <w:bCs/>
          <w:lang w:val="es-ES"/>
        </w:rPr>
        <w:t>Firma:_</w:t>
      </w:r>
      <w:proofErr w:type="gramEnd"/>
      <w:r w:rsidRPr="0096418B">
        <w:rPr>
          <w:b/>
          <w:bCs/>
          <w:lang w:val="es-ES"/>
        </w:rPr>
        <w:t>______________________</w:t>
      </w:r>
    </w:p>
    <w:p w14:paraId="76478E5B" w14:textId="314B3FFE" w:rsidR="00F31736" w:rsidRPr="0096418B" w:rsidRDefault="00FA290E" w:rsidP="00F31736">
      <w:pPr>
        <w:spacing w:line="276" w:lineRule="auto"/>
        <w:rPr>
          <w:b/>
          <w:bCs/>
          <w:lang w:val="es-ES"/>
        </w:rPr>
      </w:pPr>
      <w:r w:rsidRPr="0096418B">
        <w:rPr>
          <w:b/>
          <w:bCs/>
          <w:lang w:val="es-ES"/>
        </w:rPr>
        <w:t>Nombre</w:t>
      </w:r>
      <w:r w:rsidR="00F31736" w:rsidRPr="0096418B">
        <w:rPr>
          <w:b/>
          <w:bCs/>
          <w:lang w:val="es-ES"/>
        </w:rPr>
        <w:t xml:space="preserve"> de quien </w:t>
      </w:r>
      <w:r w:rsidR="00B72A68">
        <w:rPr>
          <w:b/>
          <w:bCs/>
          <w:lang w:val="es-ES"/>
        </w:rPr>
        <w:t xml:space="preserve">llena el </w:t>
      </w:r>
      <w:proofErr w:type="gramStart"/>
      <w:r w:rsidR="00B72A68">
        <w:rPr>
          <w:b/>
          <w:bCs/>
          <w:lang w:val="es-ES"/>
        </w:rPr>
        <w:t>formato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</w:t>
      </w:r>
    </w:p>
    <w:p w14:paraId="6325F3D5" w14:textId="49E1D00E" w:rsidR="002C3B55" w:rsidRPr="0096418B" w:rsidRDefault="00B72A68" w:rsidP="00F31736">
      <w:pPr>
        <w:spacing w:line="276" w:lineRule="auto"/>
        <w:rPr>
          <w:rStyle w:val="Nmerodepgina"/>
          <w:b/>
          <w:bCs/>
          <w:lang w:val="es-ES"/>
        </w:rPr>
      </w:pPr>
      <w:proofErr w:type="gramStart"/>
      <w:r>
        <w:rPr>
          <w:b/>
          <w:bCs/>
          <w:lang w:val="es-ES"/>
        </w:rPr>
        <w:t>RFC</w:t>
      </w:r>
      <w:r w:rsidR="0064160E" w:rsidRPr="0096418B">
        <w:rPr>
          <w:b/>
          <w:bCs/>
          <w:lang w:val="es-ES"/>
        </w:rPr>
        <w:t>:_</w:t>
      </w:r>
      <w:proofErr w:type="gramEnd"/>
      <w:r w:rsidR="0064160E" w:rsidRPr="0096418B">
        <w:rPr>
          <w:b/>
          <w:bCs/>
          <w:lang w:val="es-ES"/>
        </w:rPr>
        <w:t>___________________________</w:t>
      </w:r>
    </w:p>
    <w:sectPr w:rsidR="002C3B55" w:rsidRPr="0096418B" w:rsidSect="00DF0A6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418" w:right="1418" w:bottom="1276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ABFD50" w14:textId="77777777" w:rsidR="00DF0A63" w:rsidRDefault="00DF0A63" w:rsidP="00A637D0">
      <w:r>
        <w:separator/>
      </w:r>
    </w:p>
  </w:endnote>
  <w:endnote w:type="continuationSeparator" w:id="0">
    <w:p w14:paraId="25BD733D" w14:textId="77777777" w:rsidR="00DF0A63" w:rsidRDefault="00DF0A63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D465FB" w14:textId="77777777" w:rsidR="002A1B39" w:rsidRDefault="002A1B3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E02C" w14:textId="1873C0C0" w:rsidR="00625191" w:rsidRPr="00014EDB" w:rsidRDefault="33CA48D3" w:rsidP="00165E31">
    <w:pPr>
      <w:pStyle w:val="Piedepgina"/>
      <w:rPr>
        <w:sz w:val="18"/>
        <w:szCs w:val="18"/>
        <w:lang w:val="es-ES"/>
      </w:rPr>
    </w:pPr>
    <w:r w:rsidRPr="33CA48D3">
      <w:rPr>
        <w:sz w:val="18"/>
        <w:szCs w:val="18"/>
        <w:lang w:val="es-ES"/>
      </w:rPr>
      <w:t>Fecha: mayo 2024</w:t>
    </w:r>
    <w:r w:rsidR="008E6A01" w:rsidRPr="005F6420">
      <w:rPr>
        <w:lang w:val="es-MX"/>
      </w:rPr>
      <w:tab/>
    </w:r>
    <w:r w:rsidRPr="33CA48D3">
      <w:rPr>
        <w:sz w:val="18"/>
        <w:szCs w:val="18"/>
        <w:lang w:val="es-ES"/>
      </w:rPr>
      <w:t>Elaborado por: GIZ Agencia México</w:t>
    </w:r>
    <w:r w:rsidR="008E6A01" w:rsidRPr="005F6420">
      <w:rPr>
        <w:lang w:val="es-MX"/>
      </w:rPr>
      <w:tab/>
    </w:r>
    <w:r w:rsidRPr="33CA48D3">
      <w:rPr>
        <w:sz w:val="18"/>
        <w:szCs w:val="18"/>
        <w:lang w:val="es-ES"/>
      </w:rPr>
      <w:t>Página:1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C1C75" w14:textId="77777777" w:rsidR="002A1B39" w:rsidRDefault="002A1B3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3A4398" w14:textId="77777777" w:rsidR="00DF0A63" w:rsidRDefault="00DF0A63" w:rsidP="00A637D0">
      <w:r>
        <w:separator/>
      </w:r>
    </w:p>
  </w:footnote>
  <w:footnote w:type="continuationSeparator" w:id="0">
    <w:p w14:paraId="30304838" w14:textId="77777777" w:rsidR="00DF0A63" w:rsidRDefault="00DF0A63" w:rsidP="00A637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F9146" w14:textId="77777777" w:rsidR="002A1B39" w:rsidRDefault="002A1B39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6344"/>
      <w:gridCol w:w="2726"/>
    </w:tblGrid>
    <w:tr w:rsidR="00625191" w14:paraId="1D7416A5" w14:textId="77777777" w:rsidTr="00625191">
      <w:tc>
        <w:tcPr>
          <w:tcW w:w="3497" w:type="pct"/>
        </w:tcPr>
        <w:p w14:paraId="3E886A3E" w14:textId="22E62A9D" w:rsidR="00625191" w:rsidRPr="003F6EC9" w:rsidRDefault="005F6420" w:rsidP="00625191">
          <w:pPr>
            <w:pStyle w:val="Encabezado"/>
            <w:tabs>
              <w:tab w:val="clear" w:pos="4536"/>
              <w:tab w:val="clear" w:pos="9072"/>
              <w:tab w:val="right" w:pos="9356"/>
            </w:tabs>
            <w:spacing w:before="720"/>
            <w:rPr>
              <w:sz w:val="22"/>
              <w:szCs w:val="22"/>
            </w:rPr>
          </w:pPr>
          <w:r>
            <w:rPr>
              <w:sz w:val="22"/>
              <w:szCs w:val="22"/>
            </w:rPr>
            <w:t>CONFIDENTIAL</w:t>
          </w:r>
        </w:p>
      </w:tc>
      <w:tc>
        <w:tcPr>
          <w:tcW w:w="1503" w:type="pct"/>
        </w:tcPr>
        <w:p w14:paraId="12608FAA" w14:textId="77777777" w:rsidR="00625191" w:rsidRDefault="003020B0" w:rsidP="004F703A">
          <w:pPr>
            <w:pStyle w:val="Encabezado"/>
            <w:tabs>
              <w:tab w:val="clear" w:pos="4536"/>
              <w:tab w:val="clear" w:pos="9072"/>
              <w:tab w:val="right" w:pos="9356"/>
            </w:tabs>
            <w:ind w:right="-227"/>
            <w:jc w:val="right"/>
          </w:pPr>
          <w:r>
            <w:rPr>
              <w:noProof/>
            </w:rPr>
            <w:drawing>
              <wp:inline distT="0" distB="0" distL="0" distR="0" wp14:anchorId="19D0F6AA" wp14:editId="0093876B">
                <wp:extent cx="898525" cy="899795"/>
                <wp:effectExtent l="19050" t="0" r="0" b="0"/>
                <wp:docPr id="4" name="Grafik 2" descr="gizlogo-standard-rgb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izlogo-standard-rgb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8525" cy="8997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9958007" w14:textId="77777777" w:rsidR="00625191" w:rsidRPr="00165E31" w:rsidRDefault="00625191" w:rsidP="00165E3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678D0" w14:textId="77777777" w:rsidR="002A1B39" w:rsidRDefault="002A1B3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69918058">
    <w:abstractNumId w:val="9"/>
  </w:num>
  <w:num w:numId="2" w16cid:durableId="1725980748">
    <w:abstractNumId w:val="8"/>
  </w:num>
  <w:num w:numId="3" w16cid:durableId="362875165">
    <w:abstractNumId w:val="7"/>
  </w:num>
  <w:num w:numId="4" w16cid:durableId="1553879351">
    <w:abstractNumId w:val="6"/>
  </w:num>
  <w:num w:numId="5" w16cid:durableId="2006201651">
    <w:abstractNumId w:val="5"/>
  </w:num>
  <w:num w:numId="6" w16cid:durableId="1859586163">
    <w:abstractNumId w:val="4"/>
  </w:num>
  <w:num w:numId="7" w16cid:durableId="1402675480">
    <w:abstractNumId w:val="3"/>
  </w:num>
  <w:num w:numId="8" w16cid:durableId="1621767506">
    <w:abstractNumId w:val="2"/>
  </w:num>
  <w:num w:numId="9" w16cid:durableId="1781531269">
    <w:abstractNumId w:val="1"/>
  </w:num>
  <w:num w:numId="10" w16cid:durableId="18333722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removeDateAndTime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A6B"/>
    <w:rsid w:val="00014EDB"/>
    <w:rsid w:val="000A5C66"/>
    <w:rsid w:val="000D1FED"/>
    <w:rsid w:val="000F1C7E"/>
    <w:rsid w:val="001130BA"/>
    <w:rsid w:val="00165E31"/>
    <w:rsid w:val="00190868"/>
    <w:rsid w:val="001C07C7"/>
    <w:rsid w:val="00205815"/>
    <w:rsid w:val="00250B71"/>
    <w:rsid w:val="002532B6"/>
    <w:rsid w:val="002732CC"/>
    <w:rsid w:val="002A1B39"/>
    <w:rsid w:val="002A2F64"/>
    <w:rsid w:val="002C318A"/>
    <w:rsid w:val="002C3B55"/>
    <w:rsid w:val="002F1FCB"/>
    <w:rsid w:val="003020B0"/>
    <w:rsid w:val="0031433A"/>
    <w:rsid w:val="003306FA"/>
    <w:rsid w:val="00333EFE"/>
    <w:rsid w:val="003F6EC9"/>
    <w:rsid w:val="00425EA7"/>
    <w:rsid w:val="004262AA"/>
    <w:rsid w:val="00463EC1"/>
    <w:rsid w:val="00466305"/>
    <w:rsid w:val="004666E2"/>
    <w:rsid w:val="0047152C"/>
    <w:rsid w:val="0049307C"/>
    <w:rsid w:val="004E11DA"/>
    <w:rsid w:val="004F2B6C"/>
    <w:rsid w:val="004F703A"/>
    <w:rsid w:val="005D500F"/>
    <w:rsid w:val="005E758F"/>
    <w:rsid w:val="005F6420"/>
    <w:rsid w:val="00613B92"/>
    <w:rsid w:val="00625191"/>
    <w:rsid w:val="0064160E"/>
    <w:rsid w:val="00681135"/>
    <w:rsid w:val="006A0A6B"/>
    <w:rsid w:val="006E2E2F"/>
    <w:rsid w:val="006F643B"/>
    <w:rsid w:val="00722877"/>
    <w:rsid w:val="00752AC5"/>
    <w:rsid w:val="0078634E"/>
    <w:rsid w:val="00796AF3"/>
    <w:rsid w:val="007B14B5"/>
    <w:rsid w:val="007C5BB6"/>
    <w:rsid w:val="007D00C0"/>
    <w:rsid w:val="007D626A"/>
    <w:rsid w:val="00803B63"/>
    <w:rsid w:val="00824179"/>
    <w:rsid w:val="00847F0B"/>
    <w:rsid w:val="00856CFA"/>
    <w:rsid w:val="00880B21"/>
    <w:rsid w:val="00881F06"/>
    <w:rsid w:val="00886508"/>
    <w:rsid w:val="008C00BE"/>
    <w:rsid w:val="008E6A01"/>
    <w:rsid w:val="00930AA1"/>
    <w:rsid w:val="0096418B"/>
    <w:rsid w:val="009A13D5"/>
    <w:rsid w:val="009B0BA2"/>
    <w:rsid w:val="009C1904"/>
    <w:rsid w:val="009E4E08"/>
    <w:rsid w:val="009E7E71"/>
    <w:rsid w:val="00A13972"/>
    <w:rsid w:val="00A637D0"/>
    <w:rsid w:val="00AA0BB3"/>
    <w:rsid w:val="00AA58F1"/>
    <w:rsid w:val="00AC0E75"/>
    <w:rsid w:val="00AE131F"/>
    <w:rsid w:val="00AE6941"/>
    <w:rsid w:val="00AF3A59"/>
    <w:rsid w:val="00B105A8"/>
    <w:rsid w:val="00B57F80"/>
    <w:rsid w:val="00B72A68"/>
    <w:rsid w:val="00B86CC5"/>
    <w:rsid w:val="00B92073"/>
    <w:rsid w:val="00B969D6"/>
    <w:rsid w:val="00BA06E5"/>
    <w:rsid w:val="00BB78D7"/>
    <w:rsid w:val="00BD246C"/>
    <w:rsid w:val="00BD60BE"/>
    <w:rsid w:val="00BE7569"/>
    <w:rsid w:val="00C1422E"/>
    <w:rsid w:val="00C33501"/>
    <w:rsid w:val="00C54E2D"/>
    <w:rsid w:val="00C73D59"/>
    <w:rsid w:val="00C76E1E"/>
    <w:rsid w:val="00D2054F"/>
    <w:rsid w:val="00D84A45"/>
    <w:rsid w:val="00D9471B"/>
    <w:rsid w:val="00DD592E"/>
    <w:rsid w:val="00DE6D89"/>
    <w:rsid w:val="00DF0A63"/>
    <w:rsid w:val="00DF6E8E"/>
    <w:rsid w:val="00E00A39"/>
    <w:rsid w:val="00E13803"/>
    <w:rsid w:val="00E46413"/>
    <w:rsid w:val="00E534D5"/>
    <w:rsid w:val="00E56E2E"/>
    <w:rsid w:val="00E62B79"/>
    <w:rsid w:val="00E9115F"/>
    <w:rsid w:val="00EC0B23"/>
    <w:rsid w:val="00ED67E0"/>
    <w:rsid w:val="00F12E0B"/>
    <w:rsid w:val="00F31736"/>
    <w:rsid w:val="00F3583C"/>
    <w:rsid w:val="00F4563B"/>
    <w:rsid w:val="00FA290E"/>
    <w:rsid w:val="00FC3812"/>
    <w:rsid w:val="00FD0CDF"/>
    <w:rsid w:val="00FF5A03"/>
    <w:rsid w:val="041862FA"/>
    <w:rsid w:val="08BD1E3B"/>
    <w:rsid w:val="1270443C"/>
    <w:rsid w:val="1BA9CAA2"/>
    <w:rsid w:val="2209B72F"/>
    <w:rsid w:val="318D38BC"/>
    <w:rsid w:val="33CA48D3"/>
    <w:rsid w:val="3EC55DD2"/>
    <w:rsid w:val="5C1ABCFA"/>
    <w:rsid w:val="609D4CDA"/>
    <w:rsid w:val="64F8ADA8"/>
    <w:rsid w:val="66A03973"/>
    <w:rsid w:val="6FDCFD42"/>
    <w:rsid w:val="753EB48F"/>
    <w:rsid w:val="7FFD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EE4EB5"/>
  <w15:docId w15:val="{4AAE0F83-1A12-4FBB-95E8-B4E25C205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9D6"/>
    <w:pPr>
      <w:spacing w:after="0" w:line="240" w:lineRule="auto"/>
    </w:pPr>
    <w:rPr>
      <w:rFonts w:ascii="Arial" w:hAnsi="Arial"/>
    </w:rPr>
  </w:style>
  <w:style w:type="paragraph" w:styleId="Ttulo1">
    <w:name w:val="heading 1"/>
    <w:aliases w:val="1. Überschrift"/>
    <w:basedOn w:val="Normal"/>
    <w:next w:val="Normal"/>
    <w:link w:val="Ttulo1Car"/>
    <w:autoRedefine/>
    <w:uiPriority w:val="1"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aliases w:val="2. Überschrift"/>
    <w:basedOn w:val="Normal"/>
    <w:next w:val="Normal"/>
    <w:link w:val="Ttulo2Car"/>
    <w:uiPriority w:val="1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Ttulo3">
    <w:name w:val="heading 3"/>
    <w:aliases w:val="3. Überschrift"/>
    <w:basedOn w:val="Normal"/>
    <w:next w:val="Normal"/>
    <w:link w:val="Ttulo3Car"/>
    <w:uiPriority w:val="1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A637D0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637D0"/>
  </w:style>
  <w:style w:type="paragraph" w:styleId="Piedepgina">
    <w:name w:val="footer"/>
    <w:basedOn w:val="Normal"/>
    <w:link w:val="PiedepginaCar"/>
    <w:unhideWhenUsed/>
    <w:rsid w:val="00A637D0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4"/>
    <w:rsid w:val="00DE6D89"/>
  </w:style>
  <w:style w:type="paragraph" w:styleId="Textodeglobo">
    <w:name w:val="Balloon Text"/>
    <w:basedOn w:val="Normal"/>
    <w:link w:val="TextodegloboCar"/>
    <w:uiPriority w:val="99"/>
    <w:semiHidden/>
    <w:unhideWhenUsed/>
    <w:rsid w:val="00A637D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semiHidden/>
    <w:unhideWhenUsed/>
    <w:rsid w:val="00A637D0"/>
  </w:style>
  <w:style w:type="character" w:customStyle="1" w:styleId="Ttulo2Car">
    <w:name w:val="Título 2 Car"/>
    <w:aliases w:val="2. Überschrift Car"/>
    <w:basedOn w:val="Fuentedeprrafopredeter"/>
    <w:link w:val="Ttulo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Ttulo3Car">
    <w:name w:val="Título 3 Car"/>
    <w:aliases w:val="3. Überschrift Car"/>
    <w:basedOn w:val="Fuentedeprrafopredeter"/>
    <w:link w:val="Ttulo3"/>
    <w:uiPriority w:val="1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</w:style>
  <w:style w:type="character" w:customStyle="1" w:styleId="Ttulo1Car">
    <w:name w:val="Título 1 Car"/>
    <w:aliases w:val="1. Überschrift Car"/>
    <w:basedOn w:val="Fuentedeprrafopredeter"/>
    <w:link w:val="Ttulo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Sinespaciado">
    <w:name w:val="No Spacing"/>
    <w:basedOn w:val="Normal"/>
    <w:uiPriority w:val="4"/>
    <w:semiHidden/>
    <w:unhideWhenUsed/>
    <w:rsid w:val="000F1C7E"/>
  </w:style>
  <w:style w:type="table" w:styleId="Tablaconcuadrcula">
    <w:name w:val="Table Grid"/>
    <w:basedOn w:val="Tablanormal"/>
    <w:rsid w:val="00165E31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izonline.sharepoint.com/sites/common_content/Office%20Templates/GIZ-Allgemein/vorlage-giz-logo-rot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ec4d0f2-3c7a-4a5e-bc77-a096cf665c55" xsi:nil="true"/>
    <lcf76f155ced4ddcb4097134ff3c332f xmlns="05f2932c-1cb9-47e6-90cc-f8d9341d735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38B2789BD4C34DB922EF159AC4DA8D" ma:contentTypeVersion="12" ma:contentTypeDescription="Crear nuevo documento." ma:contentTypeScope="" ma:versionID="50a93c987fcb282493863be2c99a3e75">
  <xsd:schema xmlns:xsd="http://www.w3.org/2001/XMLSchema" xmlns:xs="http://www.w3.org/2001/XMLSchema" xmlns:p="http://schemas.microsoft.com/office/2006/metadata/properties" xmlns:ns2="05f2932c-1cb9-47e6-90cc-f8d9341d7357" xmlns:ns3="1ec4d0f2-3c7a-4a5e-bc77-a096cf665c55" targetNamespace="http://schemas.microsoft.com/office/2006/metadata/properties" ma:root="true" ma:fieldsID="21108db4019836a625dafc4744c4b8ad" ns2:_="" ns3:_="">
    <xsd:import namespace="05f2932c-1cb9-47e6-90cc-f8d9341d7357"/>
    <xsd:import namespace="1ec4d0f2-3c7a-4a5e-bc77-a096cf665c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2932c-1cb9-47e6-90cc-f8d9341d73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0aed264e-563a-469a-8ebe-271e849ec10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4d0f2-3c7a-4a5e-bc77-a096cf665c5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cbc-7e1f-4c12-9f8b-af2df4b3bd13}" ma:internalName="TaxCatchAll" ma:showField="CatchAllData" ma:web="1ec4d0f2-3c7a-4a5e-bc77-a096cf665c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56F604-CE01-44C7-9C3B-142C9B7BED28}">
  <ds:schemaRefs>
    <ds:schemaRef ds:uri="http://schemas.microsoft.com/office/2006/metadata/properties"/>
    <ds:schemaRef ds:uri="http://schemas.microsoft.com/office/infopath/2007/PartnerControls"/>
    <ds:schemaRef ds:uri="64bf496b-4406-493c-8317-590f7a675cc5"/>
    <ds:schemaRef ds:uri="1ec4d0f2-3c7a-4a5e-bc77-a096cf665c55"/>
    <ds:schemaRef ds:uri="05f2932c-1cb9-47e6-90cc-f8d9341d7357"/>
  </ds:schemaRefs>
</ds:datastoreItem>
</file>

<file path=customXml/itemProps2.xml><?xml version="1.0" encoding="utf-8"?>
<ds:datastoreItem xmlns:ds="http://schemas.openxmlformats.org/officeDocument/2006/customXml" ds:itemID="{73404766-176E-46DD-AB38-85018AF5351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3C3295C-820A-41B0-951C-B9E359A19242}"/>
</file>

<file path=customXml/itemProps4.xml><?xml version="1.0" encoding="utf-8"?>
<ds:datastoreItem xmlns:ds="http://schemas.openxmlformats.org/officeDocument/2006/customXml" ds:itemID="{1D116B1C-7F4F-4BAA-B825-ED7DCB17E9B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vorlage-giz-logo-rot</Template>
  <TotalTime>0</TotalTime>
  <Pages>1</Pages>
  <Words>162</Words>
  <Characters>929</Characters>
  <Application>Microsoft Office Word</Application>
  <DocSecurity>0</DocSecurity>
  <Lines>7</Lines>
  <Paragraphs>2</Paragraphs>
  <ScaleCrop>false</ScaleCrop>
  <Company>GIZ GmbH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Vorlage mit rotem GIZ-Logo, Januar 2011</dc:title>
  <dc:subject/>
  <dc:creator>Laura Acosta</dc:creator>
  <cp:keywords/>
  <dc:description/>
  <cp:lastModifiedBy>Cortes Lopez, Cynthia GIZ MX</cp:lastModifiedBy>
  <cp:revision>11</cp:revision>
  <cp:lastPrinted>2023-02-07T17:49:00Z</cp:lastPrinted>
  <dcterms:created xsi:type="dcterms:W3CDTF">2024-03-12T22:37:00Z</dcterms:created>
  <dcterms:modified xsi:type="dcterms:W3CDTF">2026-03-30T16:40:00Z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0x010100F638B2789BD4C34DB922EF159AC4DA8D</vt:lpwstr>
  </property>
  <property fmtid="{D5CDD505-2E9C-101B-9397-08002B2CF9AE}" pid="3" name="MediaServiceImageTags">
    <vt:lpwstr/>
  </property>
</Properties>
</file>