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599F" w14:textId="65DB0E5D" w:rsidR="00E16A74" w:rsidRPr="00351316" w:rsidRDefault="005315A0" w:rsidP="00910300">
      <w:pPr>
        <w:spacing w:before="120" w:after="120" w:line="360" w:lineRule="auto"/>
        <w:jc w:val="right"/>
        <w:rPr>
          <w:rFonts w:ascii="Arial" w:hAnsi="Arial" w:cs="Arial"/>
          <w:b/>
          <w:sz w:val="28"/>
          <w:szCs w:val="28"/>
        </w:rPr>
      </w:pPr>
      <w:r w:rsidRPr="00351316">
        <w:rPr>
          <w:rFonts w:ascii="Arial" w:hAnsi="Arial" w:cs="Arial"/>
          <w:b/>
          <w:noProof/>
          <w:sz w:val="28"/>
          <w:szCs w:val="28"/>
          <w:lang w:val="en-US" w:eastAsia="en-US"/>
        </w:rPr>
        <w:drawing>
          <wp:anchor distT="0" distB="0" distL="114300" distR="114300" simplePos="0" relativeHeight="251658240" behindDoc="0" locked="0" layoutInCell="1" allowOverlap="1" wp14:anchorId="2C247694" wp14:editId="0184E9D5">
            <wp:simplePos x="0" y="0"/>
            <wp:positionH relativeFrom="column">
              <wp:posOffset>-100965</wp:posOffset>
            </wp:positionH>
            <wp:positionV relativeFrom="paragraph">
              <wp:posOffset>-672465</wp:posOffset>
            </wp:positionV>
            <wp:extent cx="3729990" cy="1000125"/>
            <wp:effectExtent l="0" t="0" r="3810" b="9525"/>
            <wp:wrapNone/>
            <wp:docPr id="2" name="Picture 2"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99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5EB" w:rsidRPr="00351316">
        <w:rPr>
          <w:rFonts w:ascii="Arial" w:hAnsi="Arial" w:cs="Arial"/>
          <w:b/>
          <w:sz w:val="28"/>
          <w:szCs w:val="28"/>
        </w:rPr>
        <w:tab/>
      </w:r>
    </w:p>
    <w:p w14:paraId="6E3BF055" w14:textId="77777777" w:rsidR="000E5E33" w:rsidRPr="00351316" w:rsidRDefault="000E5E33" w:rsidP="007819D0">
      <w:pPr>
        <w:spacing w:after="0" w:line="240" w:lineRule="auto"/>
        <w:jc w:val="center"/>
        <w:rPr>
          <w:rFonts w:ascii="Arial" w:hAnsi="Arial" w:cs="Arial"/>
          <w:b/>
          <w:caps/>
          <w:sz w:val="16"/>
          <w:szCs w:val="16"/>
        </w:rPr>
      </w:pPr>
    </w:p>
    <w:p w14:paraId="7E551C13" w14:textId="024D2C1E" w:rsidR="00D06854" w:rsidRDefault="002A2B07" w:rsidP="00D06854">
      <w:pPr>
        <w:spacing w:before="120" w:after="120" w:line="360" w:lineRule="auto"/>
        <w:jc w:val="center"/>
        <w:rPr>
          <w:rFonts w:ascii="Arial" w:hAnsi="Arial" w:cs="Arial"/>
          <w:b/>
          <w:caps/>
          <w:sz w:val="28"/>
          <w:szCs w:val="28"/>
        </w:rPr>
      </w:pPr>
      <w:r w:rsidRPr="00061FF4">
        <w:rPr>
          <w:rFonts w:ascii="Arial" w:hAnsi="Arial" w:cs="Arial"/>
          <w:b/>
          <w:caps/>
          <w:sz w:val="28"/>
          <w:szCs w:val="28"/>
        </w:rPr>
        <w:t>Calling for expression of interest (EoI)</w:t>
      </w:r>
    </w:p>
    <w:p w14:paraId="11574605" w14:textId="0B64F110" w:rsidR="00B1692C" w:rsidRPr="00B1692C" w:rsidRDefault="001723A4" w:rsidP="00B1692C">
      <w:pPr>
        <w:spacing w:before="40" w:after="40" w:line="276" w:lineRule="auto"/>
        <w:jc w:val="center"/>
        <w:rPr>
          <w:rFonts w:ascii="Arial" w:hAnsi="Arial" w:cs="Arial"/>
          <w:b/>
          <w:caps/>
          <w:sz w:val="24"/>
          <w:szCs w:val="24"/>
        </w:rPr>
      </w:pPr>
      <w:r w:rsidRPr="001723A4">
        <w:rPr>
          <w:rFonts w:ascii="Arial" w:hAnsi="Arial" w:cs="Arial"/>
          <w:b/>
          <w:caps/>
          <w:sz w:val="24"/>
          <w:szCs w:val="24"/>
        </w:rPr>
        <w:t>7000006287</w:t>
      </w:r>
      <w:r w:rsidRPr="001723A4">
        <w:rPr>
          <w:rFonts w:ascii="Arial" w:hAnsi="Arial" w:cs="Arial"/>
          <w:b/>
          <w:caps/>
          <w:sz w:val="24"/>
          <w:szCs w:val="24"/>
        </w:rPr>
        <w:t xml:space="preserve"> </w:t>
      </w:r>
      <w:r>
        <w:rPr>
          <w:rFonts w:ascii="Arial" w:hAnsi="Arial" w:cs="Arial"/>
          <w:b/>
          <w:caps/>
          <w:sz w:val="24"/>
          <w:szCs w:val="24"/>
        </w:rPr>
        <w:t xml:space="preserve">- </w:t>
      </w:r>
      <w:r w:rsidR="00B1692C">
        <w:rPr>
          <w:rFonts w:ascii="Arial" w:hAnsi="Arial" w:cs="Arial"/>
          <w:b/>
          <w:caps/>
          <w:sz w:val="24"/>
          <w:szCs w:val="24"/>
        </w:rPr>
        <w:t>LoCAL OPEN TENDER</w:t>
      </w:r>
    </w:p>
    <w:p w14:paraId="39E973BA" w14:textId="69AA2C66" w:rsidR="006E6955" w:rsidRDefault="004F280B" w:rsidP="006E6955">
      <w:pPr>
        <w:spacing w:before="120" w:after="120" w:line="360" w:lineRule="auto"/>
        <w:jc w:val="center"/>
        <w:rPr>
          <w:rFonts w:ascii="Arial" w:hAnsi="Arial" w:cs="Arial"/>
          <w:b/>
          <w:caps/>
          <w:spacing w:val="-8"/>
          <w:sz w:val="20"/>
          <w:szCs w:val="20"/>
        </w:rPr>
      </w:pPr>
      <w:r w:rsidRPr="00061FF4">
        <w:rPr>
          <w:rFonts w:ascii="Arial" w:hAnsi="Arial" w:cs="Arial"/>
          <w:b/>
          <w:caps/>
          <w:spacing w:val="-8"/>
          <w:sz w:val="20"/>
          <w:szCs w:val="20"/>
        </w:rPr>
        <w:t xml:space="preserve">Provision of local </w:t>
      </w:r>
      <w:r w:rsidR="0059788A" w:rsidRPr="00061FF4">
        <w:rPr>
          <w:rFonts w:ascii="Arial" w:hAnsi="Arial" w:cs="Arial"/>
          <w:b/>
          <w:caps/>
          <w:spacing w:val="-8"/>
          <w:sz w:val="20"/>
          <w:szCs w:val="20"/>
        </w:rPr>
        <w:t xml:space="preserve">CONSULTANCY </w:t>
      </w:r>
    </w:p>
    <w:p w14:paraId="3433C3F9" w14:textId="713164ED" w:rsidR="00D7150E" w:rsidRPr="00D7150E" w:rsidRDefault="00FB4682" w:rsidP="00D7150E">
      <w:pPr>
        <w:spacing w:before="120" w:after="120" w:line="276" w:lineRule="auto"/>
        <w:jc w:val="center"/>
        <w:rPr>
          <w:rFonts w:ascii="Arial" w:eastAsia="Calibri" w:hAnsi="Arial" w:cs="Arial"/>
          <w:sz w:val="26"/>
          <w:szCs w:val="26"/>
        </w:rPr>
      </w:pPr>
      <w:r w:rsidRPr="00FB4682">
        <w:rPr>
          <w:rFonts w:asciiTheme="majorHAnsi" w:hAnsiTheme="majorHAnsi" w:cstheme="majorHAnsi"/>
          <w:b/>
          <w:bCs/>
          <w:sz w:val="24"/>
          <w:szCs w:val="24"/>
        </w:rPr>
        <w:t>Assessment of the Potential of Artificial Intelligence and Digital Applications to Advance Energy Transition in Viet Nam’s Power Sector (phase 2)</w:t>
      </w:r>
    </w:p>
    <w:p w14:paraId="6EFD80E6" w14:textId="77777777" w:rsidR="00E7287D" w:rsidRDefault="00E7287D" w:rsidP="009D0D23">
      <w:pPr>
        <w:spacing w:before="120" w:after="120" w:line="276" w:lineRule="auto"/>
        <w:jc w:val="both"/>
        <w:rPr>
          <w:rFonts w:ascii="Arial" w:eastAsia="Calibri" w:hAnsi="Arial" w:cs="Arial"/>
          <w:sz w:val="20"/>
          <w:szCs w:val="20"/>
        </w:rPr>
      </w:pPr>
    </w:p>
    <w:p w14:paraId="78495639" w14:textId="77777777" w:rsidR="004F6572" w:rsidRPr="007D27E2" w:rsidRDefault="004F6572" w:rsidP="005252F9">
      <w:pPr>
        <w:pStyle w:val="ListParagraph"/>
        <w:numPr>
          <w:ilvl w:val="0"/>
          <w:numId w:val="11"/>
        </w:numPr>
        <w:tabs>
          <w:tab w:val="left" w:pos="270"/>
        </w:tabs>
        <w:spacing w:line="276" w:lineRule="auto"/>
        <w:jc w:val="both"/>
        <w:rPr>
          <w:rFonts w:ascii="Arial" w:eastAsia="Calibri" w:hAnsi="Arial" w:cs="Arial"/>
          <w:b/>
          <w:bCs/>
          <w:sz w:val="20"/>
          <w:szCs w:val="20"/>
        </w:rPr>
      </w:pPr>
      <w:r w:rsidRPr="007D27E2">
        <w:rPr>
          <w:rFonts w:ascii="Arial" w:eastAsia="Calibri" w:hAnsi="Arial" w:cs="Arial"/>
          <w:b/>
          <w:bCs/>
          <w:sz w:val="20"/>
          <w:szCs w:val="20"/>
        </w:rPr>
        <w:t>Background</w:t>
      </w:r>
    </w:p>
    <w:p w14:paraId="1E9B1333" w14:textId="541FD946" w:rsidR="003B52BC" w:rsidRPr="00061FF4" w:rsidRDefault="0003283B" w:rsidP="009D0D23">
      <w:pPr>
        <w:spacing w:before="120" w:after="120" w:line="276" w:lineRule="auto"/>
        <w:jc w:val="both"/>
        <w:rPr>
          <w:rFonts w:ascii="Arial" w:hAnsi="Arial" w:cs="Arial"/>
          <w:b/>
          <w:caps/>
          <w:spacing w:val="-8"/>
          <w:sz w:val="20"/>
          <w:szCs w:val="20"/>
        </w:rPr>
      </w:pPr>
      <w:r w:rsidRPr="00061FF4">
        <w:rPr>
          <w:rFonts w:ascii="Arial" w:eastAsia="Calibri" w:hAnsi="Arial" w:cs="Arial"/>
          <w:sz w:val="20"/>
          <w:szCs w:val="20"/>
        </w:rPr>
        <w:t xml:space="preserve">As a federal enterprise, the Deutsche Gesellschaft für Internationale Zusammenarbeit (GIZ) GmbH supports the German Government in achieving its objectives in the field of international cooperation for sustainable development. On behalf of the German Government, GIZ provides advisory services to the </w:t>
      </w:r>
      <w:r w:rsidR="00351316" w:rsidRPr="00061FF4">
        <w:rPr>
          <w:rFonts w:ascii="Arial" w:eastAsia="Calibri" w:hAnsi="Arial" w:cs="Arial"/>
          <w:sz w:val="20"/>
          <w:szCs w:val="20"/>
        </w:rPr>
        <w:t xml:space="preserve">Vietnamese </w:t>
      </w:r>
      <w:r w:rsidRPr="00061FF4">
        <w:rPr>
          <w:rFonts w:ascii="Arial" w:eastAsia="Calibri" w:hAnsi="Arial" w:cs="Arial"/>
          <w:sz w:val="20"/>
          <w:szCs w:val="20"/>
        </w:rPr>
        <w:t xml:space="preserve">Government in </w:t>
      </w:r>
      <w:r w:rsidRPr="00061FF4">
        <w:rPr>
          <w:rFonts w:ascii="Arial" w:hAnsi="Arial" w:cs="Arial"/>
          <w:sz w:val="20"/>
          <w:szCs w:val="20"/>
        </w:rPr>
        <w:t xml:space="preserve">three priority areas: (1) Vocational training, (2) Environmental policy and sustainable use of natural resources, and (3) Energy. </w:t>
      </w:r>
      <w:r w:rsidRPr="00061FF4">
        <w:rPr>
          <w:rFonts w:ascii="Arial" w:eastAsia="Calibri" w:hAnsi="Arial" w:cs="Arial"/>
          <w:sz w:val="20"/>
          <w:szCs w:val="20"/>
        </w:rPr>
        <w:t xml:space="preserve">For further information, please visit </w:t>
      </w:r>
      <w:hyperlink r:id="rId12" w:history="1">
        <w:r w:rsidRPr="00061FF4">
          <w:rPr>
            <w:rStyle w:val="Hyperlink"/>
            <w:rFonts w:ascii="Arial" w:eastAsia="Calibri" w:hAnsi="Arial" w:cs="Arial"/>
            <w:sz w:val="20"/>
            <w:szCs w:val="20"/>
          </w:rPr>
          <w:t>www.giz.de/viet-nam</w:t>
        </w:r>
      </w:hyperlink>
      <w:r w:rsidRPr="00061FF4">
        <w:rPr>
          <w:rStyle w:val="Hyperlink"/>
          <w:rFonts w:ascii="Arial" w:eastAsia="Calibri" w:hAnsi="Arial" w:cs="Arial"/>
          <w:color w:val="auto"/>
          <w:sz w:val="20"/>
          <w:szCs w:val="20"/>
          <w:u w:val="none"/>
        </w:rPr>
        <w:t>.</w:t>
      </w:r>
      <w:r w:rsidRPr="00061FF4">
        <w:rPr>
          <w:rFonts w:ascii="Arial" w:eastAsia="Calibri" w:hAnsi="Arial" w:cs="Arial"/>
          <w:sz w:val="20"/>
          <w:szCs w:val="20"/>
        </w:rPr>
        <w:t xml:space="preserve">  </w:t>
      </w:r>
    </w:p>
    <w:p w14:paraId="2C36E5ED" w14:textId="53171CF4" w:rsidR="005C1395" w:rsidRPr="005C1395" w:rsidRDefault="005C1395" w:rsidP="005C1395">
      <w:pPr>
        <w:spacing w:before="120" w:after="120" w:line="276" w:lineRule="auto"/>
        <w:jc w:val="both"/>
        <w:rPr>
          <w:rFonts w:ascii="Arial" w:eastAsia="Calibri" w:hAnsi="Arial" w:cs="Arial"/>
          <w:sz w:val="20"/>
          <w:szCs w:val="20"/>
        </w:rPr>
      </w:pPr>
      <w:r w:rsidRPr="005C1395">
        <w:rPr>
          <w:rFonts w:ascii="Arial" w:eastAsia="Calibri" w:hAnsi="Arial" w:cs="Arial"/>
          <w:sz w:val="20"/>
          <w:szCs w:val="20"/>
        </w:rPr>
        <w:t>The project “</w:t>
      </w:r>
      <w:r w:rsidRPr="005C1395">
        <w:rPr>
          <w:rFonts w:ascii="Arial" w:eastAsia="Calibri" w:hAnsi="Arial" w:cs="Arial"/>
          <w:b/>
          <w:bCs/>
          <w:sz w:val="20"/>
          <w:szCs w:val="20"/>
        </w:rPr>
        <w:t>Promoting the transition of the energy sector in Viet Nam” (TEV)</w:t>
      </w:r>
      <w:r w:rsidRPr="005C1395">
        <w:rPr>
          <w:rFonts w:ascii="Arial" w:eastAsia="Calibri" w:hAnsi="Arial" w:cs="Arial"/>
          <w:sz w:val="20"/>
          <w:szCs w:val="20"/>
        </w:rPr>
        <w:t xml:space="preserve"> funded by German Federal Ministry for Economic Cooperation and Development (BMZ), to foster the development of a long-term political energy transition strategy, including legal and regulatory fundamentals, as well as the transfer of technological knowledge to </w:t>
      </w:r>
      <w:r w:rsidR="00BF538C">
        <w:rPr>
          <w:rFonts w:ascii="Arial" w:eastAsia="Calibri" w:hAnsi="Arial" w:cs="Arial"/>
          <w:sz w:val="20"/>
          <w:szCs w:val="20"/>
        </w:rPr>
        <w:t>EAV/</w:t>
      </w:r>
      <w:r w:rsidRPr="005C1395">
        <w:rPr>
          <w:rFonts w:ascii="Arial" w:eastAsia="Calibri" w:hAnsi="Arial" w:cs="Arial"/>
          <w:sz w:val="20"/>
          <w:szCs w:val="20"/>
        </w:rPr>
        <w:t xml:space="preserve">MOIT. </w:t>
      </w:r>
    </w:p>
    <w:p w14:paraId="6958ED95" w14:textId="7C82C342" w:rsidR="00AF5549" w:rsidRPr="00064BB8" w:rsidRDefault="00D344A8" w:rsidP="00AA141A">
      <w:pPr>
        <w:spacing w:before="120" w:after="120" w:line="276" w:lineRule="auto"/>
        <w:jc w:val="both"/>
        <w:rPr>
          <w:rFonts w:ascii="Arial" w:eastAsia="Calibri" w:hAnsi="Arial" w:cs="Arial"/>
          <w:sz w:val="20"/>
          <w:szCs w:val="20"/>
        </w:rPr>
      </w:pPr>
      <w:r w:rsidRPr="00064BB8">
        <w:rPr>
          <w:rFonts w:ascii="Arial" w:eastAsia="Calibri" w:hAnsi="Arial" w:cs="Arial"/>
          <w:sz w:val="20"/>
          <w:szCs w:val="20"/>
        </w:rPr>
        <w:t>T</w:t>
      </w:r>
      <w:r w:rsidR="003E5BC4" w:rsidRPr="00064BB8">
        <w:rPr>
          <w:rFonts w:ascii="Arial" w:eastAsia="Calibri" w:hAnsi="Arial" w:cs="Arial"/>
          <w:sz w:val="20"/>
          <w:szCs w:val="20"/>
        </w:rPr>
        <w:t xml:space="preserve">he TEV project will engage a local consulting firm or organization to conduct a comprehensive study assessing </w:t>
      </w:r>
      <w:r w:rsidR="00426AB2" w:rsidRPr="00064BB8">
        <w:rPr>
          <w:rFonts w:ascii="Arial" w:hAnsi="Arial" w:cs="Arial"/>
          <w:sz w:val="20"/>
          <w:szCs w:val="20"/>
          <w:lang w:val="en-US"/>
        </w:rPr>
        <w:t xml:space="preserve">assess the potential of AI and digital application in supporting in Viet Nam’s energy transition and the development of internationally competitive, low-carbon digital infrastructure. This assignment aims to harness both the </w:t>
      </w:r>
      <w:r w:rsidR="008F76C0" w:rsidRPr="00064BB8">
        <w:rPr>
          <w:rFonts w:ascii="Arial" w:hAnsi="Arial" w:cs="Arial"/>
          <w:sz w:val="20"/>
          <w:szCs w:val="20"/>
          <w:lang w:val="en-US"/>
        </w:rPr>
        <w:t>best global</w:t>
      </w:r>
      <w:r w:rsidR="00426AB2" w:rsidRPr="00064BB8">
        <w:rPr>
          <w:rFonts w:ascii="Arial" w:hAnsi="Arial" w:cs="Arial"/>
          <w:sz w:val="20"/>
          <w:szCs w:val="20"/>
          <w:lang w:val="en-US"/>
        </w:rPr>
        <w:t xml:space="preserve"> practices and local insights to develop actionable recommendations that align with government’s targets and the collaborative spirit of JETP. </w:t>
      </w:r>
      <w:r w:rsidR="00064BB8" w:rsidRPr="00064BB8">
        <w:rPr>
          <w:rFonts w:ascii="Arial" w:hAnsi="Arial" w:cs="Arial"/>
          <w:sz w:val="20"/>
          <w:szCs w:val="20"/>
          <w:lang w:val="en-US"/>
        </w:rPr>
        <w:t>Building upon the assessment and recommendations from Phase 1, this phase will refine the list of digitalization and AI application proposals for the power system, based on feedback regarding suitability from the Electricity Authority of Vietnam (EAV). It will also conduct a detailed assessment of readiness levels and transformation requirements for implementation, while developing a detailed roadmap for execution</w:t>
      </w:r>
      <w:r w:rsidR="00AF5549" w:rsidRPr="00064BB8">
        <w:rPr>
          <w:rFonts w:ascii="Arial" w:eastAsia="Calibri" w:hAnsi="Arial" w:cs="Arial"/>
          <w:sz w:val="20"/>
          <w:szCs w:val="20"/>
        </w:rPr>
        <w:t xml:space="preserve">. </w:t>
      </w:r>
    </w:p>
    <w:p w14:paraId="153B27AD" w14:textId="4C9C57AE" w:rsidR="008A2AC4" w:rsidRPr="00061FF4" w:rsidRDefault="008A2AC4" w:rsidP="00AA141A">
      <w:pPr>
        <w:spacing w:before="120" w:after="120" w:line="276" w:lineRule="auto"/>
        <w:jc w:val="both"/>
        <w:rPr>
          <w:rFonts w:ascii="Arial" w:hAnsi="Arial" w:cs="Arial"/>
          <w:sz w:val="20"/>
          <w:szCs w:val="20"/>
        </w:rPr>
      </w:pPr>
      <w:r w:rsidRPr="00061FF4">
        <w:rPr>
          <w:rFonts w:ascii="Arial" w:hAnsi="Arial" w:cs="Arial"/>
          <w:sz w:val="20"/>
          <w:szCs w:val="20"/>
        </w:rPr>
        <w:t xml:space="preserve">Therefore, </w:t>
      </w:r>
      <w:r w:rsidR="008C2800" w:rsidRPr="00061FF4">
        <w:rPr>
          <w:rFonts w:ascii="Arial" w:hAnsi="Arial" w:cs="Arial"/>
          <w:sz w:val="20"/>
          <w:szCs w:val="20"/>
        </w:rPr>
        <w:t xml:space="preserve">GIZ Hanoi Office </w:t>
      </w:r>
      <w:r w:rsidR="00ED1A95">
        <w:rPr>
          <w:rFonts w:ascii="Arial" w:hAnsi="Arial" w:cs="Arial"/>
          <w:sz w:val="20"/>
          <w:szCs w:val="20"/>
        </w:rPr>
        <w:t xml:space="preserve">as the contracting party, on behalf of TEV project, </w:t>
      </w:r>
      <w:r w:rsidR="00ED1A95" w:rsidRPr="00061FF4">
        <w:rPr>
          <w:rFonts w:ascii="Arial" w:hAnsi="Arial" w:cs="Arial"/>
          <w:sz w:val="20"/>
          <w:szCs w:val="20"/>
        </w:rPr>
        <w:t xml:space="preserve">is conducting </w:t>
      </w:r>
      <w:r w:rsidR="00ED1A95">
        <w:rPr>
          <w:rFonts w:ascii="Arial" w:hAnsi="Arial" w:cs="Arial"/>
          <w:sz w:val="20"/>
          <w:szCs w:val="20"/>
        </w:rPr>
        <w:t xml:space="preserve">a </w:t>
      </w:r>
      <w:r w:rsidR="00B1692C" w:rsidRPr="00B1692C">
        <w:rPr>
          <w:rFonts w:ascii="Arial" w:hAnsi="Arial" w:cs="Arial"/>
          <w:b/>
          <w:bCs/>
          <w:sz w:val="20"/>
          <w:szCs w:val="20"/>
        </w:rPr>
        <w:t>public</w:t>
      </w:r>
      <w:r w:rsidR="00ED1A95" w:rsidRPr="00B1692C">
        <w:rPr>
          <w:rFonts w:ascii="Arial" w:hAnsi="Arial" w:cs="Arial"/>
          <w:b/>
          <w:bCs/>
          <w:sz w:val="20"/>
          <w:szCs w:val="20"/>
        </w:rPr>
        <w:t xml:space="preserve"> tender</w:t>
      </w:r>
      <w:r w:rsidR="00ED1A95">
        <w:rPr>
          <w:rFonts w:ascii="Arial" w:hAnsi="Arial" w:cs="Arial"/>
          <w:sz w:val="20"/>
          <w:szCs w:val="20"/>
        </w:rPr>
        <w:t xml:space="preserve"> to look for </w:t>
      </w:r>
      <w:r w:rsidR="00ED1A95" w:rsidRPr="00061FF4">
        <w:rPr>
          <w:rFonts w:ascii="Arial" w:hAnsi="Arial" w:cs="Arial"/>
          <w:b/>
          <w:sz w:val="20"/>
          <w:szCs w:val="20"/>
        </w:rPr>
        <w:t xml:space="preserve">qualified Local Consulting </w:t>
      </w:r>
      <w:r w:rsidR="00ED1A95">
        <w:rPr>
          <w:rFonts w:ascii="Arial" w:hAnsi="Arial" w:cs="Arial"/>
          <w:b/>
          <w:sz w:val="20"/>
          <w:szCs w:val="20"/>
        </w:rPr>
        <w:t>Firm</w:t>
      </w:r>
      <w:r w:rsidR="00ED1A95" w:rsidRPr="00061FF4">
        <w:rPr>
          <w:rFonts w:ascii="Arial" w:hAnsi="Arial" w:cs="Arial"/>
          <w:b/>
          <w:sz w:val="20"/>
          <w:szCs w:val="20"/>
        </w:rPr>
        <w:t xml:space="preserve"> (here after called as LC</w:t>
      </w:r>
      <w:r w:rsidR="00ED1A95">
        <w:rPr>
          <w:rFonts w:ascii="Arial" w:hAnsi="Arial" w:cs="Arial"/>
          <w:b/>
          <w:sz w:val="20"/>
          <w:szCs w:val="20"/>
        </w:rPr>
        <w:t>F</w:t>
      </w:r>
      <w:r w:rsidR="00ED1A95" w:rsidRPr="00061FF4">
        <w:rPr>
          <w:rFonts w:ascii="Arial" w:hAnsi="Arial" w:cs="Arial"/>
          <w:b/>
          <w:sz w:val="20"/>
          <w:szCs w:val="20"/>
        </w:rPr>
        <w:t xml:space="preserve">) </w:t>
      </w:r>
      <w:r w:rsidR="00ED1A95" w:rsidRPr="00061FF4">
        <w:rPr>
          <w:rFonts w:ascii="Arial" w:hAnsi="Arial" w:cs="Arial"/>
          <w:sz w:val="20"/>
          <w:szCs w:val="20"/>
        </w:rPr>
        <w:t xml:space="preserve">to </w:t>
      </w:r>
      <w:r w:rsidR="00ED1A95">
        <w:rPr>
          <w:rFonts w:ascii="Arial" w:hAnsi="Arial" w:cs="Arial"/>
          <w:sz w:val="20"/>
          <w:szCs w:val="20"/>
        </w:rPr>
        <w:t>implement the assignment</w:t>
      </w:r>
      <w:r w:rsidRPr="00061FF4">
        <w:rPr>
          <w:rFonts w:ascii="Arial" w:hAnsi="Arial" w:cs="Arial"/>
          <w:sz w:val="20"/>
          <w:szCs w:val="20"/>
        </w:rPr>
        <w:t>:</w:t>
      </w:r>
    </w:p>
    <w:p w14:paraId="00C09BE3" w14:textId="247F4059" w:rsidR="001B6263" w:rsidRPr="00061FF4" w:rsidRDefault="0018413F" w:rsidP="005252F9">
      <w:pPr>
        <w:numPr>
          <w:ilvl w:val="0"/>
          <w:numId w:val="10"/>
        </w:numPr>
        <w:autoSpaceDE w:val="0"/>
        <w:autoSpaceDN w:val="0"/>
        <w:adjustRightInd w:val="0"/>
        <w:spacing w:before="120" w:after="120" w:line="240" w:lineRule="auto"/>
        <w:jc w:val="both"/>
        <w:rPr>
          <w:rFonts w:ascii="Arial" w:hAnsi="Arial" w:cs="Arial"/>
          <w:sz w:val="20"/>
          <w:szCs w:val="20"/>
        </w:rPr>
      </w:pPr>
      <w:r w:rsidRPr="00061FF4">
        <w:rPr>
          <w:rFonts w:ascii="Arial" w:hAnsi="Arial" w:cs="Arial"/>
          <w:sz w:val="20"/>
          <w:szCs w:val="20"/>
        </w:rPr>
        <w:t>Tentative t</w:t>
      </w:r>
      <w:r w:rsidR="001B6263" w:rsidRPr="00061FF4">
        <w:rPr>
          <w:rFonts w:ascii="Arial" w:hAnsi="Arial" w:cs="Arial"/>
          <w:sz w:val="20"/>
          <w:szCs w:val="20"/>
        </w:rPr>
        <w:t>imeframe of the assignment:</w:t>
      </w:r>
      <w:r w:rsidR="00B35142" w:rsidRPr="00061FF4">
        <w:rPr>
          <w:rFonts w:ascii="Arial" w:hAnsi="Arial" w:cs="Arial"/>
          <w:sz w:val="20"/>
          <w:szCs w:val="20"/>
        </w:rPr>
        <w:t xml:space="preserve"> </w:t>
      </w:r>
      <w:r w:rsidR="001B6263" w:rsidRPr="00061FF4">
        <w:rPr>
          <w:rFonts w:ascii="Arial" w:hAnsi="Arial" w:cs="Arial"/>
          <w:sz w:val="20"/>
          <w:szCs w:val="20"/>
        </w:rPr>
        <w:t>tentatively start from</w:t>
      </w:r>
      <w:r w:rsidR="008E206A" w:rsidRPr="00061FF4">
        <w:rPr>
          <w:rFonts w:ascii="Arial" w:hAnsi="Arial" w:cs="Arial"/>
          <w:sz w:val="20"/>
          <w:szCs w:val="20"/>
        </w:rPr>
        <w:t xml:space="preserve"> </w:t>
      </w:r>
      <w:r w:rsidR="000C2476" w:rsidRPr="00C335BD">
        <w:rPr>
          <w:rFonts w:ascii="Arial" w:hAnsi="Arial" w:cs="Arial"/>
          <w:b/>
          <w:bCs/>
          <w:sz w:val="20"/>
          <w:szCs w:val="20"/>
        </w:rPr>
        <w:t>01</w:t>
      </w:r>
      <w:r w:rsidR="009F11DD" w:rsidRPr="00C335BD">
        <w:rPr>
          <w:rFonts w:ascii="Arial" w:hAnsi="Arial" w:cs="Arial"/>
          <w:b/>
          <w:bCs/>
          <w:sz w:val="20"/>
          <w:szCs w:val="20"/>
        </w:rPr>
        <w:t xml:space="preserve"> </w:t>
      </w:r>
      <w:r w:rsidR="003B75A6" w:rsidRPr="00C335BD">
        <w:rPr>
          <w:rFonts w:ascii="Arial" w:hAnsi="Arial" w:cs="Arial"/>
          <w:b/>
          <w:bCs/>
          <w:sz w:val="20"/>
          <w:szCs w:val="20"/>
        </w:rPr>
        <w:t>J</w:t>
      </w:r>
      <w:r w:rsidR="001F2F72" w:rsidRPr="00C335BD">
        <w:rPr>
          <w:rFonts w:ascii="Arial" w:hAnsi="Arial" w:cs="Arial"/>
          <w:b/>
          <w:bCs/>
          <w:sz w:val="20"/>
          <w:szCs w:val="20"/>
        </w:rPr>
        <w:t>une</w:t>
      </w:r>
      <w:r w:rsidR="009F11DD" w:rsidRPr="00C335BD">
        <w:rPr>
          <w:rFonts w:ascii="Arial" w:hAnsi="Arial" w:cs="Arial"/>
          <w:b/>
          <w:bCs/>
          <w:sz w:val="20"/>
          <w:szCs w:val="20"/>
        </w:rPr>
        <w:t xml:space="preserve"> 202</w:t>
      </w:r>
      <w:r w:rsidR="003B75A6" w:rsidRPr="00C335BD">
        <w:rPr>
          <w:rFonts w:ascii="Arial" w:hAnsi="Arial" w:cs="Arial"/>
          <w:b/>
          <w:bCs/>
          <w:sz w:val="20"/>
          <w:szCs w:val="20"/>
        </w:rPr>
        <w:t>6</w:t>
      </w:r>
      <w:r w:rsidR="008E206A" w:rsidRPr="00C335BD">
        <w:rPr>
          <w:rFonts w:ascii="Arial" w:hAnsi="Arial" w:cs="Arial"/>
          <w:b/>
          <w:bCs/>
          <w:sz w:val="20"/>
          <w:szCs w:val="20"/>
        </w:rPr>
        <w:t xml:space="preserve"> until </w:t>
      </w:r>
      <w:r w:rsidR="001F2F72" w:rsidRPr="00C335BD">
        <w:rPr>
          <w:rFonts w:ascii="Arial" w:hAnsi="Arial" w:cs="Arial"/>
          <w:b/>
          <w:bCs/>
          <w:sz w:val="20"/>
          <w:szCs w:val="20"/>
        </w:rPr>
        <w:t>01 October</w:t>
      </w:r>
      <w:r w:rsidR="00AA624E" w:rsidRPr="00C335BD">
        <w:rPr>
          <w:rFonts w:ascii="Arial" w:hAnsi="Arial" w:cs="Arial"/>
          <w:b/>
          <w:bCs/>
          <w:sz w:val="20"/>
          <w:szCs w:val="20"/>
        </w:rPr>
        <w:t xml:space="preserve"> </w:t>
      </w:r>
      <w:r w:rsidR="009F11DD" w:rsidRPr="00C335BD">
        <w:rPr>
          <w:rFonts w:ascii="Arial" w:hAnsi="Arial" w:cs="Arial"/>
          <w:b/>
          <w:bCs/>
          <w:sz w:val="20"/>
          <w:szCs w:val="20"/>
        </w:rPr>
        <w:t>202</w:t>
      </w:r>
      <w:r w:rsidR="00AA624E" w:rsidRPr="00C335BD">
        <w:rPr>
          <w:rFonts w:ascii="Arial" w:hAnsi="Arial" w:cs="Arial"/>
          <w:b/>
          <w:bCs/>
          <w:sz w:val="20"/>
          <w:szCs w:val="20"/>
        </w:rPr>
        <w:t>6</w:t>
      </w:r>
    </w:p>
    <w:p w14:paraId="6BED6569" w14:textId="3D325B93" w:rsidR="001B6263" w:rsidRPr="00061FF4" w:rsidRDefault="001B6263" w:rsidP="005252F9">
      <w:pPr>
        <w:numPr>
          <w:ilvl w:val="0"/>
          <w:numId w:val="10"/>
        </w:numPr>
        <w:autoSpaceDE w:val="0"/>
        <w:autoSpaceDN w:val="0"/>
        <w:adjustRightInd w:val="0"/>
        <w:spacing w:before="120" w:after="120" w:line="240" w:lineRule="auto"/>
        <w:jc w:val="both"/>
        <w:rPr>
          <w:rFonts w:ascii="Arial" w:hAnsi="Arial" w:cs="Arial"/>
          <w:sz w:val="20"/>
          <w:szCs w:val="20"/>
        </w:rPr>
      </w:pPr>
      <w:r w:rsidRPr="00061FF4">
        <w:rPr>
          <w:rFonts w:ascii="Arial" w:hAnsi="Arial" w:cs="Arial"/>
          <w:sz w:val="20"/>
          <w:szCs w:val="20"/>
        </w:rPr>
        <w:t xml:space="preserve">Place of Assignment: </w:t>
      </w:r>
      <w:r w:rsidR="00F642BB" w:rsidRPr="00061FF4">
        <w:rPr>
          <w:rFonts w:ascii="Arial" w:hAnsi="Arial" w:cs="Arial"/>
          <w:sz w:val="20"/>
          <w:szCs w:val="20"/>
        </w:rPr>
        <w:t>Hanoi</w:t>
      </w:r>
    </w:p>
    <w:p w14:paraId="397035D9" w14:textId="705D733C" w:rsidR="00AA624E" w:rsidRDefault="00AA624E" w:rsidP="005252F9">
      <w:pPr>
        <w:numPr>
          <w:ilvl w:val="0"/>
          <w:numId w:val="10"/>
        </w:numPr>
        <w:autoSpaceDE w:val="0"/>
        <w:autoSpaceDN w:val="0"/>
        <w:adjustRightInd w:val="0"/>
        <w:spacing w:before="120" w:after="120" w:line="240" w:lineRule="auto"/>
        <w:jc w:val="both"/>
        <w:rPr>
          <w:rFonts w:ascii="Arial" w:hAnsi="Arial" w:cs="Arial"/>
          <w:sz w:val="20"/>
          <w:szCs w:val="20"/>
        </w:rPr>
      </w:pPr>
      <w:r>
        <w:rPr>
          <w:rFonts w:ascii="Arial" w:hAnsi="Arial" w:cs="Arial"/>
          <w:sz w:val="20"/>
          <w:szCs w:val="20"/>
        </w:rPr>
        <w:t xml:space="preserve">Estimate </w:t>
      </w:r>
      <w:r w:rsidR="00EF34A3">
        <w:rPr>
          <w:rFonts w:ascii="Arial" w:hAnsi="Arial" w:cs="Arial"/>
          <w:sz w:val="20"/>
          <w:szCs w:val="20"/>
        </w:rPr>
        <w:t xml:space="preserve">working days: up to </w:t>
      </w:r>
      <w:r w:rsidR="00DC22B1">
        <w:rPr>
          <w:rFonts w:ascii="Arial" w:hAnsi="Arial" w:cs="Arial"/>
          <w:sz w:val="20"/>
          <w:szCs w:val="20"/>
        </w:rPr>
        <w:t>12</w:t>
      </w:r>
      <w:r w:rsidR="003B75A6">
        <w:rPr>
          <w:rFonts w:ascii="Arial" w:hAnsi="Arial" w:cs="Arial"/>
          <w:sz w:val="20"/>
          <w:szCs w:val="20"/>
        </w:rPr>
        <w:t>0</w:t>
      </w:r>
      <w:r w:rsidR="00DC22B1">
        <w:rPr>
          <w:rFonts w:ascii="Arial" w:hAnsi="Arial" w:cs="Arial"/>
          <w:sz w:val="20"/>
          <w:szCs w:val="20"/>
        </w:rPr>
        <w:t xml:space="preserve"> working days for the expert team of </w:t>
      </w:r>
      <w:r w:rsidR="00DB0F0D">
        <w:rPr>
          <w:rFonts w:ascii="Arial" w:hAnsi="Arial" w:cs="Arial"/>
          <w:sz w:val="20"/>
          <w:szCs w:val="20"/>
        </w:rPr>
        <w:t>03 members</w:t>
      </w:r>
    </w:p>
    <w:p w14:paraId="630FF178" w14:textId="77777777" w:rsidR="00DB0F0D" w:rsidRDefault="00DB0F0D" w:rsidP="00DB0F0D">
      <w:pPr>
        <w:autoSpaceDE w:val="0"/>
        <w:autoSpaceDN w:val="0"/>
        <w:adjustRightInd w:val="0"/>
        <w:spacing w:before="120" w:after="120" w:line="240" w:lineRule="auto"/>
        <w:jc w:val="both"/>
        <w:rPr>
          <w:rFonts w:ascii="Arial" w:hAnsi="Arial" w:cs="Arial"/>
          <w:sz w:val="20"/>
          <w:szCs w:val="20"/>
        </w:rPr>
      </w:pPr>
    </w:p>
    <w:p w14:paraId="5DA315C3" w14:textId="5F39014F" w:rsidR="00DB0F0D" w:rsidRPr="00DB0F0D" w:rsidRDefault="00B1692C" w:rsidP="00DB0F0D">
      <w:pPr>
        <w:pStyle w:val="ListParagraph"/>
        <w:numPr>
          <w:ilvl w:val="0"/>
          <w:numId w:val="11"/>
        </w:numPr>
        <w:autoSpaceDE w:val="0"/>
        <w:autoSpaceDN w:val="0"/>
        <w:adjustRightInd w:val="0"/>
        <w:spacing w:line="240" w:lineRule="auto"/>
        <w:jc w:val="both"/>
        <w:rPr>
          <w:rFonts w:ascii="Arial" w:hAnsi="Arial" w:cs="Arial"/>
          <w:b/>
          <w:bCs/>
          <w:sz w:val="20"/>
          <w:szCs w:val="20"/>
        </w:rPr>
      </w:pPr>
      <w:r>
        <w:rPr>
          <w:rFonts w:ascii="Arial" w:hAnsi="Arial" w:cs="Arial"/>
          <w:b/>
          <w:bCs/>
          <w:sz w:val="20"/>
          <w:szCs w:val="20"/>
        </w:rPr>
        <w:t>Eligible requirements</w:t>
      </w:r>
      <w:r w:rsidR="00DB0F0D" w:rsidRPr="00DB0F0D">
        <w:rPr>
          <w:rFonts w:ascii="Arial" w:hAnsi="Arial" w:cs="Arial"/>
          <w:b/>
          <w:bCs/>
          <w:sz w:val="20"/>
          <w:szCs w:val="20"/>
        </w:rPr>
        <w:t xml:space="preserve"> for the </w:t>
      </w:r>
      <w:r w:rsidR="007A3098">
        <w:rPr>
          <w:rFonts w:ascii="Arial" w:hAnsi="Arial" w:cs="Arial"/>
          <w:b/>
          <w:bCs/>
          <w:sz w:val="20"/>
          <w:szCs w:val="20"/>
        </w:rPr>
        <w:t>bidder</w:t>
      </w:r>
    </w:p>
    <w:p w14:paraId="10984F32" w14:textId="77777777" w:rsidR="008460EE" w:rsidRPr="007D27E2" w:rsidRDefault="008460EE" w:rsidP="008460EE">
      <w:pPr>
        <w:pStyle w:val="ListParagraph"/>
        <w:numPr>
          <w:ilvl w:val="0"/>
          <w:numId w:val="13"/>
        </w:numPr>
        <w:autoSpaceDE w:val="0"/>
        <w:autoSpaceDN w:val="0"/>
        <w:adjustRightInd w:val="0"/>
        <w:spacing w:line="264" w:lineRule="auto"/>
        <w:rPr>
          <w:rFonts w:ascii="Arial" w:hAnsi="Arial" w:cs="Arial"/>
          <w:sz w:val="20"/>
          <w:szCs w:val="20"/>
          <w:lang w:val="en-US"/>
        </w:rPr>
      </w:pPr>
      <w:r w:rsidRPr="007D27E2">
        <w:rPr>
          <w:rFonts w:ascii="Arial" w:hAnsi="Arial" w:cs="Arial"/>
          <w:b/>
          <w:bCs/>
          <w:sz w:val="20"/>
          <w:szCs w:val="20"/>
        </w:rPr>
        <w:t>Commercial eligibility assessment:</w:t>
      </w:r>
      <w:r w:rsidRPr="007D27E2">
        <w:rPr>
          <w:rFonts w:ascii="Arial" w:hAnsi="Arial" w:cs="Arial"/>
          <w:sz w:val="20"/>
          <w:szCs w:val="20"/>
          <w:lang w:val="en-US"/>
        </w:rPr>
        <w:t> </w:t>
      </w:r>
    </w:p>
    <w:p w14:paraId="3E22EED5" w14:textId="77777777" w:rsidR="008460EE" w:rsidRPr="007D27E2" w:rsidRDefault="008460EE" w:rsidP="008460EE">
      <w:pPr>
        <w:pStyle w:val="ListParagraph"/>
        <w:numPr>
          <w:ilvl w:val="0"/>
          <w:numId w:val="14"/>
        </w:numPr>
        <w:autoSpaceDE w:val="0"/>
        <w:autoSpaceDN w:val="0"/>
        <w:adjustRightInd w:val="0"/>
        <w:spacing w:line="264" w:lineRule="auto"/>
        <w:rPr>
          <w:rFonts w:ascii="Arial" w:hAnsi="Arial" w:cs="Arial"/>
          <w:sz w:val="20"/>
          <w:szCs w:val="20"/>
          <w:lang w:val="en-US"/>
        </w:rPr>
      </w:pPr>
      <w:r w:rsidRPr="007D27E2">
        <w:rPr>
          <w:rFonts w:ascii="Arial" w:hAnsi="Arial" w:cs="Arial"/>
          <w:sz w:val="20"/>
          <w:szCs w:val="20"/>
        </w:rPr>
        <w:t>Commercial register entry</w:t>
      </w:r>
      <w:r w:rsidRPr="007D27E2">
        <w:rPr>
          <w:rFonts w:ascii="Arial" w:hAnsi="Arial" w:cs="Arial"/>
          <w:sz w:val="20"/>
          <w:szCs w:val="20"/>
          <w:lang w:val="en-US"/>
        </w:rPr>
        <w:t> </w:t>
      </w:r>
    </w:p>
    <w:p w14:paraId="41CB66C5" w14:textId="13ACC165" w:rsidR="008460EE" w:rsidRPr="007D27E2" w:rsidRDefault="008460EE" w:rsidP="008460EE">
      <w:pPr>
        <w:pStyle w:val="ListParagraph"/>
        <w:numPr>
          <w:ilvl w:val="0"/>
          <w:numId w:val="16"/>
        </w:numPr>
        <w:autoSpaceDE w:val="0"/>
        <w:autoSpaceDN w:val="0"/>
        <w:adjustRightInd w:val="0"/>
        <w:spacing w:line="264" w:lineRule="auto"/>
        <w:rPr>
          <w:rFonts w:ascii="Arial" w:hAnsi="Arial" w:cs="Arial"/>
          <w:sz w:val="20"/>
          <w:szCs w:val="20"/>
          <w:lang w:val="en-US"/>
        </w:rPr>
      </w:pPr>
      <w:r w:rsidRPr="007D27E2">
        <w:rPr>
          <w:rFonts w:ascii="Arial" w:hAnsi="Arial" w:cs="Arial"/>
          <w:sz w:val="20"/>
          <w:szCs w:val="20"/>
        </w:rPr>
        <w:t xml:space="preserve">Average annual turnover for the last three financial years </w:t>
      </w:r>
      <w:r w:rsidR="00C30CF7">
        <w:rPr>
          <w:rFonts w:ascii="Arial" w:hAnsi="Arial" w:cs="Arial"/>
          <w:sz w:val="20"/>
          <w:szCs w:val="20"/>
        </w:rPr>
        <w:t xml:space="preserve">(2023, 2024, 2025) </w:t>
      </w:r>
      <w:r w:rsidRPr="007D27E2">
        <w:rPr>
          <w:rFonts w:ascii="Arial" w:hAnsi="Arial" w:cs="Arial"/>
          <w:sz w:val="20"/>
          <w:szCs w:val="20"/>
        </w:rPr>
        <w:t xml:space="preserve">of at least: </w:t>
      </w:r>
      <w:r w:rsidR="00B1692C">
        <w:rPr>
          <w:rFonts w:ascii="Arial" w:hAnsi="Arial" w:cs="Arial"/>
          <w:sz w:val="20"/>
          <w:szCs w:val="20"/>
        </w:rPr>
        <w:t>1, 541,845,000VND (~</w:t>
      </w:r>
      <w:r w:rsidRPr="007D27E2">
        <w:rPr>
          <w:rFonts w:ascii="Arial" w:hAnsi="Arial" w:cs="Arial"/>
          <w:sz w:val="20"/>
          <w:szCs w:val="20"/>
        </w:rPr>
        <w:t>50.000 EUR</w:t>
      </w:r>
      <w:r w:rsidRPr="007D27E2">
        <w:rPr>
          <w:rFonts w:ascii="Arial" w:hAnsi="Arial" w:cs="Arial"/>
          <w:sz w:val="20"/>
          <w:szCs w:val="20"/>
          <w:lang w:val="en-US"/>
        </w:rPr>
        <w:t> </w:t>
      </w:r>
      <w:r w:rsidR="00B1692C">
        <w:rPr>
          <w:rFonts w:ascii="Arial" w:hAnsi="Arial" w:cs="Arial"/>
          <w:sz w:val="20"/>
          <w:szCs w:val="20"/>
          <w:lang w:val="en-US"/>
        </w:rPr>
        <w:t>provisional exchange rate of March 2026)</w:t>
      </w:r>
    </w:p>
    <w:p w14:paraId="07F12E20" w14:textId="566C667B" w:rsidR="00182CA3" w:rsidRPr="00013B36" w:rsidRDefault="008460EE" w:rsidP="00182CA3">
      <w:pPr>
        <w:pStyle w:val="ListParagraph"/>
        <w:numPr>
          <w:ilvl w:val="0"/>
          <w:numId w:val="17"/>
        </w:numPr>
        <w:autoSpaceDE w:val="0"/>
        <w:autoSpaceDN w:val="0"/>
        <w:adjustRightInd w:val="0"/>
        <w:spacing w:line="264" w:lineRule="auto"/>
        <w:rPr>
          <w:rFonts w:ascii="Arial" w:hAnsi="Arial" w:cs="Arial"/>
          <w:sz w:val="20"/>
          <w:szCs w:val="20"/>
          <w:lang w:val="en-US"/>
        </w:rPr>
      </w:pPr>
      <w:r w:rsidRPr="007D27E2">
        <w:rPr>
          <w:rFonts w:ascii="Arial" w:hAnsi="Arial" w:cs="Arial"/>
          <w:sz w:val="20"/>
          <w:szCs w:val="20"/>
        </w:rPr>
        <w:t xml:space="preserve">Average number of employees and managers for the past three calendar years </w:t>
      </w:r>
      <w:r w:rsidR="00602872">
        <w:rPr>
          <w:rFonts w:ascii="Arial" w:hAnsi="Arial" w:cs="Arial"/>
          <w:sz w:val="20"/>
          <w:szCs w:val="20"/>
        </w:rPr>
        <w:t xml:space="preserve">(2023, 2024, 2025) </w:t>
      </w:r>
      <w:r w:rsidRPr="007D27E2">
        <w:rPr>
          <w:rFonts w:ascii="Arial" w:hAnsi="Arial" w:cs="Arial"/>
          <w:sz w:val="20"/>
          <w:szCs w:val="20"/>
        </w:rPr>
        <w:t>of at least: 5 persons</w:t>
      </w:r>
    </w:p>
    <w:p w14:paraId="35DDB774" w14:textId="2C2B1ECA" w:rsidR="00013B36" w:rsidRPr="00013B36" w:rsidRDefault="00013B36" w:rsidP="00013B36">
      <w:pPr>
        <w:autoSpaceDE w:val="0"/>
        <w:autoSpaceDN w:val="0"/>
        <w:adjustRightInd w:val="0"/>
        <w:spacing w:line="264" w:lineRule="auto"/>
        <w:ind w:left="360"/>
        <w:rPr>
          <w:rFonts w:ascii="Arial" w:hAnsi="Arial" w:cs="Arial"/>
          <w:sz w:val="20"/>
          <w:szCs w:val="20"/>
          <w:lang w:val="en-US"/>
        </w:rPr>
      </w:pPr>
      <w:r>
        <w:rPr>
          <w:rFonts w:ascii="Arial" w:hAnsi="Arial" w:cs="Arial"/>
          <w:sz w:val="20"/>
          <w:szCs w:val="20"/>
        </w:rPr>
        <w:t>Technical experience assessment is based on:</w:t>
      </w:r>
    </w:p>
    <w:p w14:paraId="5A9F583E" w14:textId="221A93F5" w:rsidR="00B46CB4" w:rsidRPr="00B46CB4" w:rsidRDefault="00B46CB4" w:rsidP="00B46CB4">
      <w:pPr>
        <w:pStyle w:val="ListParagraph"/>
        <w:numPr>
          <w:ilvl w:val="0"/>
          <w:numId w:val="17"/>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 xml:space="preserve">Having operated </w:t>
      </w:r>
      <w:r w:rsidR="000C6D6F">
        <w:rPr>
          <w:rFonts w:ascii="Arial" w:hAnsi="Arial" w:cs="Arial"/>
          <w:sz w:val="20"/>
          <w:szCs w:val="20"/>
        </w:rPr>
        <w:t xml:space="preserve">at least </w:t>
      </w:r>
      <w:r>
        <w:rPr>
          <w:rFonts w:ascii="Arial" w:hAnsi="Arial" w:cs="Arial"/>
          <w:sz w:val="20"/>
          <w:szCs w:val="20"/>
        </w:rPr>
        <w:t>03</w:t>
      </w:r>
      <w:r w:rsidRPr="00A70050">
        <w:rPr>
          <w:rFonts w:ascii="Arial" w:hAnsi="Arial" w:cs="Arial"/>
          <w:sz w:val="20"/>
          <w:szCs w:val="20"/>
        </w:rPr>
        <w:t xml:space="preserve"> years in Vietnam energy </w:t>
      </w:r>
    </w:p>
    <w:p w14:paraId="54ECDFC9" w14:textId="77777777" w:rsidR="00B46CB4" w:rsidRPr="00A70050" w:rsidRDefault="00B46CB4" w:rsidP="00B46CB4">
      <w:pPr>
        <w:pStyle w:val="ListParagraph"/>
        <w:numPr>
          <w:ilvl w:val="0"/>
          <w:numId w:val="17"/>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 xml:space="preserve">Having experienced providing the consulting services for at least 1 project in Vietnam </w:t>
      </w:r>
      <w:r w:rsidRPr="003F6120">
        <w:rPr>
          <w:rFonts w:ascii="Arial" w:hAnsi="Arial" w:cs="Arial"/>
          <w:sz w:val="20"/>
          <w:szCs w:val="20"/>
          <w:lang w:val="en-US"/>
        </w:rPr>
        <w:t>Energy Policy</w:t>
      </w:r>
      <w:r>
        <w:rPr>
          <w:rFonts w:ascii="Arial" w:hAnsi="Arial" w:cs="Arial"/>
          <w:sz w:val="20"/>
          <w:szCs w:val="20"/>
          <w:lang w:val="en-US"/>
        </w:rPr>
        <w:t>/Technology Application/Digitalization for power sector</w:t>
      </w:r>
      <w:r w:rsidRPr="00A70050">
        <w:rPr>
          <w:rFonts w:ascii="Arial" w:hAnsi="Arial" w:cs="Arial"/>
          <w:sz w:val="20"/>
          <w:szCs w:val="20"/>
        </w:rPr>
        <w:t xml:space="preserve"> in last 5 years (</w:t>
      </w:r>
      <w:r>
        <w:rPr>
          <w:rFonts w:ascii="Arial" w:hAnsi="Arial" w:cs="Arial"/>
          <w:sz w:val="20"/>
          <w:szCs w:val="20"/>
        </w:rPr>
        <w:t>03/</w:t>
      </w:r>
      <w:r w:rsidRPr="00A70050">
        <w:rPr>
          <w:rFonts w:ascii="Arial" w:hAnsi="Arial" w:cs="Arial"/>
          <w:sz w:val="20"/>
          <w:szCs w:val="20"/>
        </w:rPr>
        <w:t xml:space="preserve"> 202</w:t>
      </w:r>
      <w:r>
        <w:rPr>
          <w:rFonts w:ascii="Arial" w:hAnsi="Arial" w:cs="Arial"/>
          <w:sz w:val="20"/>
          <w:szCs w:val="20"/>
        </w:rPr>
        <w:t>1</w:t>
      </w:r>
      <w:r w:rsidRPr="00A70050">
        <w:rPr>
          <w:rFonts w:ascii="Arial" w:hAnsi="Arial" w:cs="Arial"/>
          <w:sz w:val="20"/>
          <w:szCs w:val="20"/>
        </w:rPr>
        <w:t xml:space="preserve"> </w:t>
      </w:r>
      <w:r>
        <w:rPr>
          <w:rFonts w:ascii="Arial" w:hAnsi="Arial" w:cs="Arial"/>
          <w:sz w:val="20"/>
          <w:szCs w:val="20"/>
        </w:rPr>
        <w:t>–</w:t>
      </w:r>
      <w:r w:rsidRPr="00A70050">
        <w:rPr>
          <w:rFonts w:ascii="Arial" w:hAnsi="Arial" w:cs="Arial"/>
          <w:sz w:val="20"/>
          <w:szCs w:val="20"/>
        </w:rPr>
        <w:t xml:space="preserve"> </w:t>
      </w:r>
      <w:r>
        <w:rPr>
          <w:rFonts w:ascii="Arial" w:hAnsi="Arial" w:cs="Arial"/>
          <w:sz w:val="20"/>
          <w:szCs w:val="20"/>
        </w:rPr>
        <w:t>03/2026</w:t>
      </w:r>
      <w:r w:rsidRPr="00A70050">
        <w:rPr>
          <w:rFonts w:ascii="Arial" w:hAnsi="Arial" w:cs="Arial"/>
          <w:sz w:val="20"/>
          <w:szCs w:val="20"/>
        </w:rPr>
        <w:t>)</w:t>
      </w:r>
      <w:r w:rsidRPr="00A70050">
        <w:rPr>
          <w:rFonts w:ascii="Arial" w:hAnsi="Arial" w:cs="Arial"/>
          <w:sz w:val="20"/>
          <w:szCs w:val="20"/>
          <w:lang w:val="en-US"/>
        </w:rPr>
        <w:t> </w:t>
      </w:r>
    </w:p>
    <w:p w14:paraId="79949A35" w14:textId="4388763F" w:rsidR="00B46CB4" w:rsidRPr="00B46CB4" w:rsidRDefault="00B46CB4" w:rsidP="00B46CB4">
      <w:pPr>
        <w:pStyle w:val="ListParagraph"/>
        <w:numPr>
          <w:ilvl w:val="0"/>
          <w:numId w:val="17"/>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Having experienced of at least one Development Cooperation</w:t>
      </w:r>
      <w:r>
        <w:rPr>
          <w:rFonts w:ascii="Arial" w:hAnsi="Arial" w:cs="Arial"/>
          <w:sz w:val="20"/>
          <w:szCs w:val="20"/>
        </w:rPr>
        <w:t xml:space="preserve"> project</w:t>
      </w:r>
    </w:p>
    <w:p w14:paraId="329011F9" w14:textId="43324636" w:rsidR="00772B5A" w:rsidRPr="00B46CB4" w:rsidRDefault="00013B36" w:rsidP="00B46CB4">
      <w:pPr>
        <w:pStyle w:val="ListParagraph"/>
        <w:numPr>
          <w:ilvl w:val="0"/>
          <w:numId w:val="17"/>
        </w:numPr>
        <w:autoSpaceDE w:val="0"/>
        <w:autoSpaceDN w:val="0"/>
        <w:adjustRightInd w:val="0"/>
        <w:spacing w:line="264" w:lineRule="auto"/>
        <w:rPr>
          <w:rFonts w:ascii="Arial" w:hAnsi="Arial" w:cs="Arial"/>
          <w:sz w:val="20"/>
          <w:szCs w:val="20"/>
          <w:lang w:val="en-US"/>
        </w:rPr>
      </w:pPr>
      <w:r>
        <w:rPr>
          <w:rFonts w:ascii="Arial" w:hAnsi="Arial" w:cs="Arial"/>
          <w:sz w:val="20"/>
          <w:szCs w:val="20"/>
        </w:rPr>
        <w:lastRenderedPageBreak/>
        <w:t>S</w:t>
      </w:r>
      <w:r w:rsidR="000C6D6F">
        <w:rPr>
          <w:rFonts w:ascii="Arial" w:hAnsi="Arial" w:cs="Arial"/>
          <w:sz w:val="20"/>
          <w:szCs w:val="20"/>
        </w:rPr>
        <w:t xml:space="preserve">imilar </w:t>
      </w:r>
      <w:r w:rsidR="008460EE" w:rsidRPr="00182CA3">
        <w:rPr>
          <w:rFonts w:ascii="Arial" w:hAnsi="Arial" w:cs="Arial"/>
          <w:sz w:val="20"/>
          <w:szCs w:val="20"/>
        </w:rPr>
        <w:t>projects or contracts that were conducted by LCF with a minimum value of</w:t>
      </w:r>
      <w:r w:rsidR="00705B55">
        <w:rPr>
          <w:rFonts w:ascii="Arial" w:hAnsi="Arial" w:cs="Arial"/>
          <w:sz w:val="20"/>
          <w:szCs w:val="20"/>
        </w:rPr>
        <w:t xml:space="preserve"> 308,000,000VND (~</w:t>
      </w:r>
      <w:r w:rsidR="008460EE" w:rsidRPr="00182CA3">
        <w:rPr>
          <w:rFonts w:ascii="Arial" w:hAnsi="Arial" w:cs="Arial"/>
          <w:sz w:val="20"/>
          <w:szCs w:val="20"/>
        </w:rPr>
        <w:t xml:space="preserve"> 10.000 EUR </w:t>
      </w:r>
      <w:r w:rsidR="00705B55">
        <w:rPr>
          <w:rFonts w:ascii="Arial" w:hAnsi="Arial" w:cs="Arial"/>
          <w:sz w:val="20"/>
          <w:szCs w:val="20"/>
        </w:rPr>
        <w:t>provisional exchange rate of March 2026)</w:t>
      </w:r>
      <w:r w:rsidR="008460EE" w:rsidRPr="00182CA3">
        <w:rPr>
          <w:rFonts w:ascii="Arial" w:hAnsi="Arial" w:cs="Arial"/>
          <w:sz w:val="20"/>
          <w:szCs w:val="20"/>
          <w:lang w:val="en-US"/>
        </w:rPr>
        <w:t> </w:t>
      </w:r>
    </w:p>
    <w:p w14:paraId="3AD705E6" w14:textId="292C22F3" w:rsidR="00F6088B" w:rsidRPr="003D04F2" w:rsidRDefault="00F6088B" w:rsidP="00F6088B">
      <w:pPr>
        <w:pStyle w:val="ListParagraph"/>
        <w:numPr>
          <w:ilvl w:val="0"/>
          <w:numId w:val="11"/>
        </w:numPr>
        <w:suppressAutoHyphens/>
        <w:spacing w:before="0" w:after="0" w:line="288" w:lineRule="auto"/>
        <w:contextualSpacing w:val="0"/>
        <w:jc w:val="both"/>
        <w:rPr>
          <w:rFonts w:ascii="Arial" w:hAnsi="Arial" w:cs="Arial"/>
          <w:b/>
          <w:bCs/>
          <w:sz w:val="22"/>
          <w:szCs w:val="22"/>
          <w:lang w:val="en-US"/>
        </w:rPr>
      </w:pPr>
      <w:r w:rsidRPr="003D04F2">
        <w:rPr>
          <w:rFonts w:ascii="Arial" w:hAnsi="Arial" w:cs="Arial"/>
          <w:b/>
          <w:bCs/>
          <w:sz w:val="22"/>
          <w:szCs w:val="22"/>
          <w:lang w:val="en-US"/>
        </w:rPr>
        <w:t xml:space="preserve">Interested companies are requested to prepare the following documents: </w:t>
      </w:r>
    </w:p>
    <w:p w14:paraId="50B7F090" w14:textId="77777777" w:rsidR="00C2054D" w:rsidRPr="00A70050" w:rsidRDefault="00C2054D" w:rsidP="00C2054D">
      <w:pPr>
        <w:pStyle w:val="ListParagraph"/>
        <w:numPr>
          <w:ilvl w:val="0"/>
          <w:numId w:val="0"/>
        </w:numPr>
        <w:autoSpaceDE w:val="0"/>
        <w:autoSpaceDN w:val="0"/>
        <w:adjustRightInd w:val="0"/>
        <w:spacing w:line="264" w:lineRule="auto"/>
        <w:ind w:left="360"/>
        <w:rPr>
          <w:rFonts w:ascii="Arial" w:hAnsi="Arial" w:cs="Arial"/>
          <w:sz w:val="20"/>
          <w:szCs w:val="20"/>
          <w:lang w:val="en-US"/>
        </w:rPr>
      </w:pPr>
      <w:r w:rsidRPr="00A70050">
        <w:rPr>
          <w:rFonts w:ascii="Arial" w:hAnsi="Arial" w:cs="Arial"/>
          <w:sz w:val="20"/>
          <w:szCs w:val="20"/>
          <w:lang w:val="en-US"/>
        </w:rPr>
        <w:t>Interested LCFs are requested to prepare the following documents in English: </w:t>
      </w:r>
    </w:p>
    <w:p w14:paraId="3B94B382" w14:textId="77777777" w:rsidR="00C2054D" w:rsidRPr="00A70050" w:rsidRDefault="00C2054D" w:rsidP="00C2054D">
      <w:pPr>
        <w:pStyle w:val="ListParagraph"/>
        <w:numPr>
          <w:ilvl w:val="0"/>
          <w:numId w:val="22"/>
        </w:numPr>
        <w:autoSpaceDE w:val="0"/>
        <w:autoSpaceDN w:val="0"/>
        <w:adjustRightInd w:val="0"/>
        <w:spacing w:line="264" w:lineRule="auto"/>
        <w:rPr>
          <w:rFonts w:ascii="Arial" w:hAnsi="Arial" w:cs="Arial"/>
          <w:sz w:val="20"/>
          <w:szCs w:val="20"/>
          <w:lang w:val="en-US"/>
        </w:rPr>
      </w:pPr>
      <w:r w:rsidRPr="00A70050">
        <w:rPr>
          <w:rFonts w:ascii="Arial" w:hAnsi="Arial" w:cs="Arial"/>
          <w:b/>
          <w:bCs/>
          <w:sz w:val="20"/>
          <w:szCs w:val="20"/>
          <w:lang w:val="en-US"/>
        </w:rPr>
        <w:t>Letter of interest</w:t>
      </w:r>
      <w:r w:rsidRPr="00A70050">
        <w:rPr>
          <w:rFonts w:ascii="Arial" w:hAnsi="Arial" w:cs="Arial"/>
          <w:sz w:val="20"/>
          <w:szCs w:val="20"/>
          <w:lang w:val="en-US"/>
        </w:rPr>
        <w:t xml:space="preserve"> (with Director’s or authorised person’s signature and company stamp) </w:t>
      </w:r>
    </w:p>
    <w:p w14:paraId="52B74AFB" w14:textId="77777777" w:rsidR="00C2054D" w:rsidRPr="0061158D" w:rsidRDefault="00C2054D" w:rsidP="005F7F18">
      <w:pPr>
        <w:pStyle w:val="ListParagraph"/>
        <w:numPr>
          <w:ilvl w:val="0"/>
          <w:numId w:val="36"/>
        </w:numPr>
        <w:autoSpaceDE w:val="0"/>
        <w:autoSpaceDN w:val="0"/>
        <w:adjustRightInd w:val="0"/>
        <w:spacing w:line="264" w:lineRule="auto"/>
        <w:rPr>
          <w:rFonts w:ascii="Arial" w:hAnsi="Arial" w:cs="Arial"/>
          <w:sz w:val="20"/>
          <w:szCs w:val="20"/>
          <w:lang w:val="en-US"/>
        </w:rPr>
      </w:pPr>
      <w:r w:rsidRPr="00A70050">
        <w:rPr>
          <w:rFonts w:ascii="Arial" w:hAnsi="Arial" w:cs="Arial"/>
          <w:b/>
          <w:bCs/>
          <w:sz w:val="20"/>
          <w:szCs w:val="20"/>
          <w:lang w:val="en-US"/>
        </w:rPr>
        <w:t>Audited financial reports</w:t>
      </w:r>
      <w:r w:rsidRPr="00A70050">
        <w:rPr>
          <w:rFonts w:ascii="Arial" w:hAnsi="Arial" w:cs="Arial"/>
          <w:sz w:val="20"/>
          <w:szCs w:val="20"/>
          <w:lang w:val="en-US"/>
        </w:rPr>
        <w:t xml:space="preserve"> of the last 03 years. Important/key information in the audited financial reports or in </w:t>
      </w:r>
      <w:r w:rsidRPr="00A70050">
        <w:rPr>
          <w:rFonts w:ascii="Arial" w:hAnsi="Arial" w:cs="Arial"/>
          <w:b/>
          <w:bCs/>
          <w:sz w:val="20"/>
          <w:szCs w:val="20"/>
          <w:lang w:val="en-US"/>
        </w:rPr>
        <w:t>annual tax reports</w:t>
      </w:r>
      <w:r w:rsidRPr="00A70050">
        <w:rPr>
          <w:rFonts w:ascii="Arial" w:hAnsi="Arial" w:cs="Arial"/>
          <w:sz w:val="20"/>
          <w:szCs w:val="20"/>
          <w:lang w:val="en-US"/>
        </w:rPr>
        <w:t xml:space="preserve"> must be translated into English if documents are in Vietnamese </w:t>
      </w:r>
      <w:r w:rsidRPr="0061158D">
        <w:rPr>
          <w:rFonts w:ascii="Arial" w:hAnsi="Arial" w:cs="Arial"/>
          <w:sz w:val="20"/>
          <w:szCs w:val="20"/>
          <w:lang w:val="en-US"/>
        </w:rPr>
        <w:t> </w:t>
      </w:r>
    </w:p>
    <w:p w14:paraId="5CC46755" w14:textId="095D0969" w:rsidR="00C2054D" w:rsidRPr="008241A8" w:rsidRDefault="00C2054D" w:rsidP="005F7F18">
      <w:pPr>
        <w:pStyle w:val="ListParagraph"/>
        <w:numPr>
          <w:ilvl w:val="0"/>
          <w:numId w:val="36"/>
        </w:numPr>
        <w:autoSpaceDE w:val="0"/>
        <w:autoSpaceDN w:val="0"/>
        <w:adjustRightInd w:val="0"/>
        <w:spacing w:line="264" w:lineRule="auto"/>
        <w:rPr>
          <w:rFonts w:ascii="Arial" w:hAnsi="Arial" w:cs="Arial"/>
          <w:sz w:val="20"/>
          <w:szCs w:val="20"/>
          <w:highlight w:val="green"/>
          <w:lang w:val="en-US"/>
        </w:rPr>
      </w:pPr>
      <w:r w:rsidRPr="00A70050">
        <w:rPr>
          <w:rFonts w:ascii="Arial" w:hAnsi="Arial" w:cs="Arial"/>
          <w:b/>
          <w:bCs/>
          <w:sz w:val="20"/>
          <w:szCs w:val="20"/>
          <w:lang w:val="en-US"/>
        </w:rPr>
        <w:t>LCF profile</w:t>
      </w:r>
      <w:r w:rsidR="000930F2">
        <w:rPr>
          <w:rFonts w:ascii="Arial" w:hAnsi="Arial" w:cs="Arial"/>
          <w:b/>
          <w:bCs/>
          <w:sz w:val="20"/>
          <w:szCs w:val="20"/>
          <w:lang w:val="en-US"/>
        </w:rPr>
        <w:t xml:space="preserve"> </w:t>
      </w:r>
      <w:r w:rsidR="000930F2" w:rsidRPr="000930F2">
        <w:rPr>
          <w:rFonts w:ascii="Arial" w:hAnsi="Arial" w:cs="Arial"/>
          <w:sz w:val="20"/>
          <w:szCs w:val="20"/>
          <w:lang w:val="en-US"/>
        </w:rPr>
        <w:t>and</w:t>
      </w:r>
      <w:r w:rsidR="000930F2">
        <w:rPr>
          <w:rFonts w:ascii="Arial" w:hAnsi="Arial" w:cs="Arial"/>
          <w:b/>
          <w:bCs/>
          <w:sz w:val="20"/>
          <w:szCs w:val="20"/>
          <w:lang w:val="en-US"/>
        </w:rPr>
        <w:t xml:space="preserve"> technical experience</w:t>
      </w:r>
      <w:r w:rsidRPr="00A70050">
        <w:rPr>
          <w:rFonts w:ascii="Arial" w:hAnsi="Arial" w:cs="Arial"/>
          <w:b/>
          <w:bCs/>
          <w:sz w:val="20"/>
          <w:szCs w:val="20"/>
          <w:lang w:val="en-US"/>
        </w:rPr>
        <w:t xml:space="preserve"> </w:t>
      </w:r>
      <w:r w:rsidRPr="00A70050">
        <w:rPr>
          <w:rFonts w:ascii="Arial" w:hAnsi="Arial" w:cs="Arial"/>
          <w:sz w:val="20"/>
          <w:szCs w:val="20"/>
          <w:lang w:val="en-US"/>
        </w:rPr>
        <w:t xml:space="preserve">incl. Business license (for firm) or Decision of establishment (for association); Tax code registration; organisational chart; </w:t>
      </w:r>
    </w:p>
    <w:p w14:paraId="75BD1426" w14:textId="77777777" w:rsidR="00C2054D" w:rsidRDefault="00C2054D" w:rsidP="005F7F18">
      <w:pPr>
        <w:pStyle w:val="ListParagraph"/>
        <w:numPr>
          <w:ilvl w:val="0"/>
          <w:numId w:val="36"/>
        </w:numPr>
        <w:autoSpaceDE w:val="0"/>
        <w:autoSpaceDN w:val="0"/>
        <w:adjustRightInd w:val="0"/>
        <w:spacing w:line="264" w:lineRule="auto"/>
        <w:rPr>
          <w:rFonts w:ascii="Arial" w:hAnsi="Arial" w:cs="Arial"/>
          <w:sz w:val="20"/>
          <w:szCs w:val="20"/>
          <w:lang w:val="en-US"/>
        </w:rPr>
      </w:pPr>
      <w:r w:rsidRPr="00A70050">
        <w:rPr>
          <w:rFonts w:ascii="Arial" w:hAnsi="Arial" w:cs="Arial"/>
          <w:sz w:val="20"/>
          <w:szCs w:val="20"/>
        </w:rPr>
        <w:t xml:space="preserve">Copy of </w:t>
      </w:r>
      <w:r w:rsidRPr="00A70050">
        <w:rPr>
          <w:rFonts w:ascii="Arial" w:hAnsi="Arial" w:cs="Arial"/>
          <w:b/>
          <w:bCs/>
          <w:sz w:val="20"/>
          <w:szCs w:val="20"/>
        </w:rPr>
        <w:t>reference projects</w:t>
      </w:r>
      <w:r w:rsidRPr="00A70050">
        <w:rPr>
          <w:rFonts w:ascii="Arial" w:hAnsi="Arial" w:cs="Arial"/>
          <w:sz w:val="20"/>
          <w:szCs w:val="20"/>
        </w:rPr>
        <w:t xml:space="preserve"> or </w:t>
      </w:r>
      <w:r w:rsidRPr="00A70050">
        <w:rPr>
          <w:rFonts w:ascii="Arial" w:hAnsi="Arial" w:cs="Arial"/>
          <w:b/>
          <w:bCs/>
          <w:sz w:val="20"/>
          <w:szCs w:val="20"/>
        </w:rPr>
        <w:t>other documents</w:t>
      </w:r>
      <w:r w:rsidRPr="00A70050">
        <w:rPr>
          <w:rFonts w:ascii="Arial" w:hAnsi="Arial" w:cs="Arial"/>
          <w:sz w:val="20"/>
          <w:szCs w:val="20"/>
        </w:rPr>
        <w:t xml:space="preserve"> to prove that LCF can meet all technical eligibility requirements mentioned in Section 2 above.</w:t>
      </w:r>
      <w:r w:rsidRPr="00A70050">
        <w:rPr>
          <w:rFonts w:ascii="Arial" w:hAnsi="Arial" w:cs="Arial"/>
          <w:sz w:val="20"/>
          <w:szCs w:val="20"/>
          <w:lang w:val="en-US"/>
        </w:rPr>
        <w:t> </w:t>
      </w:r>
    </w:p>
    <w:p w14:paraId="77F6C8CD" w14:textId="7417A969" w:rsidR="002A7CB1" w:rsidRPr="002A7CB1" w:rsidRDefault="002A7CB1" w:rsidP="005F7F18">
      <w:pPr>
        <w:pStyle w:val="ListParagraph"/>
        <w:numPr>
          <w:ilvl w:val="0"/>
          <w:numId w:val="22"/>
        </w:numPr>
        <w:spacing w:after="0" w:line="288" w:lineRule="auto"/>
        <w:jc w:val="both"/>
        <w:rPr>
          <w:rFonts w:ascii="Arial" w:hAnsi="Arial" w:cs="Arial"/>
          <w:sz w:val="20"/>
          <w:szCs w:val="20"/>
          <w:lang w:val="en-US"/>
        </w:rPr>
      </w:pPr>
      <w:r w:rsidRPr="002A7CB1">
        <w:rPr>
          <w:rFonts w:ascii="Arial" w:hAnsi="Arial" w:cs="Arial"/>
          <w:b/>
          <w:bCs/>
          <w:spacing w:val="-2"/>
          <w:sz w:val="20"/>
          <w:szCs w:val="20"/>
          <w:lang w:val="en-US" w:eastAsia="en-US"/>
        </w:rPr>
        <w:t>Technical offer</w:t>
      </w:r>
      <w:r w:rsidRPr="002A7CB1">
        <w:rPr>
          <w:rFonts w:ascii="Arial" w:hAnsi="Arial" w:cs="Arial"/>
          <w:spacing w:val="-2"/>
          <w:sz w:val="20"/>
          <w:szCs w:val="20"/>
          <w:lang w:val="en-US" w:eastAsia="en-US"/>
        </w:rPr>
        <w:t>:</w:t>
      </w:r>
      <w:bookmarkStart w:id="0" w:name="_Toc184131280"/>
      <w:r w:rsidRPr="002A7CB1">
        <w:rPr>
          <w:rFonts w:ascii="Arial" w:hAnsi="Arial" w:cs="Arial"/>
          <w:spacing w:val="-2"/>
          <w:sz w:val="20"/>
          <w:szCs w:val="20"/>
          <w:lang w:val="en-US" w:eastAsia="en-US"/>
        </w:rPr>
        <w:t xml:space="preserve"> </w:t>
      </w:r>
      <w:r w:rsidRPr="002A7CB1">
        <w:rPr>
          <w:rFonts w:ascii="Arial" w:hAnsi="Arial" w:cs="Arial"/>
          <w:sz w:val="20"/>
          <w:szCs w:val="20"/>
          <w:lang w:val="en-US"/>
        </w:rPr>
        <w:t>must correspond to the requirements of the TOR and clearly demonstrate how such requirements are fulfilled.</w:t>
      </w:r>
    </w:p>
    <w:bookmarkEnd w:id="0"/>
    <w:p w14:paraId="51824780" w14:textId="77777777" w:rsidR="002A7CB1" w:rsidRDefault="002A7CB1" w:rsidP="005F7F18">
      <w:pPr>
        <w:pStyle w:val="ListParagraph"/>
        <w:numPr>
          <w:ilvl w:val="0"/>
          <w:numId w:val="22"/>
        </w:numPr>
        <w:spacing w:after="0" w:line="288" w:lineRule="auto"/>
        <w:jc w:val="both"/>
        <w:rPr>
          <w:rFonts w:ascii="Arial" w:hAnsi="Arial" w:cs="Arial"/>
          <w:sz w:val="20"/>
          <w:szCs w:val="20"/>
          <w:lang w:val="en-US"/>
        </w:rPr>
      </w:pPr>
      <w:r w:rsidRPr="002A7CB1">
        <w:rPr>
          <w:rFonts w:ascii="Arial" w:hAnsi="Arial" w:cs="Arial"/>
          <w:b/>
          <w:bCs/>
          <w:spacing w:val="-2"/>
          <w:sz w:val="20"/>
          <w:szCs w:val="20"/>
          <w:lang w:val="en-US" w:eastAsia="en-US"/>
        </w:rPr>
        <w:t>Financial offer:</w:t>
      </w:r>
      <w:r w:rsidRPr="002A7CB1">
        <w:rPr>
          <w:rFonts w:ascii="Arial" w:hAnsi="Arial" w:cs="Arial"/>
          <w:spacing w:val="-2"/>
          <w:sz w:val="20"/>
          <w:szCs w:val="20"/>
          <w:lang w:val="en-US" w:eastAsia="en-US"/>
        </w:rPr>
        <w:t xml:space="preserve"> </w:t>
      </w:r>
      <w:r w:rsidRPr="002A7CB1">
        <w:rPr>
          <w:rFonts w:ascii="Arial" w:hAnsi="Arial" w:cs="Arial"/>
          <w:sz w:val="20"/>
          <w:szCs w:val="20"/>
          <w:lang w:val="en-US"/>
        </w:rPr>
        <w:t>calculate your financial bid as instructed in the Costing requirements specified in the TOR.</w:t>
      </w:r>
    </w:p>
    <w:p w14:paraId="382C3C4B" w14:textId="75181246" w:rsidR="007E2571" w:rsidRPr="007E2571" w:rsidRDefault="007E2571" w:rsidP="007E2571">
      <w:pPr>
        <w:spacing w:before="40" w:after="40" w:line="360" w:lineRule="auto"/>
        <w:ind w:left="360"/>
        <w:jc w:val="both"/>
        <w:rPr>
          <w:rFonts w:ascii="Arial" w:eastAsia="Calibri" w:hAnsi="Arial" w:cs="Arial"/>
          <w:sz w:val="20"/>
          <w:szCs w:val="20"/>
        </w:rPr>
      </w:pPr>
      <w:r>
        <w:rPr>
          <w:rFonts w:ascii="Arial" w:eastAsia="Calibri" w:hAnsi="Arial" w:cs="Arial"/>
          <w:b/>
          <w:bCs/>
          <w:sz w:val="20"/>
          <w:szCs w:val="20"/>
        </w:rPr>
        <w:t>Remark</w:t>
      </w:r>
      <w:r w:rsidRPr="007E2571">
        <w:rPr>
          <w:rFonts w:ascii="Arial" w:eastAsia="Calibri" w:hAnsi="Arial" w:cs="Arial"/>
          <w:b/>
          <w:bCs/>
          <w:sz w:val="20"/>
          <w:szCs w:val="20"/>
        </w:rPr>
        <w:t>:</w:t>
      </w:r>
      <w:r w:rsidRPr="007E2571">
        <w:rPr>
          <w:rFonts w:ascii="Arial" w:eastAsia="Calibri" w:hAnsi="Arial" w:cs="Arial"/>
          <w:sz w:val="20"/>
          <w:szCs w:val="20"/>
        </w:rPr>
        <w:t xml:space="preserve"> </w:t>
      </w:r>
      <w:r>
        <w:rPr>
          <w:rFonts w:ascii="Arial" w:eastAsia="Calibri" w:hAnsi="Arial" w:cs="Arial"/>
          <w:sz w:val="20"/>
          <w:szCs w:val="20"/>
        </w:rPr>
        <w:t>Consortium: Not applicable for this tender</w:t>
      </w:r>
    </w:p>
    <w:p w14:paraId="42140234" w14:textId="727F6F89" w:rsidR="00674712" w:rsidRDefault="00674712" w:rsidP="00674712">
      <w:pPr>
        <w:spacing w:after="0" w:line="276" w:lineRule="auto"/>
        <w:ind w:left="360"/>
        <w:jc w:val="both"/>
        <w:rPr>
          <w:rFonts w:ascii="Arial" w:hAnsi="Arial" w:cs="Arial"/>
          <w:b/>
          <w:bCs/>
          <w:color w:val="1F1F1F" w:themeColor="accent6" w:themeShade="80"/>
          <w:sz w:val="20"/>
          <w:szCs w:val="20"/>
          <w:lang w:val="en-US"/>
        </w:rPr>
      </w:pPr>
      <w:r>
        <w:rPr>
          <w:rFonts w:ascii="Arial" w:hAnsi="Arial" w:cs="Arial"/>
          <w:b/>
          <w:bCs/>
          <w:color w:val="1F1F1F" w:themeColor="accent6" w:themeShade="80"/>
          <w:sz w:val="20"/>
          <w:szCs w:val="20"/>
          <w:lang w:val="en-US"/>
        </w:rPr>
        <w:t xml:space="preserve">Note to the Bidder: Beside the minimum requirements mentioned above, the details are specified in the </w:t>
      </w:r>
      <w:r w:rsidRPr="00C354FC">
        <w:rPr>
          <w:rFonts w:ascii="Arial" w:hAnsi="Arial" w:cs="Arial"/>
          <w:b/>
          <w:bCs/>
          <w:sz w:val="22"/>
          <w:szCs w:val="22"/>
          <w:lang w:val="en-US"/>
        </w:rPr>
        <w:t>complete Tender Dossier</w:t>
      </w:r>
      <w:r>
        <w:rPr>
          <w:rFonts w:ascii="Arial" w:hAnsi="Arial" w:cs="Arial"/>
          <w:b/>
          <w:bCs/>
          <w:color w:val="1F1F1F" w:themeColor="accent6" w:themeShade="80"/>
          <w:sz w:val="20"/>
          <w:szCs w:val="20"/>
          <w:lang w:val="en-US"/>
        </w:rPr>
        <w:t>. GIZ will send the complete dossier to the interested bidders as per the deadlines mentioned in Article 5 below.</w:t>
      </w:r>
    </w:p>
    <w:p w14:paraId="71BAE1B3" w14:textId="77777777" w:rsidR="00C2054D" w:rsidRDefault="00C2054D" w:rsidP="00C2054D">
      <w:pPr>
        <w:pStyle w:val="ListParagraph"/>
        <w:numPr>
          <w:ilvl w:val="0"/>
          <w:numId w:val="0"/>
        </w:numPr>
        <w:autoSpaceDE w:val="0"/>
        <w:autoSpaceDN w:val="0"/>
        <w:adjustRightInd w:val="0"/>
        <w:spacing w:line="264" w:lineRule="auto"/>
        <w:ind w:left="360"/>
        <w:jc w:val="both"/>
        <w:rPr>
          <w:rFonts w:ascii="Arial" w:hAnsi="Arial" w:cs="Arial"/>
          <w:sz w:val="20"/>
          <w:szCs w:val="20"/>
        </w:rPr>
      </w:pPr>
    </w:p>
    <w:p w14:paraId="29717F73" w14:textId="77777777" w:rsidR="00C2054D" w:rsidRPr="0061158D" w:rsidRDefault="00C2054D" w:rsidP="00C2054D">
      <w:pPr>
        <w:pStyle w:val="ListParagraph"/>
        <w:numPr>
          <w:ilvl w:val="0"/>
          <w:numId w:val="26"/>
        </w:numPr>
        <w:autoSpaceDE w:val="0"/>
        <w:autoSpaceDN w:val="0"/>
        <w:adjustRightInd w:val="0"/>
        <w:spacing w:line="264" w:lineRule="auto"/>
        <w:rPr>
          <w:rFonts w:ascii="Arial" w:hAnsi="Arial" w:cs="Arial"/>
          <w:sz w:val="20"/>
          <w:szCs w:val="20"/>
          <w:lang w:val="en-US"/>
        </w:rPr>
      </w:pPr>
      <w:r w:rsidRPr="0061158D">
        <w:rPr>
          <w:rFonts w:ascii="Arial" w:hAnsi="Arial" w:cs="Arial"/>
          <w:b/>
          <w:bCs/>
          <w:sz w:val="20"/>
          <w:szCs w:val="20"/>
          <w:lang w:val="fr-FR"/>
        </w:rPr>
        <w:t>Method of bid submission </w:t>
      </w:r>
      <w:r w:rsidRPr="0061158D">
        <w:rPr>
          <w:rFonts w:ascii="Arial" w:hAnsi="Arial" w:cs="Arial"/>
          <w:sz w:val="20"/>
          <w:szCs w:val="20"/>
          <w:lang w:val="en-US"/>
        </w:rPr>
        <w:t> </w:t>
      </w:r>
    </w:p>
    <w:p w14:paraId="354CAD51" w14:textId="5017DFF1" w:rsidR="00447E36" w:rsidRPr="00D4087C" w:rsidRDefault="00447E36" w:rsidP="00447E36">
      <w:pPr>
        <w:spacing w:after="0" w:line="288" w:lineRule="auto"/>
        <w:ind w:left="360"/>
        <w:jc w:val="both"/>
        <w:rPr>
          <w:rFonts w:ascii="Arial" w:hAnsi="Arial" w:cs="Arial"/>
          <w:sz w:val="20"/>
          <w:szCs w:val="20"/>
          <w:lang w:val="en-US" w:eastAsia="en-US"/>
        </w:rPr>
      </w:pPr>
      <w:r w:rsidRPr="00BC4CAB">
        <w:rPr>
          <w:rFonts w:ascii="Arial" w:hAnsi="Arial" w:cs="Arial"/>
          <w:bCs/>
          <w:sz w:val="20"/>
          <w:szCs w:val="20"/>
          <w:lang w:val="en-US"/>
        </w:rPr>
        <w:t xml:space="preserve">The complete tender dossier is to be received </w:t>
      </w:r>
      <w:r w:rsidRPr="00BC4CAB">
        <w:rPr>
          <w:rFonts w:ascii="Arial" w:hAnsi="Arial" w:cs="Arial"/>
          <w:b/>
          <w:sz w:val="20"/>
          <w:szCs w:val="20"/>
          <w:lang w:val="en-US"/>
        </w:rPr>
        <w:t>only by email</w:t>
      </w:r>
      <w:r w:rsidRPr="00BC4CAB">
        <w:rPr>
          <w:rFonts w:ascii="Arial" w:hAnsi="Arial" w:cs="Arial"/>
          <w:bCs/>
          <w:sz w:val="20"/>
          <w:szCs w:val="20"/>
          <w:lang w:val="en-US"/>
        </w:rPr>
        <w:t xml:space="preserve"> to </w:t>
      </w:r>
      <w:hyperlink r:id="rId13" w:history="1">
        <w:r w:rsidRPr="00BC4CAB">
          <w:rPr>
            <w:rStyle w:val="Hyperlink"/>
            <w:rFonts w:ascii="Arial" w:hAnsi="Arial" w:cs="Arial"/>
            <w:b/>
            <w:bCs/>
            <w:sz w:val="20"/>
            <w:szCs w:val="20"/>
            <w:lang w:val="en-US" w:eastAsia="en-US"/>
          </w:rPr>
          <w:t>VN_PoS_Quotation@giz.de</w:t>
        </w:r>
      </w:hyperlink>
      <w:r w:rsidRPr="00BC4CAB">
        <w:rPr>
          <w:rFonts w:ascii="Arial" w:hAnsi="Arial" w:cs="Arial"/>
          <w:b/>
          <w:bCs/>
          <w:sz w:val="20"/>
          <w:szCs w:val="20"/>
          <w:lang w:val="en-US" w:eastAsia="en-US"/>
        </w:rPr>
        <w:t xml:space="preserve"> </w:t>
      </w:r>
      <w:r w:rsidRPr="00BC4CAB">
        <w:rPr>
          <w:rFonts w:ascii="Arial" w:hAnsi="Arial" w:cs="Arial"/>
          <w:b/>
          <w:bCs/>
          <w:sz w:val="20"/>
          <w:szCs w:val="20"/>
          <w:lang w:val="en-US"/>
        </w:rPr>
        <w:t xml:space="preserve">by </w:t>
      </w:r>
      <w:sdt>
        <w:sdtPr>
          <w:rPr>
            <w:rFonts w:ascii="Arial" w:hAnsi="Arial" w:cs="Arial"/>
            <w:b/>
            <w:bCs/>
            <w:color w:val="FF0000"/>
            <w:sz w:val="20"/>
            <w:szCs w:val="20"/>
            <w:lang w:val="en-US"/>
          </w:rPr>
          <w:id w:val="-117920391"/>
          <w:placeholder>
            <w:docPart w:val="0B255CDD9E124E01AE270FD820EA5E53"/>
          </w:placeholder>
          <w:date w:fullDate="2026-05-17T00:00:00Z">
            <w:dateFormat w:val="dd/MM/yyyy"/>
            <w:lid w:val="en-US"/>
            <w:storeMappedDataAs w:val="dateTime"/>
            <w:calendar w:val="gregorian"/>
          </w:date>
        </w:sdtPr>
        <w:sdtContent>
          <w:r w:rsidR="00D4087C" w:rsidRPr="00D4087C">
            <w:rPr>
              <w:rFonts w:ascii="Arial" w:hAnsi="Arial" w:cs="Arial"/>
              <w:b/>
              <w:bCs/>
              <w:color w:val="FF0000"/>
              <w:sz w:val="20"/>
              <w:szCs w:val="20"/>
              <w:lang w:val="en-US"/>
            </w:rPr>
            <w:t>17/05/2026</w:t>
          </w:r>
        </w:sdtContent>
      </w:sdt>
      <w:r w:rsidRPr="00D4087C">
        <w:rPr>
          <w:rFonts w:ascii="Arial" w:hAnsi="Arial" w:cs="Arial"/>
          <w:b/>
          <w:bCs/>
          <w:sz w:val="20"/>
          <w:szCs w:val="20"/>
          <w:lang w:val="en-US"/>
        </w:rPr>
        <w:t xml:space="preserve">, 17.00 (Hanoi time). </w:t>
      </w:r>
      <w:r w:rsidRPr="00D4087C">
        <w:rPr>
          <w:rFonts w:ascii="Arial" w:hAnsi="Arial" w:cs="Arial"/>
          <w:sz w:val="20"/>
          <w:szCs w:val="20"/>
          <w:lang w:val="en-US"/>
        </w:rPr>
        <w:t xml:space="preserve">The tender must be submitted in </w:t>
      </w:r>
      <w:r w:rsidRPr="00D4087C">
        <w:rPr>
          <w:rFonts w:ascii="Arial" w:hAnsi="Arial" w:cs="Arial"/>
          <w:b/>
          <w:bCs/>
          <w:sz w:val="20"/>
          <w:szCs w:val="20"/>
          <w:lang w:val="en-US"/>
        </w:rPr>
        <w:t>one (1) email</w:t>
      </w:r>
      <w:r w:rsidRPr="00D4087C">
        <w:rPr>
          <w:rFonts w:ascii="Arial" w:hAnsi="Arial" w:cs="Arial"/>
          <w:sz w:val="20"/>
          <w:szCs w:val="20"/>
          <w:lang w:val="en-US"/>
        </w:rPr>
        <w:t xml:space="preserve"> including </w:t>
      </w:r>
      <w:r w:rsidRPr="00D4087C">
        <w:rPr>
          <w:rFonts w:ascii="Arial" w:hAnsi="Arial" w:cs="Arial"/>
          <w:b/>
          <w:bCs/>
          <w:sz w:val="20"/>
          <w:szCs w:val="20"/>
          <w:lang w:val="en-US"/>
        </w:rPr>
        <w:t>three (3) zip folders</w:t>
      </w:r>
      <w:r w:rsidRPr="00D4087C">
        <w:rPr>
          <w:rFonts w:ascii="Arial" w:hAnsi="Arial" w:cs="Arial"/>
          <w:sz w:val="20"/>
          <w:szCs w:val="20"/>
          <w:lang w:val="en-US"/>
        </w:rPr>
        <w:t xml:space="preserve"> named as follows</w:t>
      </w:r>
      <w:r w:rsidRPr="00D4087C">
        <w:rPr>
          <w:rFonts w:ascii="Arial" w:hAnsi="Arial" w:cs="Arial"/>
          <w:sz w:val="20"/>
          <w:szCs w:val="20"/>
          <w:lang w:val="en-US" w:eastAsia="en-US"/>
        </w:rPr>
        <w:t xml:space="preserve">:  </w:t>
      </w:r>
      <w:bookmarkStart w:id="1" w:name="_Hlk148950565"/>
    </w:p>
    <w:p w14:paraId="59A1BA51" w14:textId="1C80DBD4" w:rsidR="00447E36" w:rsidRPr="00D4087C" w:rsidRDefault="00D4087C" w:rsidP="00447E36">
      <w:pPr>
        <w:pStyle w:val="ListParagraph"/>
        <w:numPr>
          <w:ilvl w:val="0"/>
          <w:numId w:val="35"/>
        </w:numPr>
        <w:spacing w:after="0" w:line="288" w:lineRule="auto"/>
        <w:jc w:val="both"/>
        <w:rPr>
          <w:rFonts w:ascii="Arial" w:hAnsi="Arial" w:cs="Arial"/>
          <w:b/>
          <w:bCs/>
          <w:spacing w:val="-2"/>
          <w:sz w:val="20"/>
          <w:szCs w:val="20"/>
          <w:lang w:val="en-US" w:eastAsia="en-US"/>
        </w:rPr>
      </w:pPr>
      <w:r w:rsidRPr="00D4087C">
        <w:rPr>
          <w:rFonts w:ascii="Arial" w:hAnsi="Arial" w:cs="Arial"/>
          <w:b/>
          <w:bCs/>
          <w:spacing w:val="-2"/>
          <w:sz w:val="20"/>
          <w:szCs w:val="20"/>
          <w:lang w:val="en-US" w:eastAsia="en-US"/>
        </w:rPr>
        <w:t>7000006287</w:t>
      </w:r>
      <w:r w:rsidR="00447E36" w:rsidRPr="00D4087C">
        <w:rPr>
          <w:rFonts w:ascii="Arial" w:hAnsi="Arial" w:cs="Arial"/>
          <w:b/>
          <w:bCs/>
          <w:spacing w:val="-2"/>
          <w:sz w:val="20"/>
          <w:szCs w:val="20"/>
          <w:lang w:val="en-US" w:eastAsia="en-US"/>
        </w:rPr>
        <w:t xml:space="preserve"> - Eligibility Documents - Company name </w:t>
      </w:r>
    </w:p>
    <w:p w14:paraId="2C75909D" w14:textId="50CC169B" w:rsidR="00447E36" w:rsidRPr="00D4087C" w:rsidRDefault="00D4087C" w:rsidP="00447E36">
      <w:pPr>
        <w:pStyle w:val="ListParagraph"/>
        <w:numPr>
          <w:ilvl w:val="0"/>
          <w:numId w:val="35"/>
        </w:numPr>
        <w:spacing w:after="0" w:line="288" w:lineRule="auto"/>
        <w:jc w:val="both"/>
        <w:rPr>
          <w:rFonts w:ascii="Arial" w:hAnsi="Arial" w:cs="Arial"/>
          <w:b/>
          <w:bCs/>
          <w:spacing w:val="-2"/>
          <w:sz w:val="20"/>
          <w:szCs w:val="20"/>
          <w:lang w:val="en-US" w:eastAsia="en-US"/>
        </w:rPr>
      </w:pPr>
      <w:r w:rsidRPr="00D4087C">
        <w:rPr>
          <w:rFonts w:ascii="Arial" w:hAnsi="Arial" w:cs="Arial"/>
          <w:b/>
          <w:bCs/>
          <w:spacing w:val="-2"/>
          <w:sz w:val="20"/>
          <w:szCs w:val="20"/>
          <w:lang w:val="en-US" w:eastAsia="en-US"/>
        </w:rPr>
        <w:t>7000006287</w:t>
      </w:r>
      <w:r w:rsidR="00447E36" w:rsidRPr="00D4087C">
        <w:rPr>
          <w:rFonts w:ascii="Arial" w:hAnsi="Arial" w:cs="Arial"/>
          <w:b/>
          <w:bCs/>
          <w:spacing w:val="-2"/>
          <w:sz w:val="20"/>
          <w:szCs w:val="20"/>
          <w:lang w:val="en-US" w:eastAsia="en-US"/>
        </w:rPr>
        <w:t xml:space="preserve"> - Technical Offer - Company name </w:t>
      </w:r>
    </w:p>
    <w:p w14:paraId="3539B30C" w14:textId="09C50C59" w:rsidR="00447E36" w:rsidRPr="00D4087C" w:rsidRDefault="00D4087C" w:rsidP="00447E36">
      <w:pPr>
        <w:pStyle w:val="ListParagraph"/>
        <w:numPr>
          <w:ilvl w:val="0"/>
          <w:numId w:val="35"/>
        </w:numPr>
        <w:spacing w:after="0" w:line="288" w:lineRule="auto"/>
        <w:jc w:val="both"/>
        <w:rPr>
          <w:rFonts w:ascii="Arial" w:hAnsi="Arial" w:cs="Arial"/>
          <w:b/>
          <w:bCs/>
          <w:spacing w:val="-2"/>
          <w:sz w:val="20"/>
          <w:szCs w:val="20"/>
          <w:lang w:val="en-US" w:eastAsia="en-US"/>
        </w:rPr>
      </w:pPr>
      <w:r w:rsidRPr="00D4087C">
        <w:rPr>
          <w:rFonts w:ascii="Arial" w:hAnsi="Arial" w:cs="Arial"/>
          <w:b/>
          <w:bCs/>
          <w:spacing w:val="-2"/>
          <w:sz w:val="20"/>
          <w:szCs w:val="20"/>
          <w:lang w:val="en-US" w:eastAsia="en-US"/>
        </w:rPr>
        <w:t>7000006287</w:t>
      </w:r>
      <w:r w:rsidR="00447E36" w:rsidRPr="00D4087C">
        <w:rPr>
          <w:rFonts w:ascii="Arial" w:hAnsi="Arial" w:cs="Arial"/>
          <w:b/>
          <w:bCs/>
          <w:spacing w:val="-2"/>
          <w:sz w:val="20"/>
          <w:szCs w:val="20"/>
          <w:lang w:val="en-US" w:eastAsia="en-US"/>
        </w:rPr>
        <w:t xml:space="preserve"> – Financial Offer </w:t>
      </w:r>
      <w:bookmarkEnd w:id="1"/>
      <w:r w:rsidR="00447E36" w:rsidRPr="00D4087C">
        <w:rPr>
          <w:rFonts w:ascii="Arial" w:hAnsi="Arial" w:cs="Arial"/>
          <w:b/>
          <w:bCs/>
          <w:spacing w:val="-2"/>
          <w:sz w:val="20"/>
          <w:szCs w:val="20"/>
          <w:lang w:val="en-US" w:eastAsia="en-US"/>
        </w:rPr>
        <w:t>- Company name</w:t>
      </w:r>
    </w:p>
    <w:p w14:paraId="0196AF4D" w14:textId="77777777" w:rsidR="00447E36" w:rsidRPr="00D4087C" w:rsidRDefault="00447E36" w:rsidP="00447E36">
      <w:pPr>
        <w:spacing w:after="0" w:line="288" w:lineRule="auto"/>
        <w:ind w:left="360" w:hanging="360"/>
        <w:jc w:val="both"/>
        <w:rPr>
          <w:rFonts w:ascii="Arial" w:hAnsi="Arial" w:cs="Arial"/>
          <w:b/>
          <w:bCs/>
          <w:sz w:val="20"/>
          <w:szCs w:val="20"/>
          <w:lang w:val="en-US"/>
        </w:rPr>
      </w:pPr>
    </w:p>
    <w:p w14:paraId="0CCFCB95" w14:textId="77777777" w:rsidR="00447E36" w:rsidRPr="00D4087C" w:rsidRDefault="00447E36" w:rsidP="00447E36">
      <w:pPr>
        <w:spacing w:after="0" w:line="288" w:lineRule="auto"/>
        <w:ind w:left="360"/>
        <w:jc w:val="both"/>
        <w:rPr>
          <w:rFonts w:ascii="Arial" w:hAnsi="Arial" w:cs="Arial"/>
          <w:b/>
          <w:bCs/>
          <w:sz w:val="20"/>
          <w:szCs w:val="20"/>
          <w:lang w:val="en-US"/>
        </w:rPr>
      </w:pPr>
      <w:r w:rsidRPr="00D4087C">
        <w:rPr>
          <w:rFonts w:ascii="Arial" w:hAnsi="Arial" w:cs="Arial"/>
          <w:sz w:val="20"/>
          <w:szCs w:val="20"/>
          <w:lang w:val="en-US"/>
        </w:rPr>
        <w:t xml:space="preserve">In case </w:t>
      </w:r>
      <w:r w:rsidRPr="00D4087C">
        <w:rPr>
          <w:rFonts w:ascii="Arial" w:hAnsi="Arial" w:cs="Arial"/>
          <w:b/>
          <w:bCs/>
          <w:sz w:val="20"/>
          <w:szCs w:val="20"/>
          <w:lang w:val="en-US"/>
        </w:rPr>
        <w:t>the total size of your documents is below 10 MB</w:t>
      </w:r>
      <w:r w:rsidRPr="00D4087C">
        <w:rPr>
          <w:rFonts w:ascii="Arial" w:hAnsi="Arial" w:cs="Arial"/>
          <w:sz w:val="20"/>
          <w:szCs w:val="20"/>
          <w:lang w:val="en-US"/>
        </w:rPr>
        <w:t xml:space="preserve">, you can </w:t>
      </w:r>
      <w:r w:rsidRPr="00D4087C">
        <w:rPr>
          <w:rFonts w:ascii="Arial" w:hAnsi="Arial" w:cs="Arial"/>
          <w:b/>
          <w:bCs/>
          <w:sz w:val="20"/>
          <w:szCs w:val="20"/>
          <w:lang w:val="en-US"/>
        </w:rPr>
        <w:t>attach them directly in the email</w:t>
      </w:r>
      <w:r w:rsidRPr="00D4087C">
        <w:rPr>
          <w:rFonts w:ascii="Arial" w:hAnsi="Arial" w:cs="Arial"/>
          <w:sz w:val="20"/>
          <w:szCs w:val="20"/>
          <w:lang w:val="en-US"/>
        </w:rPr>
        <w:t xml:space="preserve"> sent to us. In case the </w:t>
      </w:r>
      <w:r w:rsidRPr="00D4087C">
        <w:rPr>
          <w:rFonts w:ascii="Arial" w:hAnsi="Arial" w:cs="Arial"/>
          <w:b/>
          <w:bCs/>
          <w:sz w:val="20"/>
          <w:szCs w:val="20"/>
          <w:lang w:val="en-US"/>
        </w:rPr>
        <w:t>total size of your documents is above 10 MB</w:t>
      </w:r>
      <w:r w:rsidRPr="00D4087C">
        <w:rPr>
          <w:rFonts w:ascii="Arial" w:hAnsi="Arial" w:cs="Arial"/>
          <w:sz w:val="20"/>
          <w:szCs w:val="20"/>
          <w:lang w:val="en-US"/>
        </w:rPr>
        <w:t>, the files must be</w:t>
      </w:r>
      <w:r w:rsidRPr="00D4087C">
        <w:rPr>
          <w:rFonts w:ascii="Arial" w:hAnsi="Arial" w:cs="Arial"/>
          <w:b/>
          <w:bCs/>
          <w:sz w:val="20"/>
          <w:szCs w:val="20"/>
          <w:lang w:val="en-US"/>
        </w:rPr>
        <w:t xml:space="preserve"> sent via GIZ file transfer system</w:t>
      </w:r>
      <w:r w:rsidRPr="00D4087C">
        <w:rPr>
          <w:rFonts w:ascii="Arial" w:hAnsi="Arial" w:cs="Arial"/>
          <w:sz w:val="20"/>
          <w:szCs w:val="20"/>
          <w:lang w:val="en-US"/>
        </w:rPr>
        <w:t xml:space="preserve">. </w:t>
      </w:r>
      <w:r w:rsidRPr="00D4087C">
        <w:rPr>
          <w:rFonts w:ascii="Arial" w:hAnsi="Arial" w:cs="Arial"/>
          <w:b/>
          <w:bCs/>
          <w:sz w:val="20"/>
          <w:szCs w:val="20"/>
          <w:lang w:val="en-US"/>
        </w:rPr>
        <w:t>The</w:t>
      </w:r>
      <w:r w:rsidRPr="00D4087C">
        <w:rPr>
          <w:rFonts w:ascii="Arial" w:hAnsi="Arial" w:cs="Arial"/>
          <w:sz w:val="20"/>
          <w:szCs w:val="20"/>
          <w:lang w:val="en-US"/>
        </w:rPr>
        <w:t xml:space="preserve"> </w:t>
      </w:r>
      <w:r w:rsidRPr="00D4087C">
        <w:rPr>
          <w:rFonts w:ascii="Arial" w:hAnsi="Arial" w:cs="Arial"/>
          <w:b/>
          <w:bCs/>
          <w:sz w:val="20"/>
          <w:szCs w:val="20"/>
          <w:lang w:val="en-US"/>
        </w:rPr>
        <w:t xml:space="preserve">Bidders </w:t>
      </w:r>
      <w:r w:rsidRPr="00D4087C">
        <w:rPr>
          <w:rFonts w:ascii="Arial" w:hAnsi="Arial" w:cs="Arial"/>
          <w:sz w:val="20"/>
          <w:szCs w:val="20"/>
          <w:lang w:val="en-US"/>
        </w:rPr>
        <w:t>are required to</w:t>
      </w:r>
      <w:r w:rsidRPr="00D4087C">
        <w:rPr>
          <w:rFonts w:ascii="Arial" w:hAnsi="Arial" w:cs="Arial"/>
          <w:b/>
          <w:bCs/>
          <w:sz w:val="20"/>
          <w:szCs w:val="20"/>
          <w:lang w:val="en-US"/>
        </w:rPr>
        <w:t xml:space="preserve"> record the password on file transfer </w:t>
      </w:r>
      <w:r w:rsidRPr="00D4087C">
        <w:rPr>
          <w:rFonts w:ascii="Arial" w:hAnsi="Arial" w:cs="Arial"/>
          <w:sz w:val="20"/>
          <w:szCs w:val="20"/>
          <w:lang w:val="en-US"/>
        </w:rPr>
        <w:t>and</w:t>
      </w:r>
      <w:r w:rsidRPr="00D4087C">
        <w:rPr>
          <w:rFonts w:ascii="Arial" w:hAnsi="Arial" w:cs="Arial"/>
          <w:b/>
          <w:bCs/>
          <w:sz w:val="20"/>
          <w:szCs w:val="20"/>
          <w:lang w:val="en-US"/>
        </w:rPr>
        <w:t xml:space="preserve"> send the correct ones to GIZ. Wrong passwords could lead to bidding failure. </w:t>
      </w:r>
    </w:p>
    <w:p w14:paraId="551C943F" w14:textId="619F3F4F" w:rsidR="00C2054D" w:rsidRPr="00D4087C" w:rsidRDefault="00C2054D" w:rsidP="00C2054D">
      <w:pPr>
        <w:pStyle w:val="ListParagraph"/>
        <w:numPr>
          <w:ilvl w:val="0"/>
          <w:numId w:val="0"/>
        </w:numPr>
        <w:autoSpaceDE w:val="0"/>
        <w:autoSpaceDN w:val="0"/>
        <w:adjustRightInd w:val="0"/>
        <w:spacing w:line="264" w:lineRule="auto"/>
        <w:ind w:left="360"/>
        <w:rPr>
          <w:rFonts w:ascii="Arial" w:hAnsi="Arial" w:cs="Arial"/>
          <w:sz w:val="20"/>
          <w:szCs w:val="20"/>
          <w:lang w:val="en-US"/>
        </w:rPr>
      </w:pPr>
      <w:r w:rsidRPr="00D4087C">
        <w:rPr>
          <w:rFonts w:ascii="Arial" w:hAnsi="Arial" w:cs="Arial"/>
          <w:sz w:val="20"/>
          <w:szCs w:val="20"/>
          <w:lang w:val="en-US"/>
        </w:rPr>
        <w:t>. </w:t>
      </w:r>
    </w:p>
    <w:p w14:paraId="57E6C637" w14:textId="20D0FA08" w:rsidR="000C6A61" w:rsidRPr="00D4087C" w:rsidRDefault="000C6A61" w:rsidP="000C6A61">
      <w:pPr>
        <w:pStyle w:val="ListParagraph"/>
        <w:numPr>
          <w:ilvl w:val="0"/>
          <w:numId w:val="26"/>
        </w:numPr>
        <w:tabs>
          <w:tab w:val="clear" w:pos="720"/>
        </w:tabs>
        <w:autoSpaceDE w:val="0"/>
        <w:autoSpaceDN w:val="0"/>
        <w:adjustRightInd w:val="0"/>
        <w:spacing w:line="264" w:lineRule="auto"/>
        <w:ind w:left="360"/>
        <w:rPr>
          <w:rFonts w:ascii="Arial" w:hAnsi="Arial" w:cs="Arial"/>
          <w:sz w:val="20"/>
          <w:szCs w:val="20"/>
          <w:lang w:val="en-US"/>
        </w:rPr>
      </w:pPr>
      <w:r w:rsidRPr="00D4087C">
        <w:rPr>
          <w:rFonts w:ascii="Arial" w:hAnsi="Arial" w:cs="Arial"/>
          <w:b/>
          <w:bCs/>
          <w:sz w:val="20"/>
          <w:szCs w:val="20"/>
          <w:lang w:val="en-US"/>
        </w:rPr>
        <w:t>Deadlines</w:t>
      </w:r>
    </w:p>
    <w:p w14:paraId="4B4F17A7" w14:textId="37AB9DF5" w:rsidR="000C6A61" w:rsidRPr="00D4087C" w:rsidRDefault="000C6A61" w:rsidP="000C6A61">
      <w:pPr>
        <w:numPr>
          <w:ilvl w:val="0"/>
          <w:numId w:val="37"/>
        </w:numPr>
        <w:spacing w:after="0" w:line="288" w:lineRule="auto"/>
        <w:jc w:val="both"/>
        <w:rPr>
          <w:rFonts w:ascii="Arial" w:hAnsi="Arial" w:cs="Arial"/>
          <w:sz w:val="20"/>
          <w:szCs w:val="20"/>
          <w:lang w:val="en-US"/>
        </w:rPr>
      </w:pPr>
      <w:bookmarkStart w:id="2" w:name="_Hlk147145330"/>
      <w:r w:rsidRPr="00D4087C">
        <w:rPr>
          <w:rFonts w:ascii="Arial" w:hAnsi="Arial" w:cs="Arial"/>
          <w:b/>
          <w:bCs/>
          <w:sz w:val="20"/>
          <w:szCs w:val="20"/>
          <w:lang w:val="en-US"/>
        </w:rPr>
        <w:t>To receive a complete Tender Dossier</w:t>
      </w:r>
      <w:r w:rsidRPr="00D4087C">
        <w:rPr>
          <w:rFonts w:ascii="Arial" w:hAnsi="Arial" w:cs="Arial"/>
          <w:sz w:val="20"/>
          <w:szCs w:val="20"/>
          <w:lang w:val="en-US"/>
        </w:rPr>
        <w:t xml:space="preserve">, interested bidders can contact GIZ via email to </w:t>
      </w:r>
      <w:hyperlink r:id="rId14" w:history="1">
        <w:r w:rsidRPr="00D4087C">
          <w:rPr>
            <w:rStyle w:val="Hyperlink"/>
            <w:rFonts w:ascii="Arial" w:hAnsi="Arial" w:cs="Arial"/>
            <w:b/>
            <w:bCs/>
            <w:sz w:val="20"/>
            <w:szCs w:val="20"/>
            <w:lang w:val="en-US"/>
          </w:rPr>
          <w:t>question-from-bidder-pos-vn@giz.de</w:t>
        </w:r>
      </w:hyperlink>
      <w:r w:rsidRPr="00D4087C">
        <w:rPr>
          <w:rFonts w:ascii="Arial" w:hAnsi="Arial" w:cs="Arial"/>
          <w:sz w:val="20"/>
          <w:szCs w:val="20"/>
          <w:lang w:val="en-US"/>
        </w:rPr>
        <w:t xml:space="preserve"> </w:t>
      </w:r>
      <w:r w:rsidRPr="00D4087C">
        <w:rPr>
          <w:rFonts w:ascii="Arial" w:hAnsi="Arial" w:cs="Arial"/>
          <w:b/>
          <w:bCs/>
          <w:sz w:val="20"/>
          <w:szCs w:val="20"/>
          <w:lang w:val="en-US"/>
        </w:rPr>
        <w:t xml:space="preserve">before </w:t>
      </w:r>
      <w:sdt>
        <w:sdtPr>
          <w:rPr>
            <w:rFonts w:ascii="Arial" w:hAnsi="Arial" w:cs="Arial"/>
            <w:b/>
            <w:bCs/>
            <w:color w:val="FF0000"/>
            <w:sz w:val="20"/>
            <w:szCs w:val="20"/>
            <w:lang w:val="en-US"/>
          </w:rPr>
          <w:id w:val="1075630246"/>
          <w:placeholder>
            <w:docPart w:val="3304B3AE2DB84996AC981D355BA69BA9"/>
          </w:placeholder>
          <w:date w:fullDate="2026-05-10T00:00:00Z">
            <w:dateFormat w:val="dd/MM/yyyy"/>
            <w:lid w:val="en-US"/>
            <w:storeMappedDataAs w:val="dateTime"/>
            <w:calendar w:val="gregorian"/>
          </w:date>
        </w:sdtPr>
        <w:sdtContent>
          <w:r w:rsidR="001723A4">
            <w:rPr>
              <w:rFonts w:ascii="Arial" w:hAnsi="Arial" w:cs="Arial"/>
              <w:b/>
              <w:bCs/>
              <w:color w:val="FF0000"/>
              <w:sz w:val="20"/>
              <w:szCs w:val="20"/>
              <w:lang w:val="en-US"/>
            </w:rPr>
            <w:t>10/05/2026</w:t>
          </w:r>
        </w:sdtContent>
      </w:sdt>
      <w:r w:rsidRPr="00D4087C">
        <w:rPr>
          <w:rFonts w:ascii="Arial" w:hAnsi="Arial" w:cs="Arial"/>
          <w:b/>
          <w:bCs/>
          <w:sz w:val="20"/>
          <w:szCs w:val="20"/>
          <w:lang w:val="en-US"/>
        </w:rPr>
        <w:t xml:space="preserve"> </w:t>
      </w:r>
    </w:p>
    <w:p w14:paraId="344B3C2F" w14:textId="2849A478" w:rsidR="000C6A61" w:rsidRPr="00D4087C" w:rsidRDefault="000C6A61" w:rsidP="000C6A61">
      <w:pPr>
        <w:numPr>
          <w:ilvl w:val="0"/>
          <w:numId w:val="37"/>
        </w:numPr>
        <w:spacing w:after="0" w:line="288" w:lineRule="auto"/>
        <w:jc w:val="both"/>
        <w:rPr>
          <w:rFonts w:ascii="Arial" w:hAnsi="Arial" w:cs="Arial"/>
          <w:sz w:val="20"/>
          <w:szCs w:val="20"/>
          <w:lang w:val="en-US"/>
        </w:rPr>
      </w:pPr>
      <w:r w:rsidRPr="00D4087C">
        <w:rPr>
          <w:rFonts w:ascii="Arial" w:hAnsi="Arial" w:cs="Arial"/>
          <w:b/>
          <w:bCs/>
          <w:sz w:val="20"/>
          <w:szCs w:val="20"/>
          <w:lang w:val="en-US"/>
        </w:rPr>
        <w:t>For questions about the tender</w:t>
      </w:r>
      <w:r w:rsidRPr="00D4087C">
        <w:rPr>
          <w:rFonts w:ascii="Arial" w:hAnsi="Arial" w:cs="Arial"/>
          <w:sz w:val="20"/>
          <w:szCs w:val="20"/>
          <w:lang w:val="en-US"/>
        </w:rPr>
        <w:t xml:space="preserve">, please send to the email </w:t>
      </w:r>
      <w:hyperlink r:id="rId15" w:history="1">
        <w:r w:rsidRPr="00D4087C">
          <w:rPr>
            <w:rStyle w:val="Hyperlink"/>
            <w:rFonts w:ascii="Arial" w:hAnsi="Arial" w:cs="Arial"/>
            <w:b/>
            <w:bCs/>
            <w:sz w:val="20"/>
            <w:szCs w:val="20"/>
            <w:lang w:val="en-US"/>
          </w:rPr>
          <w:t>question-from-bidder-pos-vn@giz.de</w:t>
        </w:r>
      </w:hyperlink>
      <w:r w:rsidRPr="00D4087C">
        <w:rPr>
          <w:rFonts w:ascii="Arial" w:hAnsi="Arial" w:cs="Arial"/>
          <w:sz w:val="20"/>
          <w:szCs w:val="20"/>
          <w:lang w:val="en-US"/>
        </w:rPr>
        <w:t xml:space="preserve">  </w:t>
      </w:r>
      <w:r w:rsidRPr="00D4087C">
        <w:rPr>
          <w:rFonts w:ascii="Arial" w:hAnsi="Arial" w:cs="Arial"/>
          <w:b/>
          <w:bCs/>
          <w:sz w:val="20"/>
          <w:szCs w:val="20"/>
          <w:lang w:val="en-US"/>
        </w:rPr>
        <w:t xml:space="preserve">before </w:t>
      </w:r>
      <w:sdt>
        <w:sdtPr>
          <w:rPr>
            <w:rFonts w:ascii="Arial" w:hAnsi="Arial" w:cs="Arial"/>
            <w:b/>
            <w:bCs/>
            <w:color w:val="FF0000"/>
            <w:sz w:val="20"/>
            <w:szCs w:val="20"/>
            <w:lang w:val="en-US"/>
          </w:rPr>
          <w:id w:val="-2127537640"/>
          <w:placeholder>
            <w:docPart w:val="0A358111A7E94CAAB22157A5E6A20CD8"/>
          </w:placeholder>
          <w:date w:fullDate="2026-05-10T00:00:00Z">
            <w:dateFormat w:val="dd/MM/yyyy"/>
            <w:lid w:val="en-US"/>
            <w:storeMappedDataAs w:val="dateTime"/>
            <w:calendar w:val="gregorian"/>
          </w:date>
        </w:sdtPr>
        <w:sdtContent>
          <w:r w:rsidR="001723A4">
            <w:rPr>
              <w:rFonts w:ascii="Arial" w:hAnsi="Arial" w:cs="Arial"/>
              <w:b/>
              <w:bCs/>
              <w:color w:val="FF0000"/>
              <w:sz w:val="20"/>
              <w:szCs w:val="20"/>
              <w:lang w:val="en-US"/>
            </w:rPr>
            <w:t>10/05/2026</w:t>
          </w:r>
        </w:sdtContent>
      </w:sdt>
    </w:p>
    <w:p w14:paraId="45509ABC" w14:textId="1DAE1B54" w:rsidR="000C6A61" w:rsidRPr="00D4087C" w:rsidRDefault="000C6A61" w:rsidP="000C6A61">
      <w:pPr>
        <w:numPr>
          <w:ilvl w:val="0"/>
          <w:numId w:val="37"/>
        </w:numPr>
        <w:spacing w:after="0" w:line="288" w:lineRule="auto"/>
        <w:jc w:val="both"/>
        <w:rPr>
          <w:rFonts w:ascii="Arial" w:hAnsi="Arial" w:cs="Arial"/>
          <w:b/>
          <w:bCs/>
          <w:sz w:val="20"/>
          <w:szCs w:val="20"/>
          <w:lang w:val="en-US"/>
        </w:rPr>
      </w:pPr>
      <w:r w:rsidRPr="00D4087C">
        <w:rPr>
          <w:rFonts w:ascii="Arial" w:hAnsi="Arial" w:cs="Arial"/>
          <w:sz w:val="20"/>
          <w:szCs w:val="20"/>
          <w:lang w:val="en-US"/>
        </w:rPr>
        <w:t xml:space="preserve">The complete eligibility/tender documents are sent by only email to </w:t>
      </w:r>
      <w:hyperlink r:id="rId16" w:history="1">
        <w:r w:rsidRPr="00D4087C">
          <w:rPr>
            <w:rStyle w:val="Hyperlink"/>
            <w:rFonts w:ascii="Arial" w:hAnsi="Arial" w:cs="Arial"/>
            <w:b/>
            <w:bCs/>
            <w:sz w:val="20"/>
            <w:szCs w:val="20"/>
            <w:lang w:val="en-US"/>
          </w:rPr>
          <w:t>VN_PoS_Quotation@giz.de</w:t>
        </w:r>
      </w:hyperlink>
      <w:r w:rsidRPr="00D4087C">
        <w:rPr>
          <w:rFonts w:ascii="Arial" w:hAnsi="Arial" w:cs="Arial"/>
          <w:sz w:val="20"/>
          <w:szCs w:val="20"/>
          <w:lang w:val="en-US"/>
        </w:rPr>
        <w:t xml:space="preserve">  by </w:t>
      </w:r>
      <w:sdt>
        <w:sdtPr>
          <w:rPr>
            <w:rFonts w:ascii="Arial" w:hAnsi="Arial" w:cs="Arial"/>
            <w:b/>
            <w:bCs/>
            <w:color w:val="FF0000"/>
            <w:sz w:val="20"/>
            <w:szCs w:val="20"/>
            <w:lang w:val="en-US"/>
          </w:rPr>
          <w:id w:val="-932203816"/>
          <w:placeholder>
            <w:docPart w:val="E8E8A21636ED4F74A6CE356163E82C56"/>
          </w:placeholder>
          <w:date w:fullDate="2026-05-17T00:00:00Z">
            <w:dateFormat w:val="dd/MM/yyyy"/>
            <w:lid w:val="en-US"/>
            <w:storeMappedDataAs w:val="dateTime"/>
            <w:calendar w:val="gregorian"/>
          </w:date>
        </w:sdtPr>
        <w:sdtContent>
          <w:r w:rsidR="00D4087C" w:rsidRPr="00D4087C">
            <w:rPr>
              <w:rFonts w:ascii="Arial" w:hAnsi="Arial" w:cs="Arial"/>
              <w:b/>
              <w:bCs/>
              <w:color w:val="FF0000"/>
              <w:sz w:val="20"/>
              <w:szCs w:val="20"/>
              <w:lang w:val="en-US"/>
            </w:rPr>
            <w:t>17/05/2026</w:t>
          </w:r>
        </w:sdtContent>
      </w:sdt>
      <w:r w:rsidRPr="00D4087C">
        <w:rPr>
          <w:rFonts w:ascii="Arial" w:hAnsi="Arial" w:cs="Arial"/>
          <w:sz w:val="20"/>
          <w:szCs w:val="20"/>
          <w:lang w:val="en-US"/>
        </w:rPr>
        <w:t xml:space="preserve">, </w:t>
      </w:r>
      <w:r w:rsidRPr="00D4087C">
        <w:rPr>
          <w:rFonts w:ascii="Arial" w:hAnsi="Arial" w:cs="Arial"/>
          <w:b/>
          <w:bCs/>
          <w:sz w:val="20"/>
          <w:szCs w:val="20"/>
          <w:lang w:val="en-US"/>
        </w:rPr>
        <w:t>17.00 (Hanoi time)</w:t>
      </w:r>
      <w:r w:rsidRPr="00D4087C">
        <w:rPr>
          <w:rFonts w:ascii="Arial" w:hAnsi="Arial" w:cs="Arial"/>
          <w:sz w:val="20"/>
          <w:szCs w:val="20"/>
          <w:lang w:val="en-US"/>
        </w:rPr>
        <w:t xml:space="preserve">. </w:t>
      </w:r>
    </w:p>
    <w:p w14:paraId="404CF8F6" w14:textId="77777777" w:rsidR="000C6A61" w:rsidRPr="00D4087C" w:rsidRDefault="000C6A61" w:rsidP="000C6A61">
      <w:pPr>
        <w:pStyle w:val="ListParagraph"/>
        <w:numPr>
          <w:ilvl w:val="0"/>
          <w:numId w:val="0"/>
        </w:numPr>
        <w:spacing w:before="0" w:after="0" w:line="288" w:lineRule="auto"/>
        <w:ind w:left="714"/>
        <w:contextualSpacing w:val="0"/>
        <w:jc w:val="both"/>
        <w:rPr>
          <w:rFonts w:ascii="Arial" w:hAnsi="Arial" w:cs="Arial"/>
          <w:sz w:val="20"/>
          <w:szCs w:val="20"/>
          <w:lang w:val="en-US"/>
        </w:rPr>
      </w:pPr>
    </w:p>
    <w:p w14:paraId="63F7C6F6" w14:textId="77777777" w:rsidR="000C6A61" w:rsidRPr="00D4087C" w:rsidRDefault="000C6A61" w:rsidP="000C6A61">
      <w:pPr>
        <w:pStyle w:val="ListParagraph"/>
        <w:numPr>
          <w:ilvl w:val="0"/>
          <w:numId w:val="26"/>
        </w:numPr>
        <w:tabs>
          <w:tab w:val="clear" w:pos="720"/>
        </w:tabs>
        <w:spacing w:before="0" w:after="0" w:line="288" w:lineRule="auto"/>
        <w:ind w:left="360"/>
        <w:contextualSpacing w:val="0"/>
        <w:rPr>
          <w:rFonts w:ascii="Arial" w:hAnsi="Arial" w:cs="Arial"/>
          <w:b/>
          <w:bCs/>
          <w:sz w:val="20"/>
          <w:szCs w:val="20"/>
        </w:rPr>
      </w:pPr>
      <w:r w:rsidRPr="00D4087C">
        <w:rPr>
          <w:rFonts w:ascii="Arial" w:hAnsi="Arial" w:cs="Arial"/>
          <w:b/>
          <w:bCs/>
          <w:sz w:val="20"/>
          <w:szCs w:val="20"/>
        </w:rPr>
        <w:t>Notes</w:t>
      </w:r>
    </w:p>
    <w:p w14:paraId="3398C427" w14:textId="77777777" w:rsidR="000C6A61" w:rsidRPr="00D4087C" w:rsidRDefault="000C6A61" w:rsidP="000C6A61">
      <w:pPr>
        <w:pStyle w:val="ListParagraph"/>
        <w:numPr>
          <w:ilvl w:val="0"/>
          <w:numId w:val="38"/>
        </w:numPr>
        <w:spacing w:before="0" w:after="0" w:line="288" w:lineRule="auto"/>
        <w:contextualSpacing w:val="0"/>
        <w:jc w:val="both"/>
        <w:rPr>
          <w:rFonts w:ascii="Arial" w:hAnsi="Arial" w:cs="Arial"/>
          <w:sz w:val="20"/>
          <w:szCs w:val="20"/>
          <w:lang w:val="en-US"/>
        </w:rPr>
      </w:pPr>
      <w:r w:rsidRPr="00D4087C">
        <w:rPr>
          <w:rFonts w:ascii="Arial" w:hAnsi="Arial" w:cs="Arial"/>
          <w:sz w:val="20"/>
          <w:szCs w:val="20"/>
          <w:lang w:val="en-US"/>
        </w:rPr>
        <w:t>Only formality-conform offers will be eligible assessed and only eligible bidders will be technically assessed, and only technically suitable quotations will be financially assessed.</w:t>
      </w:r>
    </w:p>
    <w:p w14:paraId="06A9DE85" w14:textId="77777777" w:rsidR="000C6A61" w:rsidRPr="00BB4137" w:rsidRDefault="000C6A61" w:rsidP="000C6A61">
      <w:pPr>
        <w:pStyle w:val="ListParagraph"/>
        <w:numPr>
          <w:ilvl w:val="0"/>
          <w:numId w:val="38"/>
        </w:numPr>
        <w:spacing w:before="0" w:after="0" w:line="288" w:lineRule="auto"/>
        <w:contextualSpacing w:val="0"/>
        <w:jc w:val="both"/>
        <w:rPr>
          <w:rFonts w:ascii="Arial" w:hAnsi="Arial" w:cs="Arial"/>
          <w:sz w:val="20"/>
          <w:szCs w:val="20"/>
          <w:lang w:val="en-US"/>
        </w:rPr>
      </w:pPr>
      <w:r w:rsidRPr="00BB4137">
        <w:rPr>
          <w:rFonts w:ascii="Arial" w:hAnsi="Arial" w:cs="Arial"/>
          <w:sz w:val="20"/>
          <w:szCs w:val="20"/>
          <w:lang w:val="en-US"/>
        </w:rPr>
        <w:t>Sending bids to the wrong email address will lead to disqualification of the supplier.</w:t>
      </w:r>
    </w:p>
    <w:p w14:paraId="3DCA3955" w14:textId="77777777" w:rsidR="000C6A61" w:rsidRPr="00BB4137" w:rsidRDefault="000C6A61" w:rsidP="000C6A61">
      <w:pPr>
        <w:pStyle w:val="ListParagraph"/>
        <w:numPr>
          <w:ilvl w:val="0"/>
          <w:numId w:val="38"/>
        </w:numPr>
        <w:spacing w:before="0" w:after="0" w:line="288" w:lineRule="auto"/>
        <w:contextualSpacing w:val="0"/>
        <w:jc w:val="both"/>
        <w:rPr>
          <w:rFonts w:ascii="Arial" w:hAnsi="Arial" w:cs="Arial"/>
          <w:sz w:val="20"/>
          <w:szCs w:val="20"/>
          <w:lang w:val="en-US"/>
        </w:rPr>
      </w:pPr>
      <w:r w:rsidRPr="00BB4137">
        <w:rPr>
          <w:rFonts w:ascii="Arial" w:hAnsi="Arial" w:cs="Arial"/>
          <w:sz w:val="20"/>
          <w:szCs w:val="20"/>
          <w:lang w:val="en-US"/>
        </w:rPr>
        <w:t>Bids sent after the deadline will be disqualified.</w:t>
      </w:r>
    </w:p>
    <w:p w14:paraId="12064162" w14:textId="77777777" w:rsidR="000C6A61" w:rsidRPr="00BB4137" w:rsidRDefault="000C6A61" w:rsidP="000C6A61">
      <w:pPr>
        <w:pStyle w:val="ListParagraph"/>
        <w:numPr>
          <w:ilvl w:val="0"/>
          <w:numId w:val="38"/>
        </w:numPr>
        <w:spacing w:before="0" w:after="0" w:line="288" w:lineRule="auto"/>
        <w:contextualSpacing w:val="0"/>
        <w:jc w:val="both"/>
        <w:rPr>
          <w:rFonts w:ascii="Arial" w:hAnsi="Arial" w:cs="Arial"/>
          <w:sz w:val="20"/>
          <w:szCs w:val="20"/>
          <w:lang w:val="en-US"/>
        </w:rPr>
      </w:pPr>
      <w:r w:rsidRPr="00BB4137">
        <w:rPr>
          <w:rFonts w:ascii="Arial" w:hAnsi="Arial" w:cs="Arial"/>
          <w:sz w:val="20"/>
          <w:szCs w:val="20"/>
          <w:lang w:val="en-US"/>
        </w:rPr>
        <w:t>For data protection and information security reasons: In case the total volume of your bids is above 10 MB, the files must be sent via GIZ file transfer system. Files sent via other applications/systems such as Google drive, Dropbox…will not be accepted. Guidance on how to use file transfer will be provided.</w:t>
      </w:r>
    </w:p>
    <w:p w14:paraId="1506F55E" w14:textId="77777777" w:rsidR="000C6A61" w:rsidRPr="00BB4137" w:rsidRDefault="000C6A61" w:rsidP="000C6A61">
      <w:pPr>
        <w:pStyle w:val="ListParagraph"/>
        <w:numPr>
          <w:ilvl w:val="0"/>
          <w:numId w:val="0"/>
        </w:numPr>
        <w:spacing w:before="0" w:after="0" w:line="288" w:lineRule="auto"/>
        <w:ind w:left="270"/>
        <w:contextualSpacing w:val="0"/>
        <w:jc w:val="both"/>
        <w:rPr>
          <w:rFonts w:ascii="Arial" w:hAnsi="Arial" w:cs="Arial"/>
          <w:sz w:val="20"/>
          <w:szCs w:val="20"/>
          <w:lang w:val="en-US"/>
        </w:rPr>
      </w:pPr>
    </w:p>
    <w:bookmarkEnd w:id="2"/>
    <w:p w14:paraId="46FFC36E" w14:textId="77777777" w:rsidR="000C6A61" w:rsidRPr="00BB4137" w:rsidRDefault="000C6A61" w:rsidP="000C6A61">
      <w:pPr>
        <w:spacing w:after="0" w:line="240" w:lineRule="auto"/>
        <w:jc w:val="center"/>
        <w:rPr>
          <w:rFonts w:ascii="Arial" w:eastAsia="Arial" w:hAnsi="Arial" w:cs="Arial"/>
          <w:b/>
          <w:bCs/>
          <w:color w:val="C00000"/>
          <w:sz w:val="20"/>
          <w:szCs w:val="20"/>
          <w:lang w:val="en-US"/>
        </w:rPr>
      </w:pPr>
      <w:r w:rsidRPr="00BB4137">
        <w:rPr>
          <w:rFonts w:ascii="Arial" w:eastAsia="Arial" w:hAnsi="Arial" w:cs="Arial"/>
          <w:b/>
          <w:bCs/>
          <w:color w:val="C00000"/>
          <w:sz w:val="20"/>
          <w:szCs w:val="20"/>
          <w:lang w:val="en-US"/>
        </w:rPr>
        <w:t>GIZ is obliged to ensure the confidentiality of all submitted documents by bidder(s)</w:t>
      </w:r>
    </w:p>
    <w:p w14:paraId="5CF93A36" w14:textId="77777777" w:rsidR="000C6A61" w:rsidRPr="00BB4137" w:rsidRDefault="000C6A61" w:rsidP="000C6A61">
      <w:pPr>
        <w:pStyle w:val="ListParagraph"/>
        <w:numPr>
          <w:ilvl w:val="0"/>
          <w:numId w:val="0"/>
        </w:numPr>
        <w:spacing w:after="0" w:line="240" w:lineRule="auto"/>
        <w:ind w:left="2138" w:firstLine="698"/>
        <w:rPr>
          <w:rFonts w:ascii="Arial" w:eastAsia="Arial" w:hAnsi="Arial" w:cs="Arial"/>
          <w:b/>
          <w:bCs/>
          <w:color w:val="C00000"/>
          <w:sz w:val="20"/>
          <w:szCs w:val="20"/>
          <w:lang w:val="en-US"/>
        </w:rPr>
      </w:pPr>
      <w:r w:rsidRPr="00BB4137">
        <w:rPr>
          <w:rFonts w:ascii="Arial" w:eastAsia="Arial" w:hAnsi="Arial" w:cs="Arial"/>
          <w:b/>
          <w:bCs/>
          <w:color w:val="C00000"/>
          <w:sz w:val="20"/>
          <w:szCs w:val="20"/>
          <w:lang w:val="en-US"/>
        </w:rPr>
        <w:t>during the tender process!</w:t>
      </w:r>
    </w:p>
    <w:p w14:paraId="24381099" w14:textId="775A661E" w:rsidR="00141893" w:rsidRPr="00EE4B6A" w:rsidRDefault="00141893" w:rsidP="00EE4B6A">
      <w:pPr>
        <w:spacing w:after="0" w:line="240" w:lineRule="auto"/>
        <w:rPr>
          <w:rFonts w:ascii="Arial" w:hAnsi="Arial" w:cs="Arial"/>
          <w:i/>
          <w:iCs/>
          <w:sz w:val="20"/>
          <w:szCs w:val="20"/>
        </w:rPr>
      </w:pPr>
      <w:r w:rsidRPr="00EE4B6A">
        <w:rPr>
          <w:rFonts w:ascii="Arial" w:eastAsia="Calibri" w:hAnsi="Arial" w:cs="Arial"/>
          <w:b/>
          <w:bCs/>
          <w:sz w:val="22"/>
          <w:szCs w:val="22"/>
          <w:highlight w:val="yellow"/>
          <w:lang w:val="en-US"/>
        </w:rPr>
        <w:br w:type="page"/>
      </w:r>
    </w:p>
    <w:p w14:paraId="6CB30485" w14:textId="77777777" w:rsidR="00C3106B" w:rsidRPr="00141893" w:rsidRDefault="00C3106B" w:rsidP="00C3106B">
      <w:pPr>
        <w:spacing w:before="40" w:after="40" w:line="276" w:lineRule="auto"/>
        <w:rPr>
          <w:rFonts w:ascii="Arial" w:hAnsi="Arial" w:cs="Arial"/>
          <w:b/>
          <w:sz w:val="20"/>
          <w:szCs w:val="20"/>
          <w:lang w:val="en-US"/>
        </w:rPr>
      </w:pPr>
    </w:p>
    <w:sectPr w:rsidR="00C3106B" w:rsidRPr="00141893" w:rsidSect="005315A0">
      <w:headerReference w:type="default" r:id="rId17"/>
      <w:type w:val="continuous"/>
      <w:pgSz w:w="11906" w:h="16838" w:code="9"/>
      <w:pgMar w:top="1134" w:right="1134" w:bottom="851"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981E" w14:textId="77777777" w:rsidR="00681978" w:rsidRDefault="00681978" w:rsidP="00C775EB">
      <w:r>
        <w:separator/>
      </w:r>
    </w:p>
  </w:endnote>
  <w:endnote w:type="continuationSeparator" w:id="0">
    <w:p w14:paraId="0E17B5AF" w14:textId="77777777" w:rsidR="00681978" w:rsidRDefault="00681978" w:rsidP="00C775EB">
      <w:r>
        <w:continuationSeparator/>
      </w:r>
    </w:p>
  </w:endnote>
  <w:endnote w:type="continuationNotice" w:id="1">
    <w:p w14:paraId="5EA9F758" w14:textId="77777777" w:rsidR="00681978" w:rsidRDefault="00681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7B07" w14:textId="77777777" w:rsidR="00681978" w:rsidRDefault="00681978" w:rsidP="00C775EB">
      <w:r>
        <w:separator/>
      </w:r>
    </w:p>
  </w:footnote>
  <w:footnote w:type="continuationSeparator" w:id="0">
    <w:p w14:paraId="326CA466" w14:textId="77777777" w:rsidR="00681978" w:rsidRDefault="00681978" w:rsidP="00C775EB">
      <w:r>
        <w:continuationSeparator/>
      </w:r>
    </w:p>
  </w:footnote>
  <w:footnote w:type="continuationNotice" w:id="1">
    <w:p w14:paraId="4AD4155A" w14:textId="77777777" w:rsidR="00681978" w:rsidRDefault="006819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9D5" w14:textId="77777777" w:rsidR="00CD15D7" w:rsidRPr="00A0117A" w:rsidRDefault="00CD15D7" w:rsidP="00D6772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B1F"/>
    <w:multiLevelType w:val="multilevel"/>
    <w:tmpl w:val="FAA40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15:restartNumberingAfterBreak="0">
    <w:nsid w:val="037D7F4E"/>
    <w:multiLevelType w:val="hybridMultilevel"/>
    <w:tmpl w:val="37C0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59C2B2D"/>
    <w:multiLevelType w:val="multilevel"/>
    <w:tmpl w:val="33EC61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B52D0D"/>
    <w:multiLevelType w:val="hybridMultilevel"/>
    <w:tmpl w:val="0E226E8A"/>
    <w:lvl w:ilvl="0" w:tplc="D354D30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1A7CA2"/>
    <w:multiLevelType w:val="multilevel"/>
    <w:tmpl w:val="6CA20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E7005"/>
    <w:multiLevelType w:val="hybridMultilevel"/>
    <w:tmpl w:val="68B8C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C4479B"/>
    <w:multiLevelType w:val="multilevel"/>
    <w:tmpl w:val="8470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B0714"/>
    <w:multiLevelType w:val="multilevel"/>
    <w:tmpl w:val="74F2ED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923164"/>
    <w:multiLevelType w:val="multilevel"/>
    <w:tmpl w:val="F9FC00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347F8D"/>
    <w:multiLevelType w:val="hybridMultilevel"/>
    <w:tmpl w:val="CF78B3F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70E6CFF"/>
    <w:multiLevelType w:val="multilevel"/>
    <w:tmpl w:val="EF5C668E"/>
    <w:lvl w:ilvl="0">
      <w:start w:val="4"/>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06363"/>
    <w:multiLevelType w:val="hybridMultilevel"/>
    <w:tmpl w:val="32CAEC4A"/>
    <w:lvl w:ilvl="0" w:tplc="7A78D1B2">
      <w:start w:val="3"/>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C24CE"/>
    <w:multiLevelType w:val="hybridMultilevel"/>
    <w:tmpl w:val="7C1A8D1E"/>
    <w:lvl w:ilvl="0" w:tplc="0338DE44">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B854F6"/>
    <w:multiLevelType w:val="multilevel"/>
    <w:tmpl w:val="3176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F531FB"/>
    <w:multiLevelType w:val="hybridMultilevel"/>
    <w:tmpl w:val="9D987E36"/>
    <w:lvl w:ilvl="0" w:tplc="FFFFFFFF">
      <w:start w:val="1"/>
      <w:numFmt w:val="lowerLetter"/>
      <w:lvlText w:val="%1."/>
      <w:lvlJc w:val="left"/>
      <w:pPr>
        <w:ind w:left="1080" w:hanging="360"/>
      </w:pPr>
      <w:rPr>
        <w:rFonts w:ascii="Arial" w:eastAsia="Calibri" w:hAnsi="Arial" w:cs="Arial"/>
      </w:rPr>
    </w:lvl>
    <w:lvl w:ilvl="1" w:tplc="0409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20321"/>
    <w:multiLevelType w:val="multilevel"/>
    <w:tmpl w:val="7E2A8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E345E"/>
    <w:multiLevelType w:val="multilevel"/>
    <w:tmpl w:val="915E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D5F33"/>
    <w:multiLevelType w:val="multilevel"/>
    <w:tmpl w:val="EBC6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471E3F"/>
    <w:multiLevelType w:val="hybridMultilevel"/>
    <w:tmpl w:val="34368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927002"/>
    <w:multiLevelType w:val="hybridMultilevel"/>
    <w:tmpl w:val="D1C28E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050C3"/>
    <w:multiLevelType w:val="hybridMultilevel"/>
    <w:tmpl w:val="D1C2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13396"/>
    <w:multiLevelType w:val="hybridMultilevel"/>
    <w:tmpl w:val="0CD21A7A"/>
    <w:lvl w:ilvl="0" w:tplc="0B3EB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40E87"/>
    <w:multiLevelType w:val="hybridMultilevel"/>
    <w:tmpl w:val="0B0C40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416100B"/>
    <w:multiLevelType w:val="multilevel"/>
    <w:tmpl w:val="5BDA24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5D43AC"/>
    <w:multiLevelType w:val="hybridMultilevel"/>
    <w:tmpl w:val="BACCA8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1B5FF1"/>
    <w:multiLevelType w:val="hybridMultilevel"/>
    <w:tmpl w:val="E89089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A307AE"/>
    <w:multiLevelType w:val="multilevel"/>
    <w:tmpl w:val="98601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4482F"/>
    <w:multiLevelType w:val="multilevel"/>
    <w:tmpl w:val="0AE8DC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5F70C7D"/>
    <w:multiLevelType w:val="multilevel"/>
    <w:tmpl w:val="8D4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095F2B"/>
    <w:multiLevelType w:val="multilevel"/>
    <w:tmpl w:val="63D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9E2CE6"/>
    <w:multiLevelType w:val="hybridMultilevel"/>
    <w:tmpl w:val="39F8657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A2B3832"/>
    <w:multiLevelType w:val="hybridMultilevel"/>
    <w:tmpl w:val="0C8EF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7F6A9C"/>
    <w:multiLevelType w:val="hybridMultilevel"/>
    <w:tmpl w:val="B8B22B46"/>
    <w:lvl w:ilvl="0" w:tplc="76C01296">
      <w:start w:val="1"/>
      <w:numFmt w:val="lowerLetter"/>
      <w:lvlText w:val="%1."/>
      <w:lvlJc w:val="left"/>
      <w:pPr>
        <w:ind w:left="1080" w:hanging="360"/>
      </w:pPr>
      <w:rPr>
        <w:rFonts w:ascii="Arial" w:eastAsia="Calibri" w:hAnsi="Arial" w:cs="Arial"/>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E741C53"/>
    <w:multiLevelType w:val="multilevel"/>
    <w:tmpl w:val="ADE2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CB58C5"/>
    <w:multiLevelType w:val="hybridMultilevel"/>
    <w:tmpl w:val="EFA2D4B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F69A7"/>
    <w:multiLevelType w:val="multilevel"/>
    <w:tmpl w:val="D3621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73A3CE0"/>
    <w:multiLevelType w:val="multilevel"/>
    <w:tmpl w:val="26FA95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ABF32B5"/>
    <w:multiLevelType w:val="multilevel"/>
    <w:tmpl w:val="132C02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89221573">
    <w:abstractNumId w:val="44"/>
  </w:num>
  <w:num w:numId="2" w16cid:durableId="1474105973">
    <w:abstractNumId w:val="26"/>
  </w:num>
  <w:num w:numId="3" w16cid:durableId="1341391884">
    <w:abstractNumId w:val="45"/>
  </w:num>
  <w:num w:numId="4" w16cid:durableId="2126776977">
    <w:abstractNumId w:val="22"/>
  </w:num>
  <w:num w:numId="5" w16cid:durableId="1153326976">
    <w:abstractNumId w:val="3"/>
  </w:num>
  <w:num w:numId="6" w16cid:durableId="392433261">
    <w:abstractNumId w:val="4"/>
  </w:num>
  <w:num w:numId="7" w16cid:durableId="364257518">
    <w:abstractNumId w:val="1"/>
  </w:num>
  <w:num w:numId="8" w16cid:durableId="1715692708">
    <w:abstractNumId w:val="30"/>
  </w:num>
  <w:num w:numId="9" w16cid:durableId="1046760947">
    <w:abstractNumId w:val="15"/>
  </w:num>
  <w:num w:numId="10" w16cid:durableId="237981741">
    <w:abstractNumId w:val="27"/>
  </w:num>
  <w:num w:numId="11" w16cid:durableId="1705859756">
    <w:abstractNumId w:val="6"/>
  </w:num>
  <w:num w:numId="12" w16cid:durableId="1186793710">
    <w:abstractNumId w:val="25"/>
  </w:num>
  <w:num w:numId="13" w16cid:durableId="564725167">
    <w:abstractNumId w:val="0"/>
  </w:num>
  <w:num w:numId="14" w16cid:durableId="272133016">
    <w:abstractNumId w:val="17"/>
  </w:num>
  <w:num w:numId="15" w16cid:durableId="1263302454">
    <w:abstractNumId w:val="38"/>
  </w:num>
  <w:num w:numId="16" w16cid:durableId="427190588">
    <w:abstractNumId w:val="9"/>
  </w:num>
  <w:num w:numId="17" w16cid:durableId="279454523">
    <w:abstractNumId w:val="42"/>
  </w:num>
  <w:num w:numId="18" w16cid:durableId="544870112">
    <w:abstractNumId w:val="21"/>
  </w:num>
  <w:num w:numId="19" w16cid:durableId="152377233">
    <w:abstractNumId w:val="37"/>
  </w:num>
  <w:num w:numId="20" w16cid:durableId="554858386">
    <w:abstractNumId w:val="23"/>
  </w:num>
  <w:num w:numId="21" w16cid:durableId="453990053">
    <w:abstractNumId w:val="20"/>
  </w:num>
  <w:num w:numId="22" w16cid:durableId="367029766">
    <w:abstractNumId w:val="7"/>
  </w:num>
  <w:num w:numId="23" w16cid:durableId="645204992">
    <w:abstractNumId w:val="11"/>
  </w:num>
  <w:num w:numId="24" w16cid:durableId="877620834">
    <w:abstractNumId w:val="36"/>
  </w:num>
  <w:num w:numId="25" w16cid:durableId="954943496">
    <w:abstractNumId w:val="48"/>
  </w:num>
  <w:num w:numId="26" w16cid:durableId="1988046561">
    <w:abstractNumId w:val="13"/>
  </w:num>
  <w:num w:numId="27" w16cid:durableId="1260261564">
    <w:abstractNumId w:val="31"/>
  </w:num>
  <w:num w:numId="28" w16cid:durableId="1726641480">
    <w:abstractNumId w:val="46"/>
  </w:num>
  <w:num w:numId="29" w16cid:durableId="129396724">
    <w:abstractNumId w:val="34"/>
  </w:num>
  <w:num w:numId="30" w16cid:durableId="1939752674">
    <w:abstractNumId w:val="5"/>
  </w:num>
  <w:num w:numId="31" w16cid:durableId="773012990">
    <w:abstractNumId w:val="47"/>
  </w:num>
  <w:num w:numId="32" w16cid:durableId="1385526717">
    <w:abstractNumId w:val="10"/>
  </w:num>
  <w:num w:numId="33" w16cid:durableId="781193919">
    <w:abstractNumId w:val="33"/>
  </w:num>
  <w:num w:numId="34" w16cid:durableId="466514448">
    <w:abstractNumId w:val="19"/>
  </w:num>
  <w:num w:numId="35" w16cid:durableId="762068675">
    <w:abstractNumId w:val="2"/>
  </w:num>
  <w:num w:numId="36" w16cid:durableId="1649549973">
    <w:abstractNumId w:val="32"/>
  </w:num>
  <w:num w:numId="37" w16cid:durableId="987394607">
    <w:abstractNumId w:val="16"/>
  </w:num>
  <w:num w:numId="38" w16cid:durableId="916937422">
    <w:abstractNumId w:val="35"/>
  </w:num>
  <w:num w:numId="39" w16cid:durableId="151070506">
    <w:abstractNumId w:val="14"/>
  </w:num>
  <w:num w:numId="40" w16cid:durableId="2048528681">
    <w:abstractNumId w:val="28"/>
  </w:num>
  <w:num w:numId="41" w16cid:durableId="1471898292">
    <w:abstractNumId w:val="41"/>
  </w:num>
  <w:num w:numId="42" w16cid:durableId="594285303">
    <w:abstractNumId w:val="24"/>
  </w:num>
  <w:num w:numId="43" w16cid:durableId="1461608736">
    <w:abstractNumId w:val="29"/>
  </w:num>
  <w:num w:numId="44" w16cid:durableId="1290937502">
    <w:abstractNumId w:val="40"/>
  </w:num>
  <w:num w:numId="45" w16cid:durableId="510805102">
    <w:abstractNumId w:val="12"/>
  </w:num>
  <w:num w:numId="46" w16cid:durableId="790560944">
    <w:abstractNumId w:val="39"/>
  </w:num>
  <w:num w:numId="47" w16cid:durableId="1080643445">
    <w:abstractNumId w:val="43"/>
  </w:num>
  <w:num w:numId="48" w16cid:durableId="1330983969">
    <w:abstractNumId w:val="8"/>
  </w:num>
  <w:num w:numId="49" w16cid:durableId="95416974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0DEA"/>
    <w:rsid w:val="000025D1"/>
    <w:rsid w:val="0000398F"/>
    <w:rsid w:val="00004610"/>
    <w:rsid w:val="0000540D"/>
    <w:rsid w:val="00011DE6"/>
    <w:rsid w:val="00012B7E"/>
    <w:rsid w:val="000138C9"/>
    <w:rsid w:val="00013B36"/>
    <w:rsid w:val="0001411C"/>
    <w:rsid w:val="00014A61"/>
    <w:rsid w:val="00014F55"/>
    <w:rsid w:val="00017686"/>
    <w:rsid w:val="00017D0C"/>
    <w:rsid w:val="00021142"/>
    <w:rsid w:val="00022AD9"/>
    <w:rsid w:val="0002578E"/>
    <w:rsid w:val="000269AC"/>
    <w:rsid w:val="00026C38"/>
    <w:rsid w:val="00032050"/>
    <w:rsid w:val="0003283B"/>
    <w:rsid w:val="00032869"/>
    <w:rsid w:val="00032B8C"/>
    <w:rsid w:val="00034E8E"/>
    <w:rsid w:val="000358FB"/>
    <w:rsid w:val="00036BD0"/>
    <w:rsid w:val="000379BC"/>
    <w:rsid w:val="000437BC"/>
    <w:rsid w:val="00043D2F"/>
    <w:rsid w:val="00046690"/>
    <w:rsid w:val="00047257"/>
    <w:rsid w:val="00047445"/>
    <w:rsid w:val="00047551"/>
    <w:rsid w:val="00047841"/>
    <w:rsid w:val="00050801"/>
    <w:rsid w:val="000509DA"/>
    <w:rsid w:val="0005301A"/>
    <w:rsid w:val="000550ED"/>
    <w:rsid w:val="00057093"/>
    <w:rsid w:val="00057FDD"/>
    <w:rsid w:val="000613F5"/>
    <w:rsid w:val="00061FF4"/>
    <w:rsid w:val="000625A4"/>
    <w:rsid w:val="00064BB8"/>
    <w:rsid w:val="00075027"/>
    <w:rsid w:val="0007507D"/>
    <w:rsid w:val="000766FA"/>
    <w:rsid w:val="00076941"/>
    <w:rsid w:val="00081F56"/>
    <w:rsid w:val="00081FCB"/>
    <w:rsid w:val="00085561"/>
    <w:rsid w:val="00086BCF"/>
    <w:rsid w:val="0009129E"/>
    <w:rsid w:val="000930F2"/>
    <w:rsid w:val="00093BC7"/>
    <w:rsid w:val="00094E08"/>
    <w:rsid w:val="000952BA"/>
    <w:rsid w:val="00095B0F"/>
    <w:rsid w:val="000A2B0C"/>
    <w:rsid w:val="000A3AF6"/>
    <w:rsid w:val="000B0C30"/>
    <w:rsid w:val="000B1BF6"/>
    <w:rsid w:val="000B255E"/>
    <w:rsid w:val="000B3DC1"/>
    <w:rsid w:val="000B3F33"/>
    <w:rsid w:val="000B456D"/>
    <w:rsid w:val="000B492E"/>
    <w:rsid w:val="000B4B42"/>
    <w:rsid w:val="000B7533"/>
    <w:rsid w:val="000B7586"/>
    <w:rsid w:val="000C1782"/>
    <w:rsid w:val="000C2476"/>
    <w:rsid w:val="000C6A1C"/>
    <w:rsid w:val="000C6A61"/>
    <w:rsid w:val="000C6D6F"/>
    <w:rsid w:val="000D034A"/>
    <w:rsid w:val="000D19EF"/>
    <w:rsid w:val="000D24F5"/>
    <w:rsid w:val="000D274A"/>
    <w:rsid w:val="000E0D67"/>
    <w:rsid w:val="000E3292"/>
    <w:rsid w:val="000E33FE"/>
    <w:rsid w:val="000E4272"/>
    <w:rsid w:val="000E5E33"/>
    <w:rsid w:val="000E7AC0"/>
    <w:rsid w:val="000E7D1B"/>
    <w:rsid w:val="000F2620"/>
    <w:rsid w:val="000F2A01"/>
    <w:rsid w:val="000F47DA"/>
    <w:rsid w:val="000F483A"/>
    <w:rsid w:val="000F5EEA"/>
    <w:rsid w:val="000F7189"/>
    <w:rsid w:val="00101FA9"/>
    <w:rsid w:val="00102878"/>
    <w:rsid w:val="00105086"/>
    <w:rsid w:val="001116BE"/>
    <w:rsid w:val="00114295"/>
    <w:rsid w:val="001155FC"/>
    <w:rsid w:val="0011744E"/>
    <w:rsid w:val="00121EF9"/>
    <w:rsid w:val="00121F23"/>
    <w:rsid w:val="00122D20"/>
    <w:rsid w:val="001234EA"/>
    <w:rsid w:val="00123C4A"/>
    <w:rsid w:val="00123F10"/>
    <w:rsid w:val="00123F33"/>
    <w:rsid w:val="00126E79"/>
    <w:rsid w:val="001272A7"/>
    <w:rsid w:val="001318CE"/>
    <w:rsid w:val="00131B68"/>
    <w:rsid w:val="00132C1D"/>
    <w:rsid w:val="00133263"/>
    <w:rsid w:val="001349CD"/>
    <w:rsid w:val="00135DC9"/>
    <w:rsid w:val="001374D4"/>
    <w:rsid w:val="00137EB7"/>
    <w:rsid w:val="00141893"/>
    <w:rsid w:val="001443AB"/>
    <w:rsid w:val="00145EC6"/>
    <w:rsid w:val="001477F2"/>
    <w:rsid w:val="001519B1"/>
    <w:rsid w:val="00151E19"/>
    <w:rsid w:val="00160C10"/>
    <w:rsid w:val="00160C91"/>
    <w:rsid w:val="00161E87"/>
    <w:rsid w:val="001650B1"/>
    <w:rsid w:val="001658B9"/>
    <w:rsid w:val="00165D0A"/>
    <w:rsid w:val="00170177"/>
    <w:rsid w:val="001708CC"/>
    <w:rsid w:val="001723A4"/>
    <w:rsid w:val="00176301"/>
    <w:rsid w:val="00177695"/>
    <w:rsid w:val="00180C6B"/>
    <w:rsid w:val="00182CA3"/>
    <w:rsid w:val="0018413F"/>
    <w:rsid w:val="0018473D"/>
    <w:rsid w:val="00187608"/>
    <w:rsid w:val="00191ED6"/>
    <w:rsid w:val="00195C46"/>
    <w:rsid w:val="0019639E"/>
    <w:rsid w:val="00196983"/>
    <w:rsid w:val="001A4CE0"/>
    <w:rsid w:val="001B06E9"/>
    <w:rsid w:val="001B0B5D"/>
    <w:rsid w:val="001B38E5"/>
    <w:rsid w:val="001B5DE1"/>
    <w:rsid w:val="001B6263"/>
    <w:rsid w:val="001B7AE9"/>
    <w:rsid w:val="001C0D41"/>
    <w:rsid w:val="001C2CCB"/>
    <w:rsid w:val="001C339B"/>
    <w:rsid w:val="001C57AF"/>
    <w:rsid w:val="001C6980"/>
    <w:rsid w:val="001C7259"/>
    <w:rsid w:val="001D068B"/>
    <w:rsid w:val="001D2512"/>
    <w:rsid w:val="001D5A68"/>
    <w:rsid w:val="001D6B80"/>
    <w:rsid w:val="001D7964"/>
    <w:rsid w:val="001E4447"/>
    <w:rsid w:val="001E64D8"/>
    <w:rsid w:val="001E70E6"/>
    <w:rsid w:val="001F12B4"/>
    <w:rsid w:val="001F2664"/>
    <w:rsid w:val="001F2F72"/>
    <w:rsid w:val="001F57CE"/>
    <w:rsid w:val="001F5972"/>
    <w:rsid w:val="00201A42"/>
    <w:rsid w:val="002020C5"/>
    <w:rsid w:val="00202FBA"/>
    <w:rsid w:val="002051E2"/>
    <w:rsid w:val="00205229"/>
    <w:rsid w:val="00212567"/>
    <w:rsid w:val="002125BC"/>
    <w:rsid w:val="002160C8"/>
    <w:rsid w:val="00216CEC"/>
    <w:rsid w:val="002210D1"/>
    <w:rsid w:val="0022164C"/>
    <w:rsid w:val="0022275E"/>
    <w:rsid w:val="00223FB4"/>
    <w:rsid w:val="00224A63"/>
    <w:rsid w:val="00224DCA"/>
    <w:rsid w:val="00224FE5"/>
    <w:rsid w:val="0022503C"/>
    <w:rsid w:val="00227386"/>
    <w:rsid w:val="002320CC"/>
    <w:rsid w:val="00232738"/>
    <w:rsid w:val="0023387B"/>
    <w:rsid w:val="0023731E"/>
    <w:rsid w:val="00240161"/>
    <w:rsid w:val="002409A5"/>
    <w:rsid w:val="00240B95"/>
    <w:rsid w:val="00240DF7"/>
    <w:rsid w:val="002440EA"/>
    <w:rsid w:val="002510E1"/>
    <w:rsid w:val="0025285E"/>
    <w:rsid w:val="00252A45"/>
    <w:rsid w:val="002532ED"/>
    <w:rsid w:val="00253461"/>
    <w:rsid w:val="00257CAE"/>
    <w:rsid w:val="00260DA8"/>
    <w:rsid w:val="0026270E"/>
    <w:rsid w:val="00264A28"/>
    <w:rsid w:val="00271182"/>
    <w:rsid w:val="00271F07"/>
    <w:rsid w:val="002721FC"/>
    <w:rsid w:val="00273037"/>
    <w:rsid w:val="00273F2C"/>
    <w:rsid w:val="002742D7"/>
    <w:rsid w:val="002800D7"/>
    <w:rsid w:val="00280A50"/>
    <w:rsid w:val="0029045D"/>
    <w:rsid w:val="00290836"/>
    <w:rsid w:val="00291714"/>
    <w:rsid w:val="002926A2"/>
    <w:rsid w:val="00293D6B"/>
    <w:rsid w:val="00294B6A"/>
    <w:rsid w:val="00296A61"/>
    <w:rsid w:val="00296AD6"/>
    <w:rsid w:val="002A125E"/>
    <w:rsid w:val="002A2B07"/>
    <w:rsid w:val="002A2F8C"/>
    <w:rsid w:val="002A51A7"/>
    <w:rsid w:val="002A5316"/>
    <w:rsid w:val="002A7CB1"/>
    <w:rsid w:val="002B0329"/>
    <w:rsid w:val="002B0712"/>
    <w:rsid w:val="002B0D98"/>
    <w:rsid w:val="002B1DA7"/>
    <w:rsid w:val="002B1FA3"/>
    <w:rsid w:val="002B4AF8"/>
    <w:rsid w:val="002B4CE6"/>
    <w:rsid w:val="002B52AD"/>
    <w:rsid w:val="002B5699"/>
    <w:rsid w:val="002C305D"/>
    <w:rsid w:val="002C30D4"/>
    <w:rsid w:val="002C48A1"/>
    <w:rsid w:val="002C5637"/>
    <w:rsid w:val="002C577F"/>
    <w:rsid w:val="002C6C86"/>
    <w:rsid w:val="002D0476"/>
    <w:rsid w:val="002D0F91"/>
    <w:rsid w:val="002D1EE2"/>
    <w:rsid w:val="002D3DE1"/>
    <w:rsid w:val="002D4068"/>
    <w:rsid w:val="002D4C14"/>
    <w:rsid w:val="002D69A4"/>
    <w:rsid w:val="002D78E3"/>
    <w:rsid w:val="002E0F91"/>
    <w:rsid w:val="002E4370"/>
    <w:rsid w:val="002E56C3"/>
    <w:rsid w:val="002E5CFC"/>
    <w:rsid w:val="002E7482"/>
    <w:rsid w:val="002E77FA"/>
    <w:rsid w:val="002F3D26"/>
    <w:rsid w:val="002F62EF"/>
    <w:rsid w:val="002F75E3"/>
    <w:rsid w:val="002F7E13"/>
    <w:rsid w:val="00301676"/>
    <w:rsid w:val="003044F4"/>
    <w:rsid w:val="00306FCC"/>
    <w:rsid w:val="00307C6D"/>
    <w:rsid w:val="00307CE2"/>
    <w:rsid w:val="003101C6"/>
    <w:rsid w:val="00312245"/>
    <w:rsid w:val="00312371"/>
    <w:rsid w:val="0031331D"/>
    <w:rsid w:val="00320F25"/>
    <w:rsid w:val="00322606"/>
    <w:rsid w:val="003242BA"/>
    <w:rsid w:val="00326FAD"/>
    <w:rsid w:val="003304C2"/>
    <w:rsid w:val="0033233D"/>
    <w:rsid w:val="003327FD"/>
    <w:rsid w:val="00333903"/>
    <w:rsid w:val="00334DE7"/>
    <w:rsid w:val="003361BD"/>
    <w:rsid w:val="00337C89"/>
    <w:rsid w:val="00340714"/>
    <w:rsid w:val="00340A15"/>
    <w:rsid w:val="003427A6"/>
    <w:rsid w:val="003429D5"/>
    <w:rsid w:val="00343B37"/>
    <w:rsid w:val="00351316"/>
    <w:rsid w:val="00352419"/>
    <w:rsid w:val="00356BF9"/>
    <w:rsid w:val="003571E0"/>
    <w:rsid w:val="00360A8C"/>
    <w:rsid w:val="003659B6"/>
    <w:rsid w:val="00371082"/>
    <w:rsid w:val="00371E69"/>
    <w:rsid w:val="003740AF"/>
    <w:rsid w:val="00375194"/>
    <w:rsid w:val="003757FE"/>
    <w:rsid w:val="00375BA6"/>
    <w:rsid w:val="00376751"/>
    <w:rsid w:val="00380D5F"/>
    <w:rsid w:val="0038226B"/>
    <w:rsid w:val="00384D4A"/>
    <w:rsid w:val="00386AB7"/>
    <w:rsid w:val="00387F85"/>
    <w:rsid w:val="003945F7"/>
    <w:rsid w:val="003960E9"/>
    <w:rsid w:val="0039650D"/>
    <w:rsid w:val="003966E4"/>
    <w:rsid w:val="00397873"/>
    <w:rsid w:val="003A1485"/>
    <w:rsid w:val="003A3E35"/>
    <w:rsid w:val="003A4BA4"/>
    <w:rsid w:val="003A5264"/>
    <w:rsid w:val="003A5F15"/>
    <w:rsid w:val="003B1527"/>
    <w:rsid w:val="003B330F"/>
    <w:rsid w:val="003B52BC"/>
    <w:rsid w:val="003B66B3"/>
    <w:rsid w:val="003B75A6"/>
    <w:rsid w:val="003C1485"/>
    <w:rsid w:val="003C3ED5"/>
    <w:rsid w:val="003C4271"/>
    <w:rsid w:val="003D1266"/>
    <w:rsid w:val="003D1778"/>
    <w:rsid w:val="003E0CFC"/>
    <w:rsid w:val="003E5BC4"/>
    <w:rsid w:val="003F116B"/>
    <w:rsid w:val="003F4158"/>
    <w:rsid w:val="003F4175"/>
    <w:rsid w:val="003F4C24"/>
    <w:rsid w:val="003F5038"/>
    <w:rsid w:val="003F535A"/>
    <w:rsid w:val="003F6120"/>
    <w:rsid w:val="003F6256"/>
    <w:rsid w:val="003F630D"/>
    <w:rsid w:val="00403EB0"/>
    <w:rsid w:val="00407424"/>
    <w:rsid w:val="00410163"/>
    <w:rsid w:val="0041040F"/>
    <w:rsid w:val="00410952"/>
    <w:rsid w:val="00413EE6"/>
    <w:rsid w:val="00414AAB"/>
    <w:rsid w:val="00414BF3"/>
    <w:rsid w:val="004153B6"/>
    <w:rsid w:val="004179CB"/>
    <w:rsid w:val="0042302E"/>
    <w:rsid w:val="00423CFF"/>
    <w:rsid w:val="00425279"/>
    <w:rsid w:val="00426AB2"/>
    <w:rsid w:val="00426E29"/>
    <w:rsid w:val="00433C83"/>
    <w:rsid w:val="00435A8B"/>
    <w:rsid w:val="00436D32"/>
    <w:rsid w:val="004403B4"/>
    <w:rsid w:val="00442DBB"/>
    <w:rsid w:val="00443358"/>
    <w:rsid w:val="00443D41"/>
    <w:rsid w:val="0044505C"/>
    <w:rsid w:val="004462A5"/>
    <w:rsid w:val="00447C4F"/>
    <w:rsid w:val="00447E36"/>
    <w:rsid w:val="004501C9"/>
    <w:rsid w:val="00453FDA"/>
    <w:rsid w:val="00454BAB"/>
    <w:rsid w:val="00454E1B"/>
    <w:rsid w:val="00455B2A"/>
    <w:rsid w:val="0045696A"/>
    <w:rsid w:val="004610E8"/>
    <w:rsid w:val="004630E8"/>
    <w:rsid w:val="004654CF"/>
    <w:rsid w:val="0046640F"/>
    <w:rsid w:val="00470346"/>
    <w:rsid w:val="00470780"/>
    <w:rsid w:val="00471B34"/>
    <w:rsid w:val="00474DFD"/>
    <w:rsid w:val="00475BBE"/>
    <w:rsid w:val="00480AD3"/>
    <w:rsid w:val="004827F1"/>
    <w:rsid w:val="00483AC5"/>
    <w:rsid w:val="00483B80"/>
    <w:rsid w:val="0049100A"/>
    <w:rsid w:val="00492333"/>
    <w:rsid w:val="00492AF7"/>
    <w:rsid w:val="00492C5D"/>
    <w:rsid w:val="004933AF"/>
    <w:rsid w:val="00495129"/>
    <w:rsid w:val="004955CD"/>
    <w:rsid w:val="004960AD"/>
    <w:rsid w:val="004A0052"/>
    <w:rsid w:val="004A334C"/>
    <w:rsid w:val="004A34D0"/>
    <w:rsid w:val="004A45FF"/>
    <w:rsid w:val="004A5CFA"/>
    <w:rsid w:val="004A5F53"/>
    <w:rsid w:val="004A66D9"/>
    <w:rsid w:val="004B209D"/>
    <w:rsid w:val="004C02F6"/>
    <w:rsid w:val="004C43B1"/>
    <w:rsid w:val="004C49D4"/>
    <w:rsid w:val="004C4D46"/>
    <w:rsid w:val="004C5099"/>
    <w:rsid w:val="004C5D6B"/>
    <w:rsid w:val="004D092A"/>
    <w:rsid w:val="004D444F"/>
    <w:rsid w:val="004D4DD0"/>
    <w:rsid w:val="004E00AF"/>
    <w:rsid w:val="004E0361"/>
    <w:rsid w:val="004E2116"/>
    <w:rsid w:val="004E2FB0"/>
    <w:rsid w:val="004E4955"/>
    <w:rsid w:val="004E6D74"/>
    <w:rsid w:val="004E7365"/>
    <w:rsid w:val="004E7B7C"/>
    <w:rsid w:val="004F280B"/>
    <w:rsid w:val="004F29A6"/>
    <w:rsid w:val="004F3884"/>
    <w:rsid w:val="004F3A0E"/>
    <w:rsid w:val="004F435B"/>
    <w:rsid w:val="004F53B8"/>
    <w:rsid w:val="004F6572"/>
    <w:rsid w:val="004F6C08"/>
    <w:rsid w:val="00504F79"/>
    <w:rsid w:val="00505A96"/>
    <w:rsid w:val="00510044"/>
    <w:rsid w:val="0051292D"/>
    <w:rsid w:val="005130F3"/>
    <w:rsid w:val="00514283"/>
    <w:rsid w:val="00521CBE"/>
    <w:rsid w:val="0052219A"/>
    <w:rsid w:val="00523FFD"/>
    <w:rsid w:val="00524CE1"/>
    <w:rsid w:val="005252F9"/>
    <w:rsid w:val="0052786C"/>
    <w:rsid w:val="00527CB6"/>
    <w:rsid w:val="00530F8D"/>
    <w:rsid w:val="005315A0"/>
    <w:rsid w:val="00535BF8"/>
    <w:rsid w:val="00536F2B"/>
    <w:rsid w:val="0054055A"/>
    <w:rsid w:val="00542776"/>
    <w:rsid w:val="00542C41"/>
    <w:rsid w:val="005435A6"/>
    <w:rsid w:val="00545C82"/>
    <w:rsid w:val="00551F0E"/>
    <w:rsid w:val="00555A13"/>
    <w:rsid w:val="00556479"/>
    <w:rsid w:val="005569E6"/>
    <w:rsid w:val="00562A85"/>
    <w:rsid w:val="005642AA"/>
    <w:rsid w:val="005679CC"/>
    <w:rsid w:val="00567C27"/>
    <w:rsid w:val="005738AD"/>
    <w:rsid w:val="00577E30"/>
    <w:rsid w:val="00580BA1"/>
    <w:rsid w:val="00582512"/>
    <w:rsid w:val="005843AD"/>
    <w:rsid w:val="005845BC"/>
    <w:rsid w:val="00586C28"/>
    <w:rsid w:val="005917AD"/>
    <w:rsid w:val="005918A7"/>
    <w:rsid w:val="005945E3"/>
    <w:rsid w:val="00594910"/>
    <w:rsid w:val="00596C05"/>
    <w:rsid w:val="00596C64"/>
    <w:rsid w:val="0059788A"/>
    <w:rsid w:val="005979C1"/>
    <w:rsid w:val="005A282B"/>
    <w:rsid w:val="005A28C9"/>
    <w:rsid w:val="005A2FD3"/>
    <w:rsid w:val="005A6E4D"/>
    <w:rsid w:val="005B171F"/>
    <w:rsid w:val="005B2335"/>
    <w:rsid w:val="005B2C66"/>
    <w:rsid w:val="005B322C"/>
    <w:rsid w:val="005B35EB"/>
    <w:rsid w:val="005B4062"/>
    <w:rsid w:val="005B4717"/>
    <w:rsid w:val="005B656F"/>
    <w:rsid w:val="005C075D"/>
    <w:rsid w:val="005C1395"/>
    <w:rsid w:val="005C1F78"/>
    <w:rsid w:val="005C2266"/>
    <w:rsid w:val="005C57A6"/>
    <w:rsid w:val="005D1B7D"/>
    <w:rsid w:val="005D4BD6"/>
    <w:rsid w:val="005D6A25"/>
    <w:rsid w:val="005E136B"/>
    <w:rsid w:val="005E18E3"/>
    <w:rsid w:val="005E25B7"/>
    <w:rsid w:val="005E3974"/>
    <w:rsid w:val="005E5EFF"/>
    <w:rsid w:val="005E6756"/>
    <w:rsid w:val="005E6F5E"/>
    <w:rsid w:val="005E6FEC"/>
    <w:rsid w:val="005E7B0D"/>
    <w:rsid w:val="005E7FA6"/>
    <w:rsid w:val="005F0DBD"/>
    <w:rsid w:val="005F1460"/>
    <w:rsid w:val="005F2F88"/>
    <w:rsid w:val="005F380F"/>
    <w:rsid w:val="005F4F13"/>
    <w:rsid w:val="005F7200"/>
    <w:rsid w:val="005F7F18"/>
    <w:rsid w:val="00602872"/>
    <w:rsid w:val="00603B1F"/>
    <w:rsid w:val="00604FD4"/>
    <w:rsid w:val="00607D76"/>
    <w:rsid w:val="00610794"/>
    <w:rsid w:val="006144F7"/>
    <w:rsid w:val="006158F1"/>
    <w:rsid w:val="006169F8"/>
    <w:rsid w:val="0061722D"/>
    <w:rsid w:val="0061733F"/>
    <w:rsid w:val="00620800"/>
    <w:rsid w:val="006211A1"/>
    <w:rsid w:val="00621AB1"/>
    <w:rsid w:val="00622579"/>
    <w:rsid w:val="006228BA"/>
    <w:rsid w:val="00626E8D"/>
    <w:rsid w:val="00630603"/>
    <w:rsid w:val="0063442C"/>
    <w:rsid w:val="0063581E"/>
    <w:rsid w:val="00642581"/>
    <w:rsid w:val="00643BA4"/>
    <w:rsid w:val="00645CC0"/>
    <w:rsid w:val="00646C48"/>
    <w:rsid w:val="006478C8"/>
    <w:rsid w:val="006541ED"/>
    <w:rsid w:val="00656309"/>
    <w:rsid w:val="00657A0D"/>
    <w:rsid w:val="00661A0A"/>
    <w:rsid w:val="00662578"/>
    <w:rsid w:val="00664218"/>
    <w:rsid w:val="006709D7"/>
    <w:rsid w:val="0067215E"/>
    <w:rsid w:val="00672E40"/>
    <w:rsid w:val="00674712"/>
    <w:rsid w:val="00674E91"/>
    <w:rsid w:val="0067550D"/>
    <w:rsid w:val="00680098"/>
    <w:rsid w:val="006812B4"/>
    <w:rsid w:val="00681914"/>
    <w:rsid w:val="00681978"/>
    <w:rsid w:val="006825A3"/>
    <w:rsid w:val="00683922"/>
    <w:rsid w:val="00683BC5"/>
    <w:rsid w:val="0068522C"/>
    <w:rsid w:val="00686AA5"/>
    <w:rsid w:val="00691932"/>
    <w:rsid w:val="00697C7C"/>
    <w:rsid w:val="00697E5A"/>
    <w:rsid w:val="006A1EF5"/>
    <w:rsid w:val="006A22DD"/>
    <w:rsid w:val="006A42BB"/>
    <w:rsid w:val="006A42C6"/>
    <w:rsid w:val="006A4A2F"/>
    <w:rsid w:val="006A5A5D"/>
    <w:rsid w:val="006B1860"/>
    <w:rsid w:val="006B1D17"/>
    <w:rsid w:val="006B3146"/>
    <w:rsid w:val="006B6B30"/>
    <w:rsid w:val="006B6D58"/>
    <w:rsid w:val="006C05DE"/>
    <w:rsid w:val="006C13DC"/>
    <w:rsid w:val="006C1798"/>
    <w:rsid w:val="006C2063"/>
    <w:rsid w:val="006C20BE"/>
    <w:rsid w:val="006C278D"/>
    <w:rsid w:val="006C62BA"/>
    <w:rsid w:val="006D0EDF"/>
    <w:rsid w:val="006D2F06"/>
    <w:rsid w:val="006D6B2D"/>
    <w:rsid w:val="006D6CE8"/>
    <w:rsid w:val="006E42C7"/>
    <w:rsid w:val="006E6955"/>
    <w:rsid w:val="006F33E8"/>
    <w:rsid w:val="006F51F8"/>
    <w:rsid w:val="006F7C0D"/>
    <w:rsid w:val="007014B3"/>
    <w:rsid w:val="0070340D"/>
    <w:rsid w:val="00703419"/>
    <w:rsid w:val="007035CD"/>
    <w:rsid w:val="00704171"/>
    <w:rsid w:val="0070471E"/>
    <w:rsid w:val="00704F22"/>
    <w:rsid w:val="00705B55"/>
    <w:rsid w:val="00706B6A"/>
    <w:rsid w:val="007101A1"/>
    <w:rsid w:val="0071044C"/>
    <w:rsid w:val="00710C3A"/>
    <w:rsid w:val="00711A6D"/>
    <w:rsid w:val="0071231F"/>
    <w:rsid w:val="00712DF7"/>
    <w:rsid w:val="00713F01"/>
    <w:rsid w:val="0071464F"/>
    <w:rsid w:val="0071527C"/>
    <w:rsid w:val="007170E8"/>
    <w:rsid w:val="00717890"/>
    <w:rsid w:val="007205B0"/>
    <w:rsid w:val="00721502"/>
    <w:rsid w:val="0072232B"/>
    <w:rsid w:val="007322E0"/>
    <w:rsid w:val="00741DDF"/>
    <w:rsid w:val="007428C2"/>
    <w:rsid w:val="007436C8"/>
    <w:rsid w:val="00745420"/>
    <w:rsid w:val="00746A8C"/>
    <w:rsid w:val="00746F04"/>
    <w:rsid w:val="00762BC7"/>
    <w:rsid w:val="0076319B"/>
    <w:rsid w:val="00766547"/>
    <w:rsid w:val="00766B3F"/>
    <w:rsid w:val="007718F8"/>
    <w:rsid w:val="00771F9E"/>
    <w:rsid w:val="00772B5A"/>
    <w:rsid w:val="007767EE"/>
    <w:rsid w:val="0078053B"/>
    <w:rsid w:val="007813D5"/>
    <w:rsid w:val="00781590"/>
    <w:rsid w:val="007819D0"/>
    <w:rsid w:val="00784D00"/>
    <w:rsid w:val="007869B1"/>
    <w:rsid w:val="00786C74"/>
    <w:rsid w:val="00787148"/>
    <w:rsid w:val="00790031"/>
    <w:rsid w:val="007912E2"/>
    <w:rsid w:val="00793C3E"/>
    <w:rsid w:val="007947C8"/>
    <w:rsid w:val="00795855"/>
    <w:rsid w:val="007A1F64"/>
    <w:rsid w:val="007A2963"/>
    <w:rsid w:val="007A3098"/>
    <w:rsid w:val="007A40FB"/>
    <w:rsid w:val="007A6F80"/>
    <w:rsid w:val="007B29BB"/>
    <w:rsid w:val="007B386C"/>
    <w:rsid w:val="007B3F21"/>
    <w:rsid w:val="007B55D3"/>
    <w:rsid w:val="007B62B2"/>
    <w:rsid w:val="007C36C3"/>
    <w:rsid w:val="007D1788"/>
    <w:rsid w:val="007D20AB"/>
    <w:rsid w:val="007E2571"/>
    <w:rsid w:val="007E58A9"/>
    <w:rsid w:val="007E6256"/>
    <w:rsid w:val="007F25D5"/>
    <w:rsid w:val="007F34EB"/>
    <w:rsid w:val="007F53DF"/>
    <w:rsid w:val="007F698D"/>
    <w:rsid w:val="007F77AC"/>
    <w:rsid w:val="008040A8"/>
    <w:rsid w:val="00804B0A"/>
    <w:rsid w:val="008064A5"/>
    <w:rsid w:val="00806532"/>
    <w:rsid w:val="00810210"/>
    <w:rsid w:val="00811104"/>
    <w:rsid w:val="0081365B"/>
    <w:rsid w:val="0081601D"/>
    <w:rsid w:val="008169F9"/>
    <w:rsid w:val="00822FF6"/>
    <w:rsid w:val="00823357"/>
    <w:rsid w:val="00823556"/>
    <w:rsid w:val="008241A8"/>
    <w:rsid w:val="008263B8"/>
    <w:rsid w:val="00827EE6"/>
    <w:rsid w:val="00830E88"/>
    <w:rsid w:val="00831CA8"/>
    <w:rsid w:val="0083266F"/>
    <w:rsid w:val="00833D6E"/>
    <w:rsid w:val="00835D56"/>
    <w:rsid w:val="00837C90"/>
    <w:rsid w:val="00842A84"/>
    <w:rsid w:val="00842C2A"/>
    <w:rsid w:val="00842C4D"/>
    <w:rsid w:val="008460EE"/>
    <w:rsid w:val="0085129E"/>
    <w:rsid w:val="00852B05"/>
    <w:rsid w:val="00854017"/>
    <w:rsid w:val="0085628E"/>
    <w:rsid w:val="00860906"/>
    <w:rsid w:val="0086181F"/>
    <w:rsid w:val="00862B18"/>
    <w:rsid w:val="00863A0E"/>
    <w:rsid w:val="008646E2"/>
    <w:rsid w:val="00865763"/>
    <w:rsid w:val="00870812"/>
    <w:rsid w:val="008742F3"/>
    <w:rsid w:val="00874D2D"/>
    <w:rsid w:val="00876077"/>
    <w:rsid w:val="00877507"/>
    <w:rsid w:val="0088032D"/>
    <w:rsid w:val="008805D2"/>
    <w:rsid w:val="00880A4F"/>
    <w:rsid w:val="00881D80"/>
    <w:rsid w:val="00881E8C"/>
    <w:rsid w:val="00882043"/>
    <w:rsid w:val="00882AAB"/>
    <w:rsid w:val="00884454"/>
    <w:rsid w:val="00884A9B"/>
    <w:rsid w:val="0088667B"/>
    <w:rsid w:val="00887343"/>
    <w:rsid w:val="00887792"/>
    <w:rsid w:val="00890C3F"/>
    <w:rsid w:val="008921DA"/>
    <w:rsid w:val="0089493D"/>
    <w:rsid w:val="0089550F"/>
    <w:rsid w:val="0089576C"/>
    <w:rsid w:val="008A08FF"/>
    <w:rsid w:val="008A0E00"/>
    <w:rsid w:val="008A1822"/>
    <w:rsid w:val="008A1D3E"/>
    <w:rsid w:val="008A1F9B"/>
    <w:rsid w:val="008A2AC4"/>
    <w:rsid w:val="008A4468"/>
    <w:rsid w:val="008A60B0"/>
    <w:rsid w:val="008B0D44"/>
    <w:rsid w:val="008B256B"/>
    <w:rsid w:val="008B2A68"/>
    <w:rsid w:val="008B2D20"/>
    <w:rsid w:val="008B3D39"/>
    <w:rsid w:val="008B5E14"/>
    <w:rsid w:val="008C1C58"/>
    <w:rsid w:val="008C1D99"/>
    <w:rsid w:val="008C1F66"/>
    <w:rsid w:val="008C2800"/>
    <w:rsid w:val="008C447B"/>
    <w:rsid w:val="008C4945"/>
    <w:rsid w:val="008C4C0E"/>
    <w:rsid w:val="008C7335"/>
    <w:rsid w:val="008D3FBB"/>
    <w:rsid w:val="008D4EBD"/>
    <w:rsid w:val="008D6A7C"/>
    <w:rsid w:val="008D7468"/>
    <w:rsid w:val="008E206A"/>
    <w:rsid w:val="008E425D"/>
    <w:rsid w:val="008E651D"/>
    <w:rsid w:val="008E6DEB"/>
    <w:rsid w:val="008F08BD"/>
    <w:rsid w:val="008F09D1"/>
    <w:rsid w:val="008F0C35"/>
    <w:rsid w:val="008F17A0"/>
    <w:rsid w:val="008F37A9"/>
    <w:rsid w:val="008F5580"/>
    <w:rsid w:val="008F6023"/>
    <w:rsid w:val="008F76C0"/>
    <w:rsid w:val="00905DCB"/>
    <w:rsid w:val="00910300"/>
    <w:rsid w:val="00913992"/>
    <w:rsid w:val="009217C2"/>
    <w:rsid w:val="009302AC"/>
    <w:rsid w:val="0093115E"/>
    <w:rsid w:val="00932310"/>
    <w:rsid w:val="00933219"/>
    <w:rsid w:val="00933734"/>
    <w:rsid w:val="009342F3"/>
    <w:rsid w:val="00935A7A"/>
    <w:rsid w:val="009376AF"/>
    <w:rsid w:val="00940082"/>
    <w:rsid w:val="00945037"/>
    <w:rsid w:val="00946AED"/>
    <w:rsid w:val="00946C5E"/>
    <w:rsid w:val="00952607"/>
    <w:rsid w:val="00953F11"/>
    <w:rsid w:val="0095547D"/>
    <w:rsid w:val="00957585"/>
    <w:rsid w:val="009601B8"/>
    <w:rsid w:val="0096057C"/>
    <w:rsid w:val="009613A2"/>
    <w:rsid w:val="009654E5"/>
    <w:rsid w:val="00974AB1"/>
    <w:rsid w:val="00977DA0"/>
    <w:rsid w:val="0098175B"/>
    <w:rsid w:val="00981D06"/>
    <w:rsid w:val="0098266D"/>
    <w:rsid w:val="009839A0"/>
    <w:rsid w:val="009842BE"/>
    <w:rsid w:val="00985AC9"/>
    <w:rsid w:val="009871FE"/>
    <w:rsid w:val="0098736F"/>
    <w:rsid w:val="00987D23"/>
    <w:rsid w:val="00990737"/>
    <w:rsid w:val="0099212B"/>
    <w:rsid w:val="0099285B"/>
    <w:rsid w:val="00992FCD"/>
    <w:rsid w:val="0099319B"/>
    <w:rsid w:val="00994AEC"/>
    <w:rsid w:val="00994E32"/>
    <w:rsid w:val="00995F90"/>
    <w:rsid w:val="00996CDD"/>
    <w:rsid w:val="009A16FD"/>
    <w:rsid w:val="009A233B"/>
    <w:rsid w:val="009A408E"/>
    <w:rsid w:val="009A58CA"/>
    <w:rsid w:val="009B48C4"/>
    <w:rsid w:val="009C4544"/>
    <w:rsid w:val="009C4B3E"/>
    <w:rsid w:val="009C5255"/>
    <w:rsid w:val="009C588B"/>
    <w:rsid w:val="009C771C"/>
    <w:rsid w:val="009D0D23"/>
    <w:rsid w:val="009D1F5B"/>
    <w:rsid w:val="009D220F"/>
    <w:rsid w:val="009D6407"/>
    <w:rsid w:val="009D7AA2"/>
    <w:rsid w:val="009D7EED"/>
    <w:rsid w:val="009E2B8F"/>
    <w:rsid w:val="009E5928"/>
    <w:rsid w:val="009E76E4"/>
    <w:rsid w:val="009F11DD"/>
    <w:rsid w:val="009F45F4"/>
    <w:rsid w:val="009F4AC7"/>
    <w:rsid w:val="009F7BED"/>
    <w:rsid w:val="00A0117A"/>
    <w:rsid w:val="00A073F6"/>
    <w:rsid w:val="00A108DE"/>
    <w:rsid w:val="00A13131"/>
    <w:rsid w:val="00A20E1D"/>
    <w:rsid w:val="00A23F9C"/>
    <w:rsid w:val="00A2434D"/>
    <w:rsid w:val="00A243DD"/>
    <w:rsid w:val="00A24502"/>
    <w:rsid w:val="00A2453F"/>
    <w:rsid w:val="00A24CED"/>
    <w:rsid w:val="00A3208E"/>
    <w:rsid w:val="00A334C8"/>
    <w:rsid w:val="00A36575"/>
    <w:rsid w:val="00A36B92"/>
    <w:rsid w:val="00A4465B"/>
    <w:rsid w:val="00A47040"/>
    <w:rsid w:val="00A5093D"/>
    <w:rsid w:val="00A53A22"/>
    <w:rsid w:val="00A56487"/>
    <w:rsid w:val="00A57641"/>
    <w:rsid w:val="00A57E5C"/>
    <w:rsid w:val="00A60669"/>
    <w:rsid w:val="00A61B01"/>
    <w:rsid w:val="00A646D2"/>
    <w:rsid w:val="00A7062B"/>
    <w:rsid w:val="00A76FE3"/>
    <w:rsid w:val="00A77912"/>
    <w:rsid w:val="00A816E0"/>
    <w:rsid w:val="00A830C5"/>
    <w:rsid w:val="00A83D6F"/>
    <w:rsid w:val="00A85D68"/>
    <w:rsid w:val="00A86DDD"/>
    <w:rsid w:val="00A910AE"/>
    <w:rsid w:val="00A91E4D"/>
    <w:rsid w:val="00A925FE"/>
    <w:rsid w:val="00A964F3"/>
    <w:rsid w:val="00AA0609"/>
    <w:rsid w:val="00AA141A"/>
    <w:rsid w:val="00AA624E"/>
    <w:rsid w:val="00AA6313"/>
    <w:rsid w:val="00AA6732"/>
    <w:rsid w:val="00AA7AC8"/>
    <w:rsid w:val="00AB2850"/>
    <w:rsid w:val="00AB2BCF"/>
    <w:rsid w:val="00AB3BF3"/>
    <w:rsid w:val="00AB689A"/>
    <w:rsid w:val="00AB7026"/>
    <w:rsid w:val="00AB7590"/>
    <w:rsid w:val="00AC1F37"/>
    <w:rsid w:val="00AC22E5"/>
    <w:rsid w:val="00AC23C8"/>
    <w:rsid w:val="00AC6629"/>
    <w:rsid w:val="00AD07C8"/>
    <w:rsid w:val="00AD0C8D"/>
    <w:rsid w:val="00AE664F"/>
    <w:rsid w:val="00AF228A"/>
    <w:rsid w:val="00AF4B3B"/>
    <w:rsid w:val="00AF5549"/>
    <w:rsid w:val="00AF59F0"/>
    <w:rsid w:val="00AF6693"/>
    <w:rsid w:val="00AF7446"/>
    <w:rsid w:val="00B02A5D"/>
    <w:rsid w:val="00B0513D"/>
    <w:rsid w:val="00B12D29"/>
    <w:rsid w:val="00B14CF1"/>
    <w:rsid w:val="00B15CC1"/>
    <w:rsid w:val="00B1667B"/>
    <w:rsid w:val="00B1692C"/>
    <w:rsid w:val="00B2302D"/>
    <w:rsid w:val="00B24CB2"/>
    <w:rsid w:val="00B25551"/>
    <w:rsid w:val="00B265DA"/>
    <w:rsid w:val="00B27436"/>
    <w:rsid w:val="00B31F72"/>
    <w:rsid w:val="00B35142"/>
    <w:rsid w:val="00B426DC"/>
    <w:rsid w:val="00B43868"/>
    <w:rsid w:val="00B44A9B"/>
    <w:rsid w:val="00B45F85"/>
    <w:rsid w:val="00B46CB4"/>
    <w:rsid w:val="00B51301"/>
    <w:rsid w:val="00B52025"/>
    <w:rsid w:val="00B53036"/>
    <w:rsid w:val="00B556AB"/>
    <w:rsid w:val="00B5684A"/>
    <w:rsid w:val="00B56F2B"/>
    <w:rsid w:val="00B6063C"/>
    <w:rsid w:val="00B615C6"/>
    <w:rsid w:val="00B61F2C"/>
    <w:rsid w:val="00B62F44"/>
    <w:rsid w:val="00B63E54"/>
    <w:rsid w:val="00B6415C"/>
    <w:rsid w:val="00B6586E"/>
    <w:rsid w:val="00B675EA"/>
    <w:rsid w:val="00B74D12"/>
    <w:rsid w:val="00B811FA"/>
    <w:rsid w:val="00B8140A"/>
    <w:rsid w:val="00B81D35"/>
    <w:rsid w:val="00B83785"/>
    <w:rsid w:val="00B87C03"/>
    <w:rsid w:val="00B90822"/>
    <w:rsid w:val="00B928F5"/>
    <w:rsid w:val="00B92AFF"/>
    <w:rsid w:val="00B92DEB"/>
    <w:rsid w:val="00B97208"/>
    <w:rsid w:val="00B97DD4"/>
    <w:rsid w:val="00BA030F"/>
    <w:rsid w:val="00BA3FC3"/>
    <w:rsid w:val="00BA7B37"/>
    <w:rsid w:val="00BB1949"/>
    <w:rsid w:val="00BB30C5"/>
    <w:rsid w:val="00BB4137"/>
    <w:rsid w:val="00BC11D7"/>
    <w:rsid w:val="00BC1793"/>
    <w:rsid w:val="00BC3238"/>
    <w:rsid w:val="00BC3DB5"/>
    <w:rsid w:val="00BC4CAB"/>
    <w:rsid w:val="00BC6BD4"/>
    <w:rsid w:val="00BD21C8"/>
    <w:rsid w:val="00BD2B67"/>
    <w:rsid w:val="00BD5361"/>
    <w:rsid w:val="00BE1D8B"/>
    <w:rsid w:val="00BF0A97"/>
    <w:rsid w:val="00BF264A"/>
    <w:rsid w:val="00BF3E41"/>
    <w:rsid w:val="00BF45AB"/>
    <w:rsid w:val="00BF49C8"/>
    <w:rsid w:val="00BF538C"/>
    <w:rsid w:val="00BF793E"/>
    <w:rsid w:val="00C006D9"/>
    <w:rsid w:val="00C016E5"/>
    <w:rsid w:val="00C01B54"/>
    <w:rsid w:val="00C02194"/>
    <w:rsid w:val="00C045BF"/>
    <w:rsid w:val="00C07236"/>
    <w:rsid w:val="00C10E0A"/>
    <w:rsid w:val="00C11816"/>
    <w:rsid w:val="00C126A8"/>
    <w:rsid w:val="00C13018"/>
    <w:rsid w:val="00C13F0A"/>
    <w:rsid w:val="00C1498C"/>
    <w:rsid w:val="00C158C3"/>
    <w:rsid w:val="00C17E96"/>
    <w:rsid w:val="00C2054D"/>
    <w:rsid w:val="00C22AE3"/>
    <w:rsid w:val="00C23339"/>
    <w:rsid w:val="00C2382B"/>
    <w:rsid w:val="00C238C8"/>
    <w:rsid w:val="00C2489D"/>
    <w:rsid w:val="00C2580F"/>
    <w:rsid w:val="00C27D2C"/>
    <w:rsid w:val="00C3089D"/>
    <w:rsid w:val="00C30CF7"/>
    <w:rsid w:val="00C3106B"/>
    <w:rsid w:val="00C331C0"/>
    <w:rsid w:val="00C335BD"/>
    <w:rsid w:val="00C36C0A"/>
    <w:rsid w:val="00C375B1"/>
    <w:rsid w:val="00C414F3"/>
    <w:rsid w:val="00C41CD4"/>
    <w:rsid w:val="00C42813"/>
    <w:rsid w:val="00C434CC"/>
    <w:rsid w:val="00C45195"/>
    <w:rsid w:val="00C4704E"/>
    <w:rsid w:val="00C530C7"/>
    <w:rsid w:val="00C539BA"/>
    <w:rsid w:val="00C577E9"/>
    <w:rsid w:val="00C65E72"/>
    <w:rsid w:val="00C713C6"/>
    <w:rsid w:val="00C72116"/>
    <w:rsid w:val="00C72D71"/>
    <w:rsid w:val="00C7411D"/>
    <w:rsid w:val="00C74CA0"/>
    <w:rsid w:val="00C768C1"/>
    <w:rsid w:val="00C775EB"/>
    <w:rsid w:val="00C83D25"/>
    <w:rsid w:val="00C848DB"/>
    <w:rsid w:val="00C8547B"/>
    <w:rsid w:val="00C859C6"/>
    <w:rsid w:val="00C86D8D"/>
    <w:rsid w:val="00C86DA1"/>
    <w:rsid w:val="00C87368"/>
    <w:rsid w:val="00C9238C"/>
    <w:rsid w:val="00C933F5"/>
    <w:rsid w:val="00C937A5"/>
    <w:rsid w:val="00C96271"/>
    <w:rsid w:val="00C97CA1"/>
    <w:rsid w:val="00C97F27"/>
    <w:rsid w:val="00CA071E"/>
    <w:rsid w:val="00CA2218"/>
    <w:rsid w:val="00CA5EB1"/>
    <w:rsid w:val="00CA5EE0"/>
    <w:rsid w:val="00CA78D5"/>
    <w:rsid w:val="00CB04A3"/>
    <w:rsid w:val="00CB0CEE"/>
    <w:rsid w:val="00CB2BE9"/>
    <w:rsid w:val="00CB3FE9"/>
    <w:rsid w:val="00CC15D4"/>
    <w:rsid w:val="00CC4117"/>
    <w:rsid w:val="00CC7F0B"/>
    <w:rsid w:val="00CD15D7"/>
    <w:rsid w:val="00CD21B5"/>
    <w:rsid w:val="00CD30E4"/>
    <w:rsid w:val="00CD4EF6"/>
    <w:rsid w:val="00CD5A84"/>
    <w:rsid w:val="00CE298F"/>
    <w:rsid w:val="00CE461F"/>
    <w:rsid w:val="00CE5EBA"/>
    <w:rsid w:val="00CE6AE9"/>
    <w:rsid w:val="00CE7183"/>
    <w:rsid w:val="00CE76C6"/>
    <w:rsid w:val="00CF12BE"/>
    <w:rsid w:val="00CF175C"/>
    <w:rsid w:val="00CF1849"/>
    <w:rsid w:val="00CF1A89"/>
    <w:rsid w:val="00CF1C89"/>
    <w:rsid w:val="00CF2B79"/>
    <w:rsid w:val="00CF2F48"/>
    <w:rsid w:val="00CF53C2"/>
    <w:rsid w:val="00CF57E0"/>
    <w:rsid w:val="00D027CA"/>
    <w:rsid w:val="00D0339A"/>
    <w:rsid w:val="00D06854"/>
    <w:rsid w:val="00D108B5"/>
    <w:rsid w:val="00D139FB"/>
    <w:rsid w:val="00D14E72"/>
    <w:rsid w:val="00D15436"/>
    <w:rsid w:val="00D156C7"/>
    <w:rsid w:val="00D20E8B"/>
    <w:rsid w:val="00D219F4"/>
    <w:rsid w:val="00D24F90"/>
    <w:rsid w:val="00D308F6"/>
    <w:rsid w:val="00D30A58"/>
    <w:rsid w:val="00D33A43"/>
    <w:rsid w:val="00D344A8"/>
    <w:rsid w:val="00D34CEF"/>
    <w:rsid w:val="00D4087C"/>
    <w:rsid w:val="00D40A46"/>
    <w:rsid w:val="00D415CA"/>
    <w:rsid w:val="00D42519"/>
    <w:rsid w:val="00D42F9A"/>
    <w:rsid w:val="00D437B5"/>
    <w:rsid w:val="00D452D0"/>
    <w:rsid w:val="00D45680"/>
    <w:rsid w:val="00D530BC"/>
    <w:rsid w:val="00D548D4"/>
    <w:rsid w:val="00D557E8"/>
    <w:rsid w:val="00D616A6"/>
    <w:rsid w:val="00D62247"/>
    <w:rsid w:val="00D656D1"/>
    <w:rsid w:val="00D67728"/>
    <w:rsid w:val="00D7056F"/>
    <w:rsid w:val="00D7150E"/>
    <w:rsid w:val="00D73C13"/>
    <w:rsid w:val="00D75608"/>
    <w:rsid w:val="00D763A9"/>
    <w:rsid w:val="00D77898"/>
    <w:rsid w:val="00D77C39"/>
    <w:rsid w:val="00D825B6"/>
    <w:rsid w:val="00D82D06"/>
    <w:rsid w:val="00D837CD"/>
    <w:rsid w:val="00D84495"/>
    <w:rsid w:val="00D84C03"/>
    <w:rsid w:val="00D94053"/>
    <w:rsid w:val="00D954D1"/>
    <w:rsid w:val="00DA0156"/>
    <w:rsid w:val="00DA06C5"/>
    <w:rsid w:val="00DA0AED"/>
    <w:rsid w:val="00DA1CA3"/>
    <w:rsid w:val="00DA3AE5"/>
    <w:rsid w:val="00DB0F0D"/>
    <w:rsid w:val="00DB12F5"/>
    <w:rsid w:val="00DB16E7"/>
    <w:rsid w:val="00DB1AFD"/>
    <w:rsid w:val="00DB4528"/>
    <w:rsid w:val="00DB4AB8"/>
    <w:rsid w:val="00DB7669"/>
    <w:rsid w:val="00DC0BE5"/>
    <w:rsid w:val="00DC14AF"/>
    <w:rsid w:val="00DC18E7"/>
    <w:rsid w:val="00DC22B1"/>
    <w:rsid w:val="00DC34FA"/>
    <w:rsid w:val="00DC4787"/>
    <w:rsid w:val="00DC5658"/>
    <w:rsid w:val="00DC5A57"/>
    <w:rsid w:val="00DC68FF"/>
    <w:rsid w:val="00DC6A05"/>
    <w:rsid w:val="00DD0A34"/>
    <w:rsid w:val="00DD4FB8"/>
    <w:rsid w:val="00DD52FF"/>
    <w:rsid w:val="00DE087D"/>
    <w:rsid w:val="00DE0E1F"/>
    <w:rsid w:val="00DE2162"/>
    <w:rsid w:val="00DE4266"/>
    <w:rsid w:val="00DE7D1C"/>
    <w:rsid w:val="00DF1805"/>
    <w:rsid w:val="00DF1DF0"/>
    <w:rsid w:val="00DF38E5"/>
    <w:rsid w:val="00DF71E9"/>
    <w:rsid w:val="00E0367B"/>
    <w:rsid w:val="00E04D2F"/>
    <w:rsid w:val="00E054C1"/>
    <w:rsid w:val="00E05E4E"/>
    <w:rsid w:val="00E10500"/>
    <w:rsid w:val="00E1239B"/>
    <w:rsid w:val="00E12FC6"/>
    <w:rsid w:val="00E134EA"/>
    <w:rsid w:val="00E13978"/>
    <w:rsid w:val="00E156B8"/>
    <w:rsid w:val="00E166D0"/>
    <w:rsid w:val="00E16A74"/>
    <w:rsid w:val="00E16F29"/>
    <w:rsid w:val="00E2129D"/>
    <w:rsid w:val="00E26BDB"/>
    <w:rsid w:val="00E27137"/>
    <w:rsid w:val="00E32E3E"/>
    <w:rsid w:val="00E32F36"/>
    <w:rsid w:val="00E3308B"/>
    <w:rsid w:val="00E33300"/>
    <w:rsid w:val="00E3346B"/>
    <w:rsid w:val="00E33A48"/>
    <w:rsid w:val="00E346A9"/>
    <w:rsid w:val="00E34FC6"/>
    <w:rsid w:val="00E35A32"/>
    <w:rsid w:val="00E36268"/>
    <w:rsid w:val="00E371AD"/>
    <w:rsid w:val="00E40C9B"/>
    <w:rsid w:val="00E42736"/>
    <w:rsid w:val="00E430B5"/>
    <w:rsid w:val="00E46191"/>
    <w:rsid w:val="00E466F9"/>
    <w:rsid w:val="00E506CC"/>
    <w:rsid w:val="00E607C5"/>
    <w:rsid w:val="00E63A90"/>
    <w:rsid w:val="00E64633"/>
    <w:rsid w:val="00E6474F"/>
    <w:rsid w:val="00E649A0"/>
    <w:rsid w:val="00E651FE"/>
    <w:rsid w:val="00E678BD"/>
    <w:rsid w:val="00E67F20"/>
    <w:rsid w:val="00E708AC"/>
    <w:rsid w:val="00E7287D"/>
    <w:rsid w:val="00E72ABB"/>
    <w:rsid w:val="00E72F57"/>
    <w:rsid w:val="00E7721A"/>
    <w:rsid w:val="00E80115"/>
    <w:rsid w:val="00E8108A"/>
    <w:rsid w:val="00E81FEF"/>
    <w:rsid w:val="00E828C7"/>
    <w:rsid w:val="00E837CD"/>
    <w:rsid w:val="00E8424B"/>
    <w:rsid w:val="00E85232"/>
    <w:rsid w:val="00E86106"/>
    <w:rsid w:val="00E86C58"/>
    <w:rsid w:val="00E86C7F"/>
    <w:rsid w:val="00E87B68"/>
    <w:rsid w:val="00E91014"/>
    <w:rsid w:val="00E91E10"/>
    <w:rsid w:val="00E92416"/>
    <w:rsid w:val="00E92806"/>
    <w:rsid w:val="00E93BA5"/>
    <w:rsid w:val="00E94EF5"/>
    <w:rsid w:val="00E95A0A"/>
    <w:rsid w:val="00EA0ACB"/>
    <w:rsid w:val="00EA3A2F"/>
    <w:rsid w:val="00EA4545"/>
    <w:rsid w:val="00EB3303"/>
    <w:rsid w:val="00EB41B5"/>
    <w:rsid w:val="00EB7142"/>
    <w:rsid w:val="00EC0B8C"/>
    <w:rsid w:val="00EC21F3"/>
    <w:rsid w:val="00EC489D"/>
    <w:rsid w:val="00EC66A9"/>
    <w:rsid w:val="00EC7186"/>
    <w:rsid w:val="00ED1159"/>
    <w:rsid w:val="00ED176E"/>
    <w:rsid w:val="00ED1A95"/>
    <w:rsid w:val="00ED1D65"/>
    <w:rsid w:val="00ED2B09"/>
    <w:rsid w:val="00ED2B75"/>
    <w:rsid w:val="00ED4B34"/>
    <w:rsid w:val="00ED535B"/>
    <w:rsid w:val="00ED5506"/>
    <w:rsid w:val="00ED597F"/>
    <w:rsid w:val="00ED5EE4"/>
    <w:rsid w:val="00ED6F0D"/>
    <w:rsid w:val="00EE4B6A"/>
    <w:rsid w:val="00EE510E"/>
    <w:rsid w:val="00EE5791"/>
    <w:rsid w:val="00EF34A3"/>
    <w:rsid w:val="00EF3BDC"/>
    <w:rsid w:val="00EF3C89"/>
    <w:rsid w:val="00F01353"/>
    <w:rsid w:val="00F02B34"/>
    <w:rsid w:val="00F062E7"/>
    <w:rsid w:val="00F06D51"/>
    <w:rsid w:val="00F06E4B"/>
    <w:rsid w:val="00F07D4A"/>
    <w:rsid w:val="00F1018B"/>
    <w:rsid w:val="00F11E68"/>
    <w:rsid w:val="00F1254B"/>
    <w:rsid w:val="00F13C94"/>
    <w:rsid w:val="00F14D50"/>
    <w:rsid w:val="00F17D84"/>
    <w:rsid w:val="00F20F49"/>
    <w:rsid w:val="00F23AAD"/>
    <w:rsid w:val="00F2548B"/>
    <w:rsid w:val="00F27B2B"/>
    <w:rsid w:val="00F30491"/>
    <w:rsid w:val="00F31933"/>
    <w:rsid w:val="00F31D9A"/>
    <w:rsid w:val="00F32E65"/>
    <w:rsid w:val="00F33BA3"/>
    <w:rsid w:val="00F35F32"/>
    <w:rsid w:val="00F3634C"/>
    <w:rsid w:val="00F37C4E"/>
    <w:rsid w:val="00F44322"/>
    <w:rsid w:val="00F46BCE"/>
    <w:rsid w:val="00F50A3B"/>
    <w:rsid w:val="00F51001"/>
    <w:rsid w:val="00F52FD6"/>
    <w:rsid w:val="00F54614"/>
    <w:rsid w:val="00F5521A"/>
    <w:rsid w:val="00F55275"/>
    <w:rsid w:val="00F562AB"/>
    <w:rsid w:val="00F6003C"/>
    <w:rsid w:val="00F6088B"/>
    <w:rsid w:val="00F61651"/>
    <w:rsid w:val="00F61969"/>
    <w:rsid w:val="00F626B5"/>
    <w:rsid w:val="00F642BB"/>
    <w:rsid w:val="00F731DA"/>
    <w:rsid w:val="00F7436A"/>
    <w:rsid w:val="00F74F07"/>
    <w:rsid w:val="00F75787"/>
    <w:rsid w:val="00F75FB8"/>
    <w:rsid w:val="00F7669A"/>
    <w:rsid w:val="00F77FE7"/>
    <w:rsid w:val="00F806B9"/>
    <w:rsid w:val="00F80908"/>
    <w:rsid w:val="00F816B6"/>
    <w:rsid w:val="00F81E14"/>
    <w:rsid w:val="00F84A1F"/>
    <w:rsid w:val="00F86336"/>
    <w:rsid w:val="00F87D0F"/>
    <w:rsid w:val="00F937A4"/>
    <w:rsid w:val="00F944A4"/>
    <w:rsid w:val="00F973BD"/>
    <w:rsid w:val="00FA25CA"/>
    <w:rsid w:val="00FA2D96"/>
    <w:rsid w:val="00FA7679"/>
    <w:rsid w:val="00FB0599"/>
    <w:rsid w:val="00FB2C48"/>
    <w:rsid w:val="00FB4682"/>
    <w:rsid w:val="00FB7560"/>
    <w:rsid w:val="00FC2653"/>
    <w:rsid w:val="00FC61AD"/>
    <w:rsid w:val="00FC7B39"/>
    <w:rsid w:val="00FD0B14"/>
    <w:rsid w:val="00FD0B5F"/>
    <w:rsid w:val="00FD338A"/>
    <w:rsid w:val="00FD4311"/>
    <w:rsid w:val="00FD497E"/>
    <w:rsid w:val="00FD524E"/>
    <w:rsid w:val="00FD56DB"/>
    <w:rsid w:val="00FD75C4"/>
    <w:rsid w:val="00FE25D7"/>
    <w:rsid w:val="00FE49B5"/>
    <w:rsid w:val="00FE4DDF"/>
    <w:rsid w:val="00FE51CB"/>
    <w:rsid w:val="00FE6A2E"/>
    <w:rsid w:val="00FE6FC3"/>
    <w:rsid w:val="00FE7746"/>
    <w:rsid w:val="00FE7917"/>
    <w:rsid w:val="00FF09E7"/>
    <w:rsid w:val="00FF0F63"/>
    <w:rsid w:val="00FF29C2"/>
    <w:rsid w:val="00FF2B73"/>
    <w:rsid w:val="00FF41BE"/>
    <w:rsid w:val="0335BEEB"/>
    <w:rsid w:val="0C40700A"/>
    <w:rsid w:val="29B395B2"/>
    <w:rsid w:val="4DE07088"/>
    <w:rsid w:val="79A8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926EEE47-2CAC-4720-B881-8A5BDAFD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uiPriority w:val="99"/>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N_PoS_Quotation@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N_PoS_Quotation@giz.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question-from-bidder-pos-vn@giz.d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55CDD9E124E01AE270FD820EA5E53"/>
        <w:category>
          <w:name w:val="General"/>
          <w:gallery w:val="placeholder"/>
        </w:category>
        <w:types>
          <w:type w:val="bbPlcHdr"/>
        </w:types>
        <w:behaviors>
          <w:behavior w:val="content"/>
        </w:behaviors>
        <w:guid w:val="{52137E37-3DFB-46AF-84CE-3F6291D9004C}"/>
      </w:docPartPr>
      <w:docPartBody>
        <w:p w:rsidR="00BA60FA" w:rsidRDefault="00F261B1" w:rsidP="00F261B1">
          <w:pPr>
            <w:pStyle w:val="0B255CDD9E124E01AE270FD820EA5E53"/>
          </w:pPr>
          <w:r w:rsidRPr="007A6417">
            <w:rPr>
              <w:rStyle w:val="PlaceholderText"/>
            </w:rPr>
            <w:t>Click or tap to enter a date.</w:t>
          </w:r>
        </w:p>
      </w:docPartBody>
    </w:docPart>
    <w:docPart>
      <w:docPartPr>
        <w:name w:val="3304B3AE2DB84996AC981D355BA69BA9"/>
        <w:category>
          <w:name w:val="General"/>
          <w:gallery w:val="placeholder"/>
        </w:category>
        <w:types>
          <w:type w:val="bbPlcHdr"/>
        </w:types>
        <w:behaviors>
          <w:behavior w:val="content"/>
        </w:behaviors>
        <w:guid w:val="{8C412C6F-F62E-4258-86ED-03DB456B0AA9}"/>
      </w:docPartPr>
      <w:docPartBody>
        <w:p w:rsidR="00BA60FA" w:rsidRDefault="00F261B1" w:rsidP="00F261B1">
          <w:pPr>
            <w:pStyle w:val="3304B3AE2DB84996AC981D355BA69BA9"/>
          </w:pPr>
          <w:r w:rsidRPr="007A6417">
            <w:rPr>
              <w:rStyle w:val="PlaceholderText"/>
            </w:rPr>
            <w:t>Click or tap to enter a date.</w:t>
          </w:r>
        </w:p>
      </w:docPartBody>
    </w:docPart>
    <w:docPart>
      <w:docPartPr>
        <w:name w:val="0A358111A7E94CAAB22157A5E6A20CD8"/>
        <w:category>
          <w:name w:val="General"/>
          <w:gallery w:val="placeholder"/>
        </w:category>
        <w:types>
          <w:type w:val="bbPlcHdr"/>
        </w:types>
        <w:behaviors>
          <w:behavior w:val="content"/>
        </w:behaviors>
        <w:guid w:val="{05888E8E-C715-4581-83A7-41D7F9883EC8}"/>
      </w:docPartPr>
      <w:docPartBody>
        <w:p w:rsidR="00BA60FA" w:rsidRDefault="00F261B1" w:rsidP="00F261B1">
          <w:pPr>
            <w:pStyle w:val="0A358111A7E94CAAB22157A5E6A20CD8"/>
          </w:pPr>
          <w:r w:rsidRPr="007A6417">
            <w:rPr>
              <w:rStyle w:val="PlaceholderText"/>
            </w:rPr>
            <w:t>Click or tap to enter a date.</w:t>
          </w:r>
        </w:p>
      </w:docPartBody>
    </w:docPart>
    <w:docPart>
      <w:docPartPr>
        <w:name w:val="E8E8A21636ED4F74A6CE356163E82C56"/>
        <w:category>
          <w:name w:val="General"/>
          <w:gallery w:val="placeholder"/>
        </w:category>
        <w:types>
          <w:type w:val="bbPlcHdr"/>
        </w:types>
        <w:behaviors>
          <w:behavior w:val="content"/>
        </w:behaviors>
        <w:guid w:val="{0646CAAE-9FC3-4179-A214-FE906D9C33EA}"/>
      </w:docPartPr>
      <w:docPartBody>
        <w:p w:rsidR="00BA60FA" w:rsidRDefault="00F261B1" w:rsidP="00F261B1">
          <w:pPr>
            <w:pStyle w:val="E8E8A21636ED4F74A6CE356163E82C56"/>
          </w:pPr>
          <w:r w:rsidRPr="007A64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B1"/>
    <w:rsid w:val="00240161"/>
    <w:rsid w:val="00274327"/>
    <w:rsid w:val="003424BD"/>
    <w:rsid w:val="003C3ED5"/>
    <w:rsid w:val="006408BD"/>
    <w:rsid w:val="006F51F8"/>
    <w:rsid w:val="007205B0"/>
    <w:rsid w:val="009D7EED"/>
    <w:rsid w:val="009F036C"/>
    <w:rsid w:val="00A830C5"/>
    <w:rsid w:val="00B477DF"/>
    <w:rsid w:val="00BA60FA"/>
    <w:rsid w:val="00C96271"/>
    <w:rsid w:val="00E134EA"/>
    <w:rsid w:val="00F13AC5"/>
    <w:rsid w:val="00F2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0FA"/>
    <w:rPr>
      <w:color w:val="666666"/>
    </w:rPr>
  </w:style>
  <w:style w:type="paragraph" w:customStyle="1" w:styleId="0B255CDD9E124E01AE270FD820EA5E53">
    <w:name w:val="0B255CDD9E124E01AE270FD820EA5E53"/>
    <w:rsid w:val="00F261B1"/>
  </w:style>
  <w:style w:type="paragraph" w:customStyle="1" w:styleId="3304B3AE2DB84996AC981D355BA69BA9">
    <w:name w:val="3304B3AE2DB84996AC981D355BA69BA9"/>
    <w:rsid w:val="00F261B1"/>
  </w:style>
  <w:style w:type="paragraph" w:customStyle="1" w:styleId="0A358111A7E94CAAB22157A5E6A20CD8">
    <w:name w:val="0A358111A7E94CAAB22157A5E6A20CD8"/>
    <w:rsid w:val="00F261B1"/>
  </w:style>
  <w:style w:type="paragraph" w:customStyle="1" w:styleId="E8E8A21636ED4F74A6CE356163E82C56">
    <w:name w:val="E8E8A21636ED4F74A6CE356163E82C56"/>
    <w:rsid w:val="00F26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8" ma:contentTypeDescription="Create a new document." ma:contentTypeScope="" ma:versionID="1d63a60f5aaf9e99cf8b3572ee1f4b8e">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0b79eab577b051da5cc9a745dc31ed8a"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SharedWithUsers xmlns="fc96d5d5-fc4b-41db-b3e0-ec86867690c2">
      <UserInfo>
        <DisplayName/>
        <AccountId xsi:nil="true"/>
        <AccountType/>
      </UserInfo>
    </SharedWithUsers>
  </documentManagement>
</p:properties>
</file>

<file path=customXml/itemProps1.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customXml/itemProps2.xml><?xml version="1.0" encoding="utf-8"?>
<ds:datastoreItem xmlns:ds="http://schemas.openxmlformats.org/officeDocument/2006/customXml" ds:itemID="{FB28F1EE-07CC-4246-BEE7-C9AE5E3034FA}">
  <ds:schemaRefs>
    <ds:schemaRef ds:uri="http://schemas.microsoft.com/sharepoint/v3/contenttype/forms"/>
  </ds:schemaRefs>
</ds:datastoreItem>
</file>

<file path=customXml/itemProps3.xml><?xml version="1.0" encoding="utf-8"?>
<ds:datastoreItem xmlns:ds="http://schemas.openxmlformats.org/officeDocument/2006/customXml" ds:itemID="{15F4FADD-20EA-479A-8584-70B9532A8F11}"/>
</file>

<file path=customXml/itemProps4.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 ds:uri="795baf7e-528a-407f-8dd6-203a65524284"/>
    <ds:schemaRef ds:uri="a12f7294-98dd-4602-8a5b-53da5ef1ad5c"/>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Vorlage</dc:subject>
  <dc:creator>Susanne Lein GIZ VN</dc:creator>
  <cp:lastModifiedBy>Le Anh, Sang GIZ VN</cp:lastModifiedBy>
  <cp:revision>13</cp:revision>
  <cp:lastPrinted>2021-01-27T04:01:00Z</cp:lastPrinted>
  <dcterms:created xsi:type="dcterms:W3CDTF">2026-04-02T10:35:00Z</dcterms:created>
  <dcterms:modified xsi:type="dcterms:W3CDTF">2026-04-15T03:24:00Z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MediaServiceImageTags">
    <vt:lpwstr/>
  </property>
  <property fmtid="{D5CDD505-2E9C-101B-9397-08002B2CF9AE}" pid="5" name="Order">
    <vt:r8>22427600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