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1586C01E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>declar</w:t>
      </w:r>
      <w:r w:rsidR="00F12E0B">
        <w:rPr>
          <w:lang w:val="es-ES"/>
        </w:rPr>
        <w:t>o</w:t>
      </w:r>
      <w:r w:rsidR="00FA290E" w:rsidRPr="00FA290E">
        <w:rPr>
          <w:lang w:val="es-ES"/>
        </w:rPr>
        <w:t xml:space="preserve">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491623D4" w:rsidR="00C73D59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 xml:space="preserve">Como </w:t>
      </w:r>
      <w:r w:rsidR="00F12E0B">
        <w:rPr>
          <w:lang w:val="es-ES"/>
        </w:rPr>
        <w:t>persona física consultor (a), yo (Nombre)</w:t>
      </w:r>
      <w:r w:rsidR="00FA290E" w:rsidRPr="00FA290E">
        <w:rPr>
          <w:lang w:val="es-ES"/>
        </w:rPr>
        <w:t xml:space="preserve">______________________ </w:t>
      </w:r>
      <w:r>
        <w:rPr>
          <w:lang w:val="es-ES"/>
        </w:rPr>
        <w:t>con RFC</w:t>
      </w:r>
      <w:r w:rsidR="00FA290E" w:rsidRPr="00FA290E">
        <w:rPr>
          <w:lang w:val="es-ES"/>
        </w:rPr>
        <w:t>__________________</w:t>
      </w:r>
      <w:r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declaro que </w:t>
      </w:r>
      <w:r w:rsidR="00FA290E" w:rsidRPr="00EC0B23">
        <w:rPr>
          <w:b/>
          <w:bCs/>
          <w:u w:val="single"/>
          <w:lang w:val="es-ES"/>
        </w:rPr>
        <w:t xml:space="preserve">no </w:t>
      </w:r>
      <w:r w:rsidR="00F12E0B">
        <w:rPr>
          <w:b/>
          <w:bCs/>
          <w:u w:val="single"/>
          <w:lang w:val="es-ES"/>
        </w:rPr>
        <w:t>tengo</w:t>
      </w:r>
      <w:r>
        <w:rPr>
          <w:b/>
          <w:bCs/>
          <w:u w:val="single"/>
          <w:lang w:val="es-ES"/>
        </w:rPr>
        <w:t xml:space="preserve"> </w:t>
      </w:r>
      <w:r w:rsidR="00FA290E" w:rsidRPr="00EC0B23">
        <w:rPr>
          <w:b/>
          <w:bCs/>
          <w:u w:val="single"/>
          <w:lang w:val="es-ES"/>
        </w:rPr>
        <w:t>ninguna</w:t>
      </w:r>
      <w:r w:rsidR="00FA290E" w:rsidRPr="00FA290E">
        <w:rPr>
          <w:lang w:val="es-ES"/>
        </w:rPr>
        <w:t xml:space="preserve"> relación de parentesco </w:t>
      </w:r>
      <w:r>
        <w:rPr>
          <w:lang w:val="es-ES"/>
        </w:rPr>
        <w:t xml:space="preserve">o interés </w:t>
      </w:r>
      <w:r w:rsidR="00FA290E" w:rsidRPr="00FA290E">
        <w:rPr>
          <w:lang w:val="es-ES"/>
        </w:rPr>
        <w:t xml:space="preserve">con ningún/a </w:t>
      </w:r>
      <w:r>
        <w:rPr>
          <w:lang w:val="es-ES"/>
        </w:rPr>
        <w:t>colaborador</w:t>
      </w:r>
      <w:r w:rsidR="00FA290E" w:rsidRPr="00FA290E">
        <w:rPr>
          <w:lang w:val="es-ES"/>
        </w:rPr>
        <w:t xml:space="preserve">/a de la GIZ. 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5BCA5DEA" w:rsidR="00F31736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 xml:space="preserve">Como </w:t>
      </w:r>
      <w:r w:rsidR="00F12E0B">
        <w:rPr>
          <w:lang w:val="es-ES"/>
        </w:rPr>
        <w:t>persona física consultor (a), yo (Nombre)</w:t>
      </w:r>
      <w:r>
        <w:rPr>
          <w:lang w:val="es-ES"/>
        </w:rPr>
        <w:t xml:space="preserve"> _</w:t>
      </w:r>
      <w:r w:rsidR="00FA290E" w:rsidRPr="00FA290E">
        <w:rPr>
          <w:lang w:val="es-ES"/>
        </w:rPr>
        <w:t>____________________</w:t>
      </w:r>
      <w:r>
        <w:rPr>
          <w:lang w:val="es-ES"/>
        </w:rPr>
        <w:t xml:space="preserve"> con RFC</w:t>
      </w:r>
      <w:r w:rsidR="00FA290E" w:rsidRPr="00FA290E">
        <w:rPr>
          <w:lang w:val="es-ES"/>
        </w:rPr>
        <w:t xml:space="preserve">_____________, </w:t>
      </w:r>
      <w:r w:rsidR="00FA290E" w:rsidRPr="00EC0B23">
        <w:rPr>
          <w:b/>
          <w:bCs/>
          <w:lang w:val="es-ES"/>
        </w:rPr>
        <w:t xml:space="preserve">declaro </w:t>
      </w:r>
      <w:proofErr w:type="gramStart"/>
      <w:r>
        <w:rPr>
          <w:b/>
          <w:bCs/>
          <w:lang w:val="es-ES"/>
        </w:rPr>
        <w:t>que</w:t>
      </w:r>
      <w:proofErr w:type="gramEnd"/>
      <w:r>
        <w:rPr>
          <w:b/>
          <w:bCs/>
          <w:lang w:val="es-ES"/>
        </w:rPr>
        <w:t xml:space="preserve"> </w:t>
      </w:r>
      <w:r w:rsidR="00F12E0B">
        <w:rPr>
          <w:b/>
          <w:bCs/>
          <w:lang w:val="es-ES"/>
        </w:rPr>
        <w:t xml:space="preserve">si </w:t>
      </w:r>
      <w:r>
        <w:rPr>
          <w:b/>
          <w:bCs/>
          <w:lang w:val="es-ES"/>
        </w:rPr>
        <w:t xml:space="preserve">existe </w:t>
      </w:r>
      <w:r w:rsidR="00FA290E" w:rsidRPr="00EC0B23">
        <w:rPr>
          <w:b/>
          <w:bCs/>
          <w:lang w:val="es-ES"/>
        </w:rPr>
        <w:t>una relación</w:t>
      </w:r>
      <w:r w:rsidR="00FA290E" w:rsidRPr="00FA290E">
        <w:rPr>
          <w:lang w:val="es-ES"/>
        </w:rPr>
        <w:t xml:space="preserve"> de parentesco </w:t>
      </w:r>
      <w:r>
        <w:rPr>
          <w:lang w:val="es-ES"/>
        </w:rPr>
        <w:t xml:space="preserve">/ interés </w:t>
      </w:r>
      <w:r w:rsidR="00FA290E" w:rsidRPr="00FA290E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00FA290E">
        <w:rPr>
          <w:lang w:val="es-ES"/>
        </w:rPr>
        <w:t>parentesco</w:t>
      </w:r>
      <w:r>
        <w:rPr>
          <w:lang w:val="es-ES"/>
        </w:rPr>
        <w:t xml:space="preserve">/ </w:t>
      </w:r>
      <w:proofErr w:type="gramStart"/>
      <w:r>
        <w:rPr>
          <w:lang w:val="es-ES"/>
        </w:rPr>
        <w:t>relación</w:t>
      </w:r>
      <w:r w:rsidR="00EC0B23" w:rsidRPr="00FA290E">
        <w:rPr>
          <w:lang w:val="es-ES"/>
        </w:rPr>
        <w:t>)_</w:t>
      </w:r>
      <w:proofErr w:type="gramEnd"/>
      <w:r w:rsidR="00FA290E" w:rsidRPr="00FA290E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47CA966B" w:rsidR="00F31736" w:rsidRDefault="00F3583C" w:rsidP="00B72A68">
      <w:pPr>
        <w:spacing w:line="276" w:lineRule="auto"/>
        <w:jc w:val="both"/>
        <w:rPr>
          <w:sz w:val="18"/>
          <w:szCs w:val="18"/>
          <w:lang w:val="es-ES"/>
        </w:rPr>
      </w:pPr>
      <w:r w:rsidRPr="041862FA">
        <w:rPr>
          <w:lang w:val="es-ES"/>
        </w:rPr>
        <w:t xml:space="preserve">De igual forma </w:t>
      </w:r>
      <w:r w:rsidR="00F12E0B" w:rsidRPr="041862FA">
        <w:rPr>
          <w:lang w:val="es-ES"/>
        </w:rPr>
        <w:t>hago</w:t>
      </w:r>
      <w:r w:rsidR="00B72A68" w:rsidRPr="041862FA">
        <w:rPr>
          <w:lang w:val="es-ES"/>
        </w:rPr>
        <w:t xml:space="preserve"> de conocimiento</w:t>
      </w:r>
      <w:r w:rsidRPr="041862FA">
        <w:rPr>
          <w:lang w:val="es-ES"/>
        </w:rPr>
        <w:t xml:space="preserve">, que </w:t>
      </w:r>
      <w:r w:rsidR="00F12E0B" w:rsidRPr="041862FA">
        <w:rPr>
          <w:lang w:val="es-ES"/>
        </w:rPr>
        <w:t>me encuentro participando</w:t>
      </w:r>
      <w:r w:rsidR="0064160E" w:rsidRPr="041862FA">
        <w:rPr>
          <w:lang w:val="es-ES"/>
        </w:rPr>
        <w:t xml:space="preserve"> para el n</w:t>
      </w:r>
      <w:r w:rsidR="00F12E0B" w:rsidRPr="041862FA">
        <w:rPr>
          <w:lang w:val="es-ES"/>
        </w:rPr>
        <w:t>ú</w:t>
      </w:r>
      <w:r w:rsidR="00796AF3" w:rsidRPr="041862FA">
        <w:rPr>
          <w:lang w:val="es-ES"/>
        </w:rPr>
        <w:t>mero de proceso de licitación: _______________</w:t>
      </w:r>
      <w:proofErr w:type="gramStart"/>
      <w:r w:rsidR="00796AF3" w:rsidRPr="041862FA">
        <w:rPr>
          <w:lang w:val="es-ES"/>
        </w:rPr>
        <w:t>_</w:t>
      </w:r>
      <w:r w:rsidR="00796AF3" w:rsidRPr="041862FA">
        <w:rPr>
          <w:sz w:val="18"/>
          <w:szCs w:val="18"/>
          <w:lang w:val="es-ES"/>
        </w:rPr>
        <w:t>(</w:t>
      </w:r>
      <w:proofErr w:type="gramEnd"/>
      <w:r w:rsidR="00796AF3" w:rsidRPr="041862FA">
        <w:rPr>
          <w:sz w:val="18"/>
          <w:szCs w:val="18"/>
          <w:lang w:val="es-ES"/>
        </w:rPr>
        <w:t xml:space="preserve">colocar el </w:t>
      </w:r>
      <w:r w:rsidR="00FB3BC7" w:rsidRPr="041862FA">
        <w:rPr>
          <w:sz w:val="18"/>
          <w:szCs w:val="18"/>
          <w:lang w:val="es-ES"/>
        </w:rPr>
        <w:t>número</w:t>
      </w:r>
      <w:r w:rsidR="00796AF3" w:rsidRPr="041862FA">
        <w:rPr>
          <w:sz w:val="18"/>
          <w:szCs w:val="18"/>
          <w:lang w:val="es-ES"/>
        </w:rPr>
        <w:t xml:space="preserve"> que empieza por </w:t>
      </w:r>
      <w:r w:rsidR="00FB3BC7">
        <w:rPr>
          <w:sz w:val="18"/>
          <w:szCs w:val="18"/>
          <w:lang w:val="es-ES"/>
        </w:rPr>
        <w:t>7xxxxxxxx)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DF0A63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9D43" w14:textId="77777777" w:rsidR="00E12E91" w:rsidRDefault="00E12E91" w:rsidP="00A637D0">
      <w:r>
        <w:separator/>
      </w:r>
    </w:p>
  </w:endnote>
  <w:endnote w:type="continuationSeparator" w:id="0">
    <w:p w14:paraId="3ECE7A52" w14:textId="77777777" w:rsidR="00E12E91" w:rsidRDefault="00E12E91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71905526" w:rsidR="00625191" w:rsidRPr="00014EDB" w:rsidRDefault="008E6A01" w:rsidP="00165E31">
    <w:pPr>
      <w:pStyle w:val="Piedepgina"/>
      <w:rPr>
        <w:sz w:val="18"/>
        <w:szCs w:val="14"/>
        <w:lang w:val="es-ES"/>
      </w:rPr>
    </w:pPr>
    <w:r w:rsidRPr="00014EDB">
      <w:rPr>
        <w:sz w:val="18"/>
        <w:szCs w:val="14"/>
        <w:lang w:val="es-ES"/>
      </w:rPr>
      <w:t>Fecha:</w:t>
    </w:r>
    <w:r w:rsidR="00886508">
      <w:rPr>
        <w:sz w:val="18"/>
        <w:szCs w:val="14"/>
        <w:lang w:val="es-ES"/>
      </w:rPr>
      <w:t xml:space="preserve"> </w:t>
    </w:r>
    <w:r w:rsidR="00B72A68">
      <w:rPr>
        <w:sz w:val="18"/>
        <w:szCs w:val="14"/>
        <w:lang w:val="es-ES"/>
      </w:rPr>
      <w:t>marzo</w:t>
    </w:r>
    <w:r w:rsidRPr="00014EDB">
      <w:rPr>
        <w:sz w:val="18"/>
        <w:szCs w:val="14"/>
        <w:lang w:val="es-ES"/>
      </w:rPr>
      <w:t xml:space="preserve"> 202</w:t>
    </w:r>
    <w:r w:rsidR="002A1B39">
      <w:rPr>
        <w:sz w:val="18"/>
        <w:szCs w:val="14"/>
        <w:lang w:val="es-ES"/>
      </w:rPr>
      <w:t>4</w:t>
    </w:r>
    <w:r w:rsidRPr="00014EDB">
      <w:rPr>
        <w:sz w:val="18"/>
        <w:szCs w:val="14"/>
        <w:lang w:val="es-ES"/>
      </w:rPr>
      <w:tab/>
    </w:r>
    <w:r w:rsidR="00014EDB" w:rsidRPr="00014EDB">
      <w:rPr>
        <w:sz w:val="18"/>
        <w:szCs w:val="14"/>
        <w:lang w:val="es-ES"/>
      </w:rPr>
      <w:t>Elaborado por:</w:t>
    </w:r>
    <w:r w:rsidR="00BE7569">
      <w:rPr>
        <w:sz w:val="18"/>
        <w:szCs w:val="14"/>
        <w:lang w:val="es-ES"/>
      </w:rPr>
      <w:t xml:space="preserve"> GIZ </w:t>
    </w:r>
    <w:r w:rsidR="00886508">
      <w:rPr>
        <w:sz w:val="18"/>
        <w:szCs w:val="14"/>
        <w:lang w:val="es-ES"/>
      </w:rPr>
      <w:t xml:space="preserve">Agencia </w:t>
    </w:r>
    <w:r w:rsidR="00B72A68">
      <w:rPr>
        <w:sz w:val="18"/>
        <w:szCs w:val="14"/>
        <w:lang w:val="es-ES"/>
      </w:rPr>
      <w:t>México</w:t>
    </w:r>
    <w:r w:rsidR="00886508">
      <w:rPr>
        <w:sz w:val="18"/>
        <w:szCs w:val="14"/>
        <w:lang w:val="es-ES"/>
      </w:rPr>
      <w:tab/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25C1" w14:textId="77777777" w:rsidR="00E12E91" w:rsidRDefault="00E12E91" w:rsidP="00A637D0">
      <w:r>
        <w:separator/>
      </w:r>
    </w:p>
  </w:footnote>
  <w:footnote w:type="continuationSeparator" w:id="0">
    <w:p w14:paraId="1690340C" w14:textId="77777777" w:rsidR="00E12E91" w:rsidRDefault="00E12E91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865DEA2" w:rsidR="00625191" w:rsidRPr="003F6EC9" w:rsidRDefault="00B00652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61244"/>
    <w:rsid w:val="000A5C66"/>
    <w:rsid w:val="000D1FED"/>
    <w:rsid w:val="000F1C7E"/>
    <w:rsid w:val="001130BA"/>
    <w:rsid w:val="00165E31"/>
    <w:rsid w:val="00190868"/>
    <w:rsid w:val="001C07C7"/>
    <w:rsid w:val="00205815"/>
    <w:rsid w:val="002532B6"/>
    <w:rsid w:val="002732CC"/>
    <w:rsid w:val="002A1B39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57DB9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3B63"/>
    <w:rsid w:val="00824179"/>
    <w:rsid w:val="00847F0B"/>
    <w:rsid w:val="00856CFA"/>
    <w:rsid w:val="00880B21"/>
    <w:rsid w:val="00881F06"/>
    <w:rsid w:val="00886508"/>
    <w:rsid w:val="008C00BE"/>
    <w:rsid w:val="008D0B10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637D0"/>
    <w:rsid w:val="00AA0BB3"/>
    <w:rsid w:val="00AA58F1"/>
    <w:rsid w:val="00AC0E75"/>
    <w:rsid w:val="00AE131F"/>
    <w:rsid w:val="00AE6941"/>
    <w:rsid w:val="00AF3A59"/>
    <w:rsid w:val="00B00652"/>
    <w:rsid w:val="00B105A8"/>
    <w:rsid w:val="00B57F80"/>
    <w:rsid w:val="00B72A68"/>
    <w:rsid w:val="00B86CC5"/>
    <w:rsid w:val="00B92073"/>
    <w:rsid w:val="00B969D6"/>
    <w:rsid w:val="00BA06E5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0A63"/>
    <w:rsid w:val="00DF6E8E"/>
    <w:rsid w:val="00E00A39"/>
    <w:rsid w:val="00E12E91"/>
    <w:rsid w:val="00E46413"/>
    <w:rsid w:val="00E534D5"/>
    <w:rsid w:val="00E56E2E"/>
    <w:rsid w:val="00E62B79"/>
    <w:rsid w:val="00E9115F"/>
    <w:rsid w:val="00EC0B23"/>
    <w:rsid w:val="00ED67E0"/>
    <w:rsid w:val="00F12E0B"/>
    <w:rsid w:val="00F31736"/>
    <w:rsid w:val="00F3583C"/>
    <w:rsid w:val="00F4563B"/>
    <w:rsid w:val="00FA290E"/>
    <w:rsid w:val="00FB3BC7"/>
    <w:rsid w:val="00FC3812"/>
    <w:rsid w:val="00FD0CDF"/>
    <w:rsid w:val="00FF5A03"/>
    <w:rsid w:val="041862FA"/>
    <w:rsid w:val="1BA9C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EFA033A004245BFF33022747422D7" ma:contentTypeVersion="6" ma:contentTypeDescription="Ein neues Dokument erstellen." ma:contentTypeScope="" ma:versionID="000d1fe524604af2b9ba8ff3b19bcfe7">
  <xsd:schema xmlns:xsd="http://www.w3.org/2001/XMLSchema" xmlns:xs="http://www.w3.org/2001/XMLSchema" xmlns:p="http://schemas.microsoft.com/office/2006/metadata/properties" xmlns:ns2="2ccb2cdc-a5a9-4d41-8c6e-2c0b4c7ab440" xmlns:ns3="64bf496b-4406-493c-8317-590f7a675cc5" targetNamespace="http://schemas.microsoft.com/office/2006/metadata/properties" ma:root="true" ma:fieldsID="ef3aedbede4efe8ad742229274a9b798" ns2:_="" ns3:_="">
    <xsd:import namespace="2ccb2cdc-a5a9-4d41-8c6e-2c0b4c7ab440"/>
    <xsd:import namespace="64bf496b-4406-493c-8317-590f7a675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2cdc-a5a9-4d41-8c6e-2c0b4c7ab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f496b-4406-493c-8317-590f7a67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bf496b-4406-493c-8317-590f7a675cc5">
      <UserInfo>
        <DisplayName>Mitglieder von GIZ México</DisplayName>
        <AccountId>207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ABEC-DD30-4E9F-9BF2-0F18C51E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b2cdc-a5a9-4d41-8c6e-2c0b4c7ab440"/>
    <ds:schemaRef ds:uri="64bf496b-4406-493c-8317-590f7a67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4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GIZ GmbH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7</cp:revision>
  <cp:lastPrinted>2023-02-07T17:49:00Z</cp:lastPrinted>
  <dcterms:created xsi:type="dcterms:W3CDTF">2024-03-12T22:37:00Z</dcterms:created>
  <dcterms:modified xsi:type="dcterms:W3CDTF">2026-05-19T21:36:00Z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0x010100D32EFA033A004245BFF33022747422D7</vt:lpwstr>
  </property>
</Properties>
</file>